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976955" w:rsidP="00062316"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pt;margin-top:-16.3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76955" w:rsidRPr="00B75052" w:rsidRDefault="00976955" w:rsidP="0097695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76955" w:rsidRPr="00B75052" w:rsidRDefault="00976955" w:rsidP="0097695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976955" w:rsidRDefault="00976955" w:rsidP="00976955"/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8.15pt;margin-top:-16.3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76955" w:rsidRDefault="00976955" w:rsidP="0097695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CFD" w:rsidRPr="00F20318" w:rsidRDefault="00F20318" w:rsidP="00F20318">
      <w:pPr>
        <w:rPr>
          <w:rFonts w:ascii="Century Gothic" w:hAnsi="Century Gothic"/>
          <w:sz w:val="40"/>
          <w:szCs w:val="40"/>
        </w:rPr>
      </w:pPr>
      <w:r>
        <w:t xml:space="preserve">   </w:t>
      </w:r>
      <w:r w:rsidR="00C51E3F">
        <w:t xml:space="preserve">  </w:t>
      </w:r>
    </w:p>
    <w:p w:rsidR="00444DC9" w:rsidRDefault="00444DC9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sectPr w:rsidR="00444DC9" w:rsidSect="00B040D2">
          <w:footerReference w:type="default" r:id="rId8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976955" w:rsidRPr="00311EAF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“</w:t>
      </w:r>
      <w:r w:rsidRPr="00311EAF">
        <w:rPr>
          <w:rFonts w:ascii="Arial Narrow" w:hAnsi="Arial Narrow" w:cs="Arabic Typesetting"/>
          <w:b/>
          <w:i/>
          <w:noProof/>
          <w:sz w:val="24"/>
          <w:szCs w:val="32"/>
          <w:lang w:eastAsia="tr-TR"/>
        </w:rPr>
        <w:t>Nike</w:t>
      </w: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is a famous  shoe _____ , but it has got a ______ place all over the world. ”</w:t>
      </w:r>
    </w:p>
    <w:p w:rsidR="00976955" w:rsidRPr="00311EAF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choise completes the sentence above meaningfully.</w:t>
      </w:r>
    </w:p>
    <w:p w:rsidR="00976955" w:rsidRPr="00311EAF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casual  -  dress code</w:t>
      </w:r>
    </w:p>
    <w:p w:rsidR="00976955" w:rsidRPr="00311EAF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formal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respectable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attitude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respectable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attitude</w:t>
      </w:r>
      <w:proofErr w:type="spellEnd"/>
    </w:p>
    <w:p w:rsidR="00976955" w:rsidRPr="00311EAF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A: Can you wear a _____ jeans if there is a ___ in your company?</w:t>
      </w:r>
    </w:p>
    <w:p w:rsidR="00976955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B: Of course, I can’t.</w:t>
      </w:r>
    </w:p>
    <w:p w:rsidR="00444DC9" w:rsidRDefault="00444DC9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444DC9" w:rsidRPr="00311EAF" w:rsidRDefault="00444DC9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976955" w:rsidRPr="00311EAF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6955" w:rsidRPr="00311EAF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torn - attitude</w:t>
      </w:r>
    </w:p>
    <w:p w:rsidR="00976955" w:rsidRPr="00311EAF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stereotype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torn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casual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dress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code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torn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dress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code</w:t>
      </w:r>
      <w:proofErr w:type="spellEnd"/>
    </w:p>
    <w:p w:rsidR="00F20318" w:rsidRPr="00311EAF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confidence</w:t>
      </w:r>
      <w:proofErr w:type="spellEnd"/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444DC9" w:rsidRPr="00311EAF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311EAF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311EAF">
        <w:rPr>
          <w:rFonts w:ascii="Arial Narrow" w:hAnsi="Arial Narrow" w:cs="Arabic Typesetting"/>
          <w:b/>
          <w:sz w:val="24"/>
          <w:szCs w:val="32"/>
        </w:rPr>
        <w:lastRenderedPageBreak/>
        <w:t>“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must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 put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socks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shoes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pull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sleeves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wash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hands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. </w:t>
      </w:r>
    </w:p>
    <w:p w:rsidR="00976955" w:rsidRPr="00311EAF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6955" w:rsidRPr="00311EAF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in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on</w:t>
      </w:r>
    </w:p>
    <w:p w:rsidR="00976955" w:rsidRPr="00311EAF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on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off  -  on</w:t>
      </w:r>
    </w:p>
    <w:p w:rsidR="00976955" w:rsidRPr="00311EAF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in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off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- in</w:t>
      </w:r>
    </w:p>
    <w:p w:rsidR="00976955" w:rsidRPr="00311EAF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311EAF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311EAF">
        <w:rPr>
          <w:rFonts w:ascii="Arial Narrow" w:hAnsi="Arial Narrow" w:cs="Arabic Typesetting"/>
          <w:b/>
          <w:sz w:val="24"/>
          <w:szCs w:val="32"/>
        </w:rPr>
        <w:t xml:space="preserve">“Ahmet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very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______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student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in his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childhood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he is 30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now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he is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same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>.He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look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at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eyes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directly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.  As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know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habits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die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hard.” </w:t>
      </w:r>
    </w:p>
    <w:p w:rsidR="00976955" w:rsidRPr="00311EAF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  <w:r w:rsidRPr="00311EAF">
        <w:rPr>
          <w:rFonts w:ascii="Arial Narrow" w:hAnsi="Arial Narrow" w:cs="Arabic Typesetting"/>
          <w:b/>
          <w:sz w:val="24"/>
          <w:szCs w:val="32"/>
        </w:rPr>
        <w:t>Cümlesinde boşluğu doğru olarak dolduran kelime hangisidir?</w:t>
      </w:r>
    </w:p>
    <w:p w:rsidR="00976955" w:rsidRPr="00311EAF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timid</w:t>
      </w:r>
    </w:p>
    <w:p w:rsidR="00976955" w:rsidRPr="00311EAF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mean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hardworking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lazy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considerate</w:t>
      </w:r>
      <w:proofErr w:type="spellEnd"/>
    </w:p>
    <w:p w:rsidR="00976955" w:rsidRPr="00311EAF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</w:p>
    <w:p w:rsidR="00976955" w:rsidRPr="00311EAF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</w:p>
    <w:p w:rsidR="00976955" w:rsidRPr="00311EAF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She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stand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______ in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lift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hours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 xml:space="preserve">I 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offered</w:t>
      </w:r>
      <w:proofErr w:type="spellEnd"/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stairs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>.</w:t>
      </w:r>
    </w:p>
    <w:p w:rsidR="00976955" w:rsidRPr="00311EAF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311EAF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to be – to walking</w:t>
      </w:r>
    </w:p>
    <w:p w:rsidR="00976955" w:rsidRPr="00311EAF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being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walk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be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walking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 w:rsidRPr="00311EAF">
        <w:rPr>
          <w:rFonts w:ascii="Arial Narrow" w:hAnsi="Arial Narrow" w:cs="Arabic Typesetting"/>
          <w:b/>
          <w:sz w:val="24"/>
          <w:szCs w:val="32"/>
        </w:rPr>
        <w:t>be</w:t>
      </w:r>
      <w:proofErr w:type="gram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walking</w:t>
      </w:r>
      <w:proofErr w:type="spellEnd"/>
    </w:p>
    <w:p w:rsidR="00976955" w:rsidRPr="00311EAF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being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311EA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1EAF">
        <w:rPr>
          <w:rFonts w:ascii="Arial Narrow" w:hAnsi="Arial Narrow" w:cs="Arabic Typesetting"/>
          <w:b/>
          <w:sz w:val="24"/>
          <w:szCs w:val="32"/>
        </w:rPr>
        <w:t>walk</w:t>
      </w:r>
      <w:proofErr w:type="spellEnd"/>
    </w:p>
    <w:p w:rsidR="00444DC9" w:rsidRDefault="00444DC9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  <w:sectPr w:rsidR="00444DC9" w:rsidSect="00444DC9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sectPr w:rsidR="00976955" w:rsidRPr="00976955" w:rsidSect="00444DC9"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AE" w:rsidRDefault="00F72EAE" w:rsidP="002272AE">
      <w:pPr>
        <w:spacing w:after="0" w:line="240" w:lineRule="auto"/>
      </w:pPr>
      <w:r>
        <w:separator/>
      </w:r>
    </w:p>
  </w:endnote>
  <w:endnote w:type="continuationSeparator" w:id="0">
    <w:p w:rsidR="00F72EAE" w:rsidRDefault="00F72EAE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E60C70">
        <w:pPr>
          <w:pStyle w:val="Altbilgi"/>
          <w:jc w:val="center"/>
        </w:pPr>
        <w:fldSimple w:instr=" PAGE   \* MERGEFORMAT ">
          <w:r w:rsidR="00444DC9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AE" w:rsidRDefault="00F72EAE" w:rsidP="002272AE">
      <w:pPr>
        <w:spacing w:after="0" w:line="240" w:lineRule="auto"/>
      </w:pPr>
      <w:r>
        <w:separator/>
      </w:r>
    </w:p>
  </w:footnote>
  <w:footnote w:type="continuationSeparator" w:id="0">
    <w:p w:rsidR="00F72EAE" w:rsidRDefault="00F72EAE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70C4D"/>
    <w:multiLevelType w:val="hybridMultilevel"/>
    <w:tmpl w:val="F7A0538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C6B2D"/>
    <w:rsid w:val="00211202"/>
    <w:rsid w:val="002272AE"/>
    <w:rsid w:val="00251C11"/>
    <w:rsid w:val="00284FD7"/>
    <w:rsid w:val="00296AD8"/>
    <w:rsid w:val="002A5A5A"/>
    <w:rsid w:val="002E0329"/>
    <w:rsid w:val="0030199F"/>
    <w:rsid w:val="00311EAF"/>
    <w:rsid w:val="0032780F"/>
    <w:rsid w:val="003724A8"/>
    <w:rsid w:val="00384E32"/>
    <w:rsid w:val="00395496"/>
    <w:rsid w:val="003A5459"/>
    <w:rsid w:val="003C28EF"/>
    <w:rsid w:val="003F644F"/>
    <w:rsid w:val="0041420B"/>
    <w:rsid w:val="004256FE"/>
    <w:rsid w:val="00434191"/>
    <w:rsid w:val="00444DC9"/>
    <w:rsid w:val="004B04BB"/>
    <w:rsid w:val="004B6804"/>
    <w:rsid w:val="004E5B6C"/>
    <w:rsid w:val="00516CFD"/>
    <w:rsid w:val="00523A20"/>
    <w:rsid w:val="0053646B"/>
    <w:rsid w:val="00556982"/>
    <w:rsid w:val="005B340B"/>
    <w:rsid w:val="005C3C1F"/>
    <w:rsid w:val="005D0A16"/>
    <w:rsid w:val="00627BE6"/>
    <w:rsid w:val="00646CF4"/>
    <w:rsid w:val="00682025"/>
    <w:rsid w:val="00695E52"/>
    <w:rsid w:val="006B1183"/>
    <w:rsid w:val="006F7271"/>
    <w:rsid w:val="0070049A"/>
    <w:rsid w:val="007632DB"/>
    <w:rsid w:val="007D78ED"/>
    <w:rsid w:val="007F5C7C"/>
    <w:rsid w:val="00854651"/>
    <w:rsid w:val="008A0B34"/>
    <w:rsid w:val="009311DA"/>
    <w:rsid w:val="0093167D"/>
    <w:rsid w:val="00976955"/>
    <w:rsid w:val="009802D3"/>
    <w:rsid w:val="0098114D"/>
    <w:rsid w:val="00994E12"/>
    <w:rsid w:val="009B1BA9"/>
    <w:rsid w:val="009E63E6"/>
    <w:rsid w:val="009F18A1"/>
    <w:rsid w:val="00A21D65"/>
    <w:rsid w:val="00A30393"/>
    <w:rsid w:val="00A7438F"/>
    <w:rsid w:val="00A80153"/>
    <w:rsid w:val="00AB5FDD"/>
    <w:rsid w:val="00AD1DAD"/>
    <w:rsid w:val="00AD6C80"/>
    <w:rsid w:val="00B00480"/>
    <w:rsid w:val="00B040D2"/>
    <w:rsid w:val="00B375FC"/>
    <w:rsid w:val="00B811FA"/>
    <w:rsid w:val="00BA75C7"/>
    <w:rsid w:val="00BC1534"/>
    <w:rsid w:val="00BC641A"/>
    <w:rsid w:val="00BF01DA"/>
    <w:rsid w:val="00C24C64"/>
    <w:rsid w:val="00C36D7E"/>
    <w:rsid w:val="00C43E28"/>
    <w:rsid w:val="00C51E3F"/>
    <w:rsid w:val="00C5649E"/>
    <w:rsid w:val="00C9542E"/>
    <w:rsid w:val="00D406D1"/>
    <w:rsid w:val="00D84C49"/>
    <w:rsid w:val="00E0080C"/>
    <w:rsid w:val="00E11FB3"/>
    <w:rsid w:val="00E12A16"/>
    <w:rsid w:val="00E60C70"/>
    <w:rsid w:val="00E61323"/>
    <w:rsid w:val="00F03A98"/>
    <w:rsid w:val="00F061C6"/>
    <w:rsid w:val="00F20318"/>
    <w:rsid w:val="00F232D8"/>
    <w:rsid w:val="00F24F0B"/>
    <w:rsid w:val="00F27CD8"/>
    <w:rsid w:val="00F72EAE"/>
    <w:rsid w:val="00F86034"/>
    <w:rsid w:val="00FB10DB"/>
    <w:rsid w:val="00FD2F76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8</cp:revision>
  <cp:lastPrinted>2016-09-30T13:10:00Z</cp:lastPrinted>
  <dcterms:created xsi:type="dcterms:W3CDTF">2019-07-10T03:44:00Z</dcterms:created>
  <dcterms:modified xsi:type="dcterms:W3CDTF">2019-07-10T03:45:00Z</dcterms:modified>
</cp:coreProperties>
</file>