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976955" w:rsidP="00062316"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pt;margin-top:-16.3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76955" w:rsidRPr="00B75052" w:rsidRDefault="00976955" w:rsidP="00976955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76955" w:rsidRPr="00B75052" w:rsidRDefault="00976955" w:rsidP="00976955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2</w:t>
                  </w:r>
                </w:p>
                <w:p w:rsidR="00976955" w:rsidRDefault="00976955" w:rsidP="00976955"/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8.15pt;margin-top:-16.3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76955" w:rsidRDefault="00976955" w:rsidP="00976955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6CFD" w:rsidRPr="00F20318" w:rsidRDefault="00F20318" w:rsidP="00F20318">
      <w:pPr>
        <w:rPr>
          <w:rFonts w:ascii="Century Gothic" w:hAnsi="Century Gothic"/>
          <w:sz w:val="40"/>
          <w:szCs w:val="40"/>
        </w:rPr>
      </w:pPr>
      <w:r>
        <w:t xml:space="preserve">   </w:t>
      </w:r>
      <w:r w:rsidR="00C51E3F">
        <w:t xml:space="preserve">  </w:t>
      </w:r>
    </w:p>
    <w:p w:rsidR="00976955" w:rsidRPr="00976955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7695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“</w:t>
      </w:r>
      <w:r w:rsidRPr="00976955">
        <w:rPr>
          <w:rFonts w:ascii="Arial Narrow" w:hAnsi="Arial Narrow" w:cs="Arabic Typesetting"/>
          <w:b/>
          <w:i/>
          <w:noProof/>
          <w:sz w:val="24"/>
          <w:szCs w:val="32"/>
          <w:lang w:eastAsia="tr-TR"/>
        </w:rPr>
        <w:t>Nike</w:t>
      </w:r>
      <w:r w:rsidRPr="0097695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is a famous  shoe _____ , but it has got a ______ place all over the world. ”</w:t>
      </w:r>
    </w:p>
    <w:p w:rsidR="00976955" w:rsidRPr="00E12A16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choise completes the sentence above meaningfully.</w:t>
      </w:r>
    </w:p>
    <w:p w:rsidR="00976955" w:rsidRPr="00E12A16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casual</w:t>
      </w: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- 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dress code</w:t>
      </w:r>
    </w:p>
    <w:p w:rsidR="00976955" w:rsidRPr="00E12A16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E12A16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 w:rsidRPr="00E12A16">
        <w:rPr>
          <w:rFonts w:ascii="Arial Narrow" w:hAnsi="Arial Narrow" w:cs="Arabic Typesetting"/>
          <w:b/>
          <w:sz w:val="24"/>
          <w:szCs w:val="32"/>
        </w:rPr>
        <w:t>formal</w:t>
      </w:r>
      <w:proofErr w:type="spellEnd"/>
    </w:p>
    <w:p w:rsidR="00976955" w:rsidRPr="00296AD8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r w:rsidRPr="00296AD8">
        <w:rPr>
          <w:rFonts w:ascii="Arial Narrow" w:hAnsi="Arial Narrow" w:cs="Arabic Typesetting"/>
          <w:b/>
          <w:sz w:val="24"/>
          <w:szCs w:val="32"/>
          <w:highlight w:val="yellow"/>
        </w:rPr>
        <w:t>brand</w:t>
      </w:r>
      <w:proofErr w:type="spellEnd"/>
      <w:r w:rsidRPr="00296AD8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-  </w:t>
      </w:r>
      <w:proofErr w:type="spellStart"/>
      <w:r w:rsidRPr="00296AD8">
        <w:rPr>
          <w:rFonts w:ascii="Arial Narrow" w:hAnsi="Arial Narrow" w:cs="Arabic Typesetting"/>
          <w:b/>
          <w:sz w:val="24"/>
          <w:szCs w:val="32"/>
          <w:highlight w:val="yellow"/>
        </w:rPr>
        <w:t>respectable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attitude</w:t>
      </w:r>
      <w:proofErr w:type="spellEnd"/>
      <w:r w:rsidRPr="00E12A16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respectable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E12A16"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attitude</w:t>
      </w:r>
      <w:proofErr w:type="spellEnd"/>
    </w:p>
    <w:p w:rsidR="00976955" w:rsidRPr="00E12A16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Can you wear a _____ jeans if there is a ___ in your company?</w:t>
      </w:r>
    </w:p>
    <w:p w:rsidR="00976955" w:rsidRPr="00E12A16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B: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Of course, I can’t.</w:t>
      </w:r>
    </w:p>
    <w:p w:rsidR="00976955" w:rsidRPr="00976955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76955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6955" w:rsidRPr="00E12A16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t</w:t>
      </w: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orn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- attitude</w:t>
      </w:r>
    </w:p>
    <w:p w:rsidR="00976955" w:rsidRPr="00E12A16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E12A16">
        <w:rPr>
          <w:rFonts w:ascii="Arial Narrow" w:hAnsi="Arial Narrow" w:cs="Arabic Typesetting"/>
          <w:b/>
          <w:sz w:val="24"/>
          <w:szCs w:val="32"/>
        </w:rPr>
        <w:t>stereotype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-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torn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casual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dress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code</w:t>
      </w:r>
      <w:proofErr w:type="spellEnd"/>
    </w:p>
    <w:p w:rsidR="00976955" w:rsidRPr="00976955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r w:rsidRPr="00976955">
        <w:rPr>
          <w:rFonts w:ascii="Arial Narrow" w:hAnsi="Arial Narrow" w:cs="Arabic Typesetting"/>
          <w:b/>
          <w:sz w:val="24"/>
          <w:szCs w:val="32"/>
          <w:highlight w:val="yellow"/>
        </w:rPr>
        <w:t>torn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- 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  <w:highlight w:val="yellow"/>
        </w:rPr>
        <w:t>dress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  <w:highlight w:val="yellow"/>
        </w:rPr>
        <w:t>cod</w:t>
      </w:r>
      <w:r>
        <w:rPr>
          <w:rFonts w:ascii="Arial Narrow" w:hAnsi="Arial Narrow" w:cs="Arabic Typesetting"/>
          <w:b/>
          <w:sz w:val="24"/>
          <w:szCs w:val="32"/>
          <w:highlight w:val="yellow"/>
        </w:rPr>
        <w:t>e</w:t>
      </w:r>
      <w:proofErr w:type="spellEnd"/>
    </w:p>
    <w:p w:rsidR="00F20318" w:rsidRDefault="00976955" w:rsidP="00976955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brand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>–</w:t>
      </w:r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confidence</w:t>
      </w:r>
      <w:proofErr w:type="spellEnd"/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976955">
        <w:rPr>
          <w:rFonts w:ascii="Arial Narrow" w:hAnsi="Arial Narrow" w:cs="Arabic Typesetting"/>
          <w:b/>
          <w:sz w:val="24"/>
          <w:szCs w:val="32"/>
        </w:rPr>
        <w:t>“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976955">
        <w:rPr>
          <w:rFonts w:ascii="Arial Narrow" w:hAnsi="Arial Narrow" w:cs="Arabic Typesetting"/>
          <w:b/>
          <w:sz w:val="24"/>
          <w:szCs w:val="32"/>
        </w:rPr>
        <w:t>must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 put</w:t>
      </w:r>
      <w:proofErr w:type="gram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socks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shoes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pull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_____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sleeves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before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wash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hands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. </w:t>
      </w:r>
    </w:p>
    <w:p w:rsidR="00976955" w:rsidRPr="00E12A16" w:rsidRDefault="00976955" w:rsidP="00976955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6955" w:rsidRPr="00E12A16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>
        <w:rPr>
          <w:rFonts w:ascii="Arial Narrow" w:hAnsi="Arial Narrow" w:cs="Arabic Typesetting"/>
          <w:b/>
          <w:sz w:val="24"/>
          <w:szCs w:val="32"/>
        </w:rPr>
        <w:t>in</w:t>
      </w:r>
      <w:proofErr w:type="gramEnd"/>
      <w:r w:rsidRPr="00E12A16">
        <w:rPr>
          <w:rFonts w:ascii="Arial Narrow" w:hAnsi="Arial Narrow" w:cs="Arabic Typesetting"/>
          <w:b/>
          <w:sz w:val="24"/>
          <w:szCs w:val="32"/>
        </w:rPr>
        <w:t xml:space="preserve"> - </w:t>
      </w:r>
      <w:r>
        <w:rPr>
          <w:rFonts w:ascii="Arial Narrow" w:hAnsi="Arial Narrow" w:cs="Arabic Typesetting"/>
          <w:b/>
          <w:sz w:val="24"/>
          <w:szCs w:val="32"/>
        </w:rPr>
        <w:t>on</w:t>
      </w:r>
    </w:p>
    <w:p w:rsidR="00976955" w:rsidRPr="008A0B34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gramStart"/>
      <w:r w:rsidRPr="008A0B34">
        <w:rPr>
          <w:rFonts w:ascii="Arial Narrow" w:hAnsi="Arial Narrow" w:cs="Arabic Typesetting"/>
          <w:b/>
          <w:sz w:val="24"/>
          <w:szCs w:val="32"/>
          <w:highlight w:val="yellow"/>
        </w:rPr>
        <w:t>on</w:t>
      </w:r>
      <w:proofErr w:type="gramEnd"/>
      <w:r w:rsidRPr="008A0B3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- </w:t>
      </w:r>
      <w:proofErr w:type="spellStart"/>
      <w:r w:rsidRPr="008A0B34">
        <w:rPr>
          <w:rFonts w:ascii="Arial Narrow" w:hAnsi="Arial Narrow" w:cs="Arabic Typesetting"/>
          <w:b/>
          <w:sz w:val="24"/>
          <w:szCs w:val="32"/>
          <w:highlight w:val="yellow"/>
        </w:rPr>
        <w:t>up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off</w:t>
      </w:r>
      <w:r w:rsidRPr="00E12A16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- 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on</w:t>
      </w:r>
    </w:p>
    <w:p w:rsidR="00976955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>
        <w:rPr>
          <w:rFonts w:ascii="Arial Narrow" w:hAnsi="Arial Narrow" w:cs="Arabic Typesetting"/>
          <w:b/>
          <w:sz w:val="24"/>
          <w:szCs w:val="32"/>
        </w:rPr>
        <w:t>in</w:t>
      </w:r>
      <w:proofErr w:type="gramEnd"/>
      <w:r w:rsidRPr="00E12A16">
        <w:rPr>
          <w:rFonts w:ascii="Arial Narrow" w:hAnsi="Arial Narrow" w:cs="Arabic Typesetting"/>
          <w:b/>
          <w:sz w:val="24"/>
          <w:szCs w:val="32"/>
        </w:rPr>
        <w:t xml:space="preserve"> - 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off</w:t>
      </w:r>
      <w:proofErr w:type="spellEnd"/>
    </w:p>
    <w:p w:rsidR="00976955" w:rsidRPr="00976955" w:rsidRDefault="00976955" w:rsidP="00976955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- in</w:t>
      </w:r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r w:rsidRPr="00976955">
        <w:rPr>
          <w:rFonts w:ascii="Arial Narrow" w:hAnsi="Arial Narrow" w:cs="Arabic Typesetting"/>
          <w:b/>
          <w:sz w:val="24"/>
          <w:szCs w:val="32"/>
        </w:rPr>
        <w:t xml:space="preserve">“Ahmet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very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______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student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in his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childhood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he is 30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now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and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he is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 w:rsidRPr="00976955">
        <w:rPr>
          <w:rFonts w:ascii="Arial Narrow" w:hAnsi="Arial Narrow" w:cs="Arabic Typesetting"/>
          <w:b/>
          <w:sz w:val="24"/>
          <w:szCs w:val="32"/>
        </w:rPr>
        <w:t>same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>.He</w:t>
      </w:r>
      <w:proofErr w:type="gram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look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at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eyes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directly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.  As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know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old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habits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die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hard.” </w:t>
      </w:r>
    </w:p>
    <w:p w:rsidR="00976955" w:rsidRPr="00E12A16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Cümlesinde boşluğu doğru olarak dolduran kelime hangisidir?</w:t>
      </w:r>
    </w:p>
    <w:p w:rsidR="00976955" w:rsidRPr="00E12A16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3167D">
        <w:rPr>
          <w:rFonts w:ascii="Arial Narrow" w:hAnsi="Arial Narrow" w:cs="Arabic Typesetting"/>
          <w:b/>
          <w:noProof/>
          <w:sz w:val="24"/>
          <w:szCs w:val="32"/>
          <w:highlight w:val="yellow"/>
          <w:lang w:eastAsia="tr-TR"/>
        </w:rPr>
        <w:t>timid</w:t>
      </w:r>
    </w:p>
    <w:p w:rsidR="00976955" w:rsidRPr="00E12A16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mean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hardworking</w:t>
      </w:r>
      <w:proofErr w:type="spellEnd"/>
    </w:p>
    <w:p w:rsidR="00976955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lazy</w:t>
      </w:r>
      <w:proofErr w:type="spellEnd"/>
    </w:p>
    <w:p w:rsidR="00976955" w:rsidRDefault="00976955" w:rsidP="00976955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considerate</w:t>
      </w:r>
      <w:proofErr w:type="spellEnd"/>
    </w:p>
    <w:p w:rsidR="00976955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lastRenderedPageBreak/>
        <w:t>She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stand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______ in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lift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hours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gramStart"/>
      <w:r w:rsidRPr="00976955">
        <w:rPr>
          <w:rFonts w:ascii="Arial Narrow" w:hAnsi="Arial Narrow" w:cs="Arabic Typesetting"/>
          <w:b/>
          <w:sz w:val="24"/>
          <w:szCs w:val="32"/>
        </w:rPr>
        <w:t xml:space="preserve">I 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offered</w:t>
      </w:r>
      <w:proofErr w:type="spellEnd"/>
      <w:proofErr w:type="gramEnd"/>
      <w:r w:rsidRPr="00976955">
        <w:rPr>
          <w:rFonts w:ascii="Arial Narrow" w:hAnsi="Arial Narrow" w:cs="Arabic Typesetting"/>
          <w:b/>
          <w:sz w:val="24"/>
          <w:szCs w:val="32"/>
        </w:rPr>
        <w:t xml:space="preserve"> _______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6955">
        <w:rPr>
          <w:rFonts w:ascii="Arial Narrow" w:hAnsi="Arial Narrow" w:cs="Arabic Typesetting"/>
          <w:b/>
          <w:sz w:val="24"/>
          <w:szCs w:val="32"/>
        </w:rPr>
        <w:t>stairs</w:t>
      </w:r>
      <w:proofErr w:type="spellEnd"/>
      <w:r w:rsidRPr="00976955">
        <w:rPr>
          <w:rFonts w:ascii="Arial Narrow" w:hAnsi="Arial Narrow" w:cs="Arabic Typesetting"/>
          <w:b/>
          <w:sz w:val="24"/>
          <w:szCs w:val="32"/>
        </w:rPr>
        <w:t>.</w:t>
      </w:r>
    </w:p>
    <w:p w:rsidR="00976955" w:rsidRPr="00E12A16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to be – to walking</w:t>
      </w:r>
    </w:p>
    <w:p w:rsidR="00976955" w:rsidRPr="00E12A16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being</w:t>
      </w:r>
      <w:proofErr w:type="spellEnd"/>
      <w:r w:rsidRPr="00E12A16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>–</w:t>
      </w:r>
      <w:r w:rsidRPr="00E12A16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walk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be </w:t>
      </w:r>
      <w:r w:rsidRPr="00E12A16">
        <w:rPr>
          <w:rFonts w:ascii="Arial Narrow" w:hAnsi="Arial Narrow" w:cs="Arabic Typesetting"/>
          <w:b/>
          <w:sz w:val="24"/>
          <w:szCs w:val="32"/>
        </w:rPr>
        <w:t xml:space="preserve">–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walking</w:t>
      </w:r>
      <w:proofErr w:type="spellEnd"/>
    </w:p>
    <w:p w:rsidR="00976955" w:rsidRPr="00E12A16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</w:rPr>
      </w:pPr>
      <w:proofErr w:type="gramStart"/>
      <w:r>
        <w:rPr>
          <w:rFonts w:ascii="Arial Narrow" w:hAnsi="Arial Narrow" w:cs="Arabic Typesetting"/>
          <w:b/>
          <w:sz w:val="24"/>
          <w:szCs w:val="32"/>
        </w:rPr>
        <w:t>be</w:t>
      </w:r>
      <w:proofErr w:type="gramEnd"/>
      <w:r w:rsidRPr="00E12A16">
        <w:rPr>
          <w:rFonts w:ascii="Arial Narrow" w:hAnsi="Arial Narrow" w:cs="Arabic Typesetting"/>
          <w:b/>
          <w:sz w:val="24"/>
          <w:szCs w:val="32"/>
        </w:rPr>
        <w:t xml:space="preserve"> –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walking</w:t>
      </w:r>
      <w:proofErr w:type="spellEnd"/>
    </w:p>
    <w:p w:rsidR="00976955" w:rsidRPr="00E61323" w:rsidRDefault="00976955" w:rsidP="00976955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r w:rsidRPr="00E61323">
        <w:rPr>
          <w:rFonts w:ascii="Arial Narrow" w:hAnsi="Arial Narrow" w:cs="Arabic Typesetting"/>
          <w:b/>
          <w:sz w:val="24"/>
          <w:szCs w:val="32"/>
          <w:highlight w:val="yellow"/>
        </w:rPr>
        <w:t>being</w:t>
      </w:r>
      <w:proofErr w:type="spellEnd"/>
      <w:r w:rsidRPr="00E61323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– </w:t>
      </w:r>
      <w:proofErr w:type="spellStart"/>
      <w:r w:rsidRPr="00E61323">
        <w:rPr>
          <w:rFonts w:ascii="Arial Narrow" w:hAnsi="Arial Narrow" w:cs="Arabic Typesetting"/>
          <w:b/>
          <w:sz w:val="24"/>
          <w:szCs w:val="32"/>
          <w:highlight w:val="yellow"/>
        </w:rPr>
        <w:t>to</w:t>
      </w:r>
      <w:proofErr w:type="spellEnd"/>
      <w:r w:rsidRPr="00E61323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</w:t>
      </w:r>
      <w:proofErr w:type="spellStart"/>
      <w:r w:rsidRPr="00E61323">
        <w:rPr>
          <w:rFonts w:ascii="Arial Narrow" w:hAnsi="Arial Narrow" w:cs="Arabic Typesetting"/>
          <w:b/>
          <w:sz w:val="24"/>
          <w:szCs w:val="32"/>
          <w:highlight w:val="yellow"/>
        </w:rPr>
        <w:t>walk</w:t>
      </w:r>
      <w:proofErr w:type="spellEnd"/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6955" w:rsidRPr="00976955" w:rsidRDefault="00976955" w:rsidP="00976955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062316" w:rsidRPr="00062316" w:rsidRDefault="0006231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17" w:rsidRDefault="003F1617" w:rsidP="002272AE">
      <w:pPr>
        <w:spacing w:after="0" w:line="240" w:lineRule="auto"/>
      </w:pPr>
      <w:r>
        <w:separator/>
      </w:r>
    </w:p>
  </w:endnote>
  <w:endnote w:type="continuationSeparator" w:id="0">
    <w:p w:rsidR="003F1617" w:rsidRDefault="003F1617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E60C70">
        <w:pPr>
          <w:pStyle w:val="Altbilgi"/>
          <w:jc w:val="center"/>
        </w:pPr>
        <w:fldSimple w:instr=" PAGE   \* MERGEFORMAT ">
          <w:r w:rsidR="00976955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17" w:rsidRDefault="003F1617" w:rsidP="002272AE">
      <w:pPr>
        <w:spacing w:after="0" w:line="240" w:lineRule="auto"/>
      </w:pPr>
      <w:r>
        <w:separator/>
      </w:r>
    </w:p>
  </w:footnote>
  <w:footnote w:type="continuationSeparator" w:id="0">
    <w:p w:rsidR="003F1617" w:rsidRDefault="003F1617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6B44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70C4D"/>
    <w:multiLevelType w:val="hybridMultilevel"/>
    <w:tmpl w:val="F7A0538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C6B2D"/>
    <w:rsid w:val="00211202"/>
    <w:rsid w:val="002272AE"/>
    <w:rsid w:val="00251C11"/>
    <w:rsid w:val="00284FD7"/>
    <w:rsid w:val="00296AD8"/>
    <w:rsid w:val="002A5A5A"/>
    <w:rsid w:val="002E0329"/>
    <w:rsid w:val="0030199F"/>
    <w:rsid w:val="0032780F"/>
    <w:rsid w:val="003724A8"/>
    <w:rsid w:val="00384E32"/>
    <w:rsid w:val="00395496"/>
    <w:rsid w:val="003A5459"/>
    <w:rsid w:val="003C28EF"/>
    <w:rsid w:val="003F1617"/>
    <w:rsid w:val="003F644F"/>
    <w:rsid w:val="0041420B"/>
    <w:rsid w:val="004256FE"/>
    <w:rsid w:val="00434191"/>
    <w:rsid w:val="004B04BB"/>
    <w:rsid w:val="004B6804"/>
    <w:rsid w:val="004E5B6C"/>
    <w:rsid w:val="00516CFD"/>
    <w:rsid w:val="00523A20"/>
    <w:rsid w:val="0053646B"/>
    <w:rsid w:val="00556982"/>
    <w:rsid w:val="005B340B"/>
    <w:rsid w:val="005C3C1F"/>
    <w:rsid w:val="005D0A16"/>
    <w:rsid w:val="00627BE6"/>
    <w:rsid w:val="00646CF4"/>
    <w:rsid w:val="00682025"/>
    <w:rsid w:val="00695E52"/>
    <w:rsid w:val="006B1183"/>
    <w:rsid w:val="006F7271"/>
    <w:rsid w:val="0070049A"/>
    <w:rsid w:val="007632DB"/>
    <w:rsid w:val="007D78ED"/>
    <w:rsid w:val="007F5C7C"/>
    <w:rsid w:val="00854651"/>
    <w:rsid w:val="008A0B34"/>
    <w:rsid w:val="009311DA"/>
    <w:rsid w:val="0093167D"/>
    <w:rsid w:val="00976955"/>
    <w:rsid w:val="009802D3"/>
    <w:rsid w:val="0098114D"/>
    <w:rsid w:val="00994E12"/>
    <w:rsid w:val="009B1BA9"/>
    <w:rsid w:val="009E63E6"/>
    <w:rsid w:val="009F18A1"/>
    <w:rsid w:val="00A21D65"/>
    <w:rsid w:val="00A30393"/>
    <w:rsid w:val="00A7438F"/>
    <w:rsid w:val="00A80153"/>
    <w:rsid w:val="00AB5FDD"/>
    <w:rsid w:val="00AD1DAD"/>
    <w:rsid w:val="00AD6C80"/>
    <w:rsid w:val="00B00480"/>
    <w:rsid w:val="00B040D2"/>
    <w:rsid w:val="00B375FC"/>
    <w:rsid w:val="00B811FA"/>
    <w:rsid w:val="00BA75C7"/>
    <w:rsid w:val="00BC1534"/>
    <w:rsid w:val="00BC641A"/>
    <w:rsid w:val="00BF01DA"/>
    <w:rsid w:val="00C24C64"/>
    <w:rsid w:val="00C36D7E"/>
    <w:rsid w:val="00C51E3F"/>
    <w:rsid w:val="00C5649E"/>
    <w:rsid w:val="00C9542E"/>
    <w:rsid w:val="00D406D1"/>
    <w:rsid w:val="00D84C49"/>
    <w:rsid w:val="00E0080C"/>
    <w:rsid w:val="00E11FB3"/>
    <w:rsid w:val="00E12A16"/>
    <w:rsid w:val="00E60C70"/>
    <w:rsid w:val="00E61323"/>
    <w:rsid w:val="00F03A98"/>
    <w:rsid w:val="00F061C6"/>
    <w:rsid w:val="00F20318"/>
    <w:rsid w:val="00F232D8"/>
    <w:rsid w:val="00F24F0B"/>
    <w:rsid w:val="00F27CD8"/>
    <w:rsid w:val="00F86034"/>
    <w:rsid w:val="00FB10DB"/>
    <w:rsid w:val="00FD2F76"/>
    <w:rsid w:val="00FE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2</cp:revision>
  <cp:lastPrinted>2016-09-30T13:10:00Z</cp:lastPrinted>
  <dcterms:created xsi:type="dcterms:W3CDTF">2019-07-10T03:44:00Z</dcterms:created>
  <dcterms:modified xsi:type="dcterms:W3CDTF">2019-07-10T03:44:00Z</dcterms:modified>
</cp:coreProperties>
</file>