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315E95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315E95" w:rsidRDefault="00315E95" w:rsidP="00315E9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315E95" w:rsidRPr="00B75052" w:rsidRDefault="00315E95" w:rsidP="00315E9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315E95" w:rsidRPr="00B75052" w:rsidRDefault="00315E95" w:rsidP="00315E9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315E95" w:rsidRDefault="00315E95" w:rsidP="00315E95"/>
              </w:txbxContent>
            </v:textbox>
          </v:shape>
        </w:pict>
      </w:r>
    </w:p>
    <w:p w:rsidR="00AD1DAD" w:rsidRPr="00B00480" w:rsidRDefault="00F20318" w:rsidP="00062316">
      <w:pPr>
        <w:rPr>
          <w:rFonts w:asciiTheme="majorHAnsi" w:hAnsiTheme="majorHAnsi" w:cs="Arabic Typesetting"/>
          <w:b/>
          <w:sz w:val="56"/>
          <w:szCs w:val="56"/>
        </w:rPr>
      </w:pPr>
      <w:r>
        <w:t xml:space="preserve">   </w:t>
      </w:r>
      <w:r w:rsidR="00C51E3F">
        <w:t xml:space="preserve">  </w:t>
      </w:r>
    </w:p>
    <w:tbl>
      <w:tblPr>
        <w:tblStyle w:val="TabloKlavuzu"/>
        <w:tblW w:w="0" w:type="auto"/>
        <w:tblLayout w:type="fixed"/>
        <w:tblLook w:val="04A0"/>
      </w:tblPr>
      <w:tblGrid>
        <w:gridCol w:w="5070"/>
        <w:gridCol w:w="4207"/>
      </w:tblGrid>
      <w:tr w:rsidR="00806B28" w:rsidRPr="00D406D1" w:rsidTr="0015062A">
        <w:trPr>
          <w:trHeight w:val="10917"/>
        </w:trPr>
        <w:tc>
          <w:tcPr>
            <w:tcW w:w="5070" w:type="dxa"/>
          </w:tcPr>
          <w:p w:rsidR="00806B28" w:rsidRDefault="00806B28" w:rsidP="0088038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D55EAF" w:rsidRDefault="00806B28" w:rsidP="00517A99">
            <w:pPr>
              <w:spacing w:line="480" w:lineRule="auto"/>
              <w:jc w:val="center"/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</w:pP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The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Girl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on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the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Cover</w:t>
            </w:r>
            <w:proofErr w:type="spellEnd"/>
          </w:p>
          <w:p w:rsidR="00806B28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Famous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photographer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took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young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1985.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refugee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because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her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country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McCurry’s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appeared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front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cover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McCurry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searched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identity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this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17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years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Finally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he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found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in 2002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visited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in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Her name is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Sharbat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Gula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married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had 3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daughters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at a far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corner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After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this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event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raised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special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fund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support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educational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need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women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living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064362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064362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</w:tc>
        <w:tc>
          <w:tcPr>
            <w:tcW w:w="4207" w:type="dxa"/>
          </w:tcPr>
          <w:p w:rsidR="00806B28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Choose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best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choice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each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blank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517A99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Mc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Curry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showed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1564A4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woman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child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boy</w:t>
            </w:r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villagers</w:t>
            </w:r>
            <w:proofErr w:type="spell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When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McCurry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took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photograph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living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home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village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park</w:t>
            </w:r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refugee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secret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place</w:t>
            </w:r>
            <w:proofErr w:type="spell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27676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girl’s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became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famous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…</w:t>
            </w:r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Britain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Europe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Nation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all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over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world</w:t>
            </w:r>
            <w:proofErr w:type="spell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3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now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lives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with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her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parents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her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family</w:t>
            </w:r>
            <w:proofErr w:type="spellEnd"/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her</w:t>
            </w:r>
            <w:proofErr w:type="gram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friends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journalist</w:t>
            </w:r>
            <w:proofErr w:type="spellEnd"/>
          </w:p>
          <w:p w:rsidR="00806B28" w:rsidRPr="005A3504" w:rsidRDefault="00806B28" w:rsidP="00E9504A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villagers</w:t>
            </w:r>
            <w:proofErr w:type="spell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B05CA2">
            <w:pPr>
              <w:pStyle w:val="ListeParagraf"/>
              <w:numPr>
                <w:ilvl w:val="0"/>
                <w:numId w:val="13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magazine has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helped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Afghan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women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5A350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5A3504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get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an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education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5A3504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get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house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5A3504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go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on a </w:t>
            </w:r>
            <w:proofErr w:type="spellStart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trip</w:t>
            </w:r>
            <w:proofErr w:type="spellEnd"/>
            <w:r w:rsidRPr="005A3504"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secret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place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27676A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take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064362" w:rsidRDefault="00806B28" w:rsidP="0027676A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</w:tc>
      </w:tr>
    </w:tbl>
    <w:p w:rsidR="00062316" w:rsidRPr="00062316" w:rsidRDefault="0006231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1C" w:rsidRDefault="00FD1F1C" w:rsidP="002272AE">
      <w:pPr>
        <w:spacing w:after="0" w:line="240" w:lineRule="auto"/>
      </w:pPr>
      <w:r>
        <w:separator/>
      </w:r>
    </w:p>
  </w:endnote>
  <w:endnote w:type="continuationSeparator" w:id="0">
    <w:p w:rsidR="00FD1F1C" w:rsidRDefault="00FD1F1C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61237C">
        <w:pPr>
          <w:pStyle w:val="Altbilgi"/>
          <w:jc w:val="center"/>
        </w:pPr>
        <w:fldSimple w:instr=" PAGE   \* MERGEFORMAT ">
          <w:r w:rsidR="0007571D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1C" w:rsidRDefault="00FD1F1C" w:rsidP="002272AE">
      <w:pPr>
        <w:spacing w:after="0" w:line="240" w:lineRule="auto"/>
      </w:pPr>
      <w:r>
        <w:separator/>
      </w:r>
    </w:p>
  </w:footnote>
  <w:footnote w:type="continuationSeparator" w:id="0">
    <w:p w:rsidR="00FD1F1C" w:rsidRDefault="00FD1F1C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F6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537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9C3"/>
    <w:multiLevelType w:val="hybridMultilevel"/>
    <w:tmpl w:val="F072FECE"/>
    <w:lvl w:ilvl="0" w:tplc="E844283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4AD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1BF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A22A7"/>
    <w:multiLevelType w:val="hybridMultilevel"/>
    <w:tmpl w:val="B23C1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7"/>
  </w:num>
  <w:num w:numId="6">
    <w:abstractNumId w:val="16"/>
  </w:num>
  <w:num w:numId="7">
    <w:abstractNumId w:val="11"/>
  </w:num>
  <w:num w:numId="8">
    <w:abstractNumId w:val="20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64362"/>
    <w:rsid w:val="0007571D"/>
    <w:rsid w:val="000A3531"/>
    <w:rsid w:val="000B4561"/>
    <w:rsid w:val="00110503"/>
    <w:rsid w:val="00111E00"/>
    <w:rsid w:val="001165BA"/>
    <w:rsid w:val="00124B54"/>
    <w:rsid w:val="00150B6C"/>
    <w:rsid w:val="001564A4"/>
    <w:rsid w:val="00157C5E"/>
    <w:rsid w:val="00173819"/>
    <w:rsid w:val="00182BCF"/>
    <w:rsid w:val="001A3621"/>
    <w:rsid w:val="001C2103"/>
    <w:rsid w:val="00211202"/>
    <w:rsid w:val="002272AE"/>
    <w:rsid w:val="00251C11"/>
    <w:rsid w:val="00252640"/>
    <w:rsid w:val="0027676A"/>
    <w:rsid w:val="00284FD7"/>
    <w:rsid w:val="002A5A5A"/>
    <w:rsid w:val="002E0329"/>
    <w:rsid w:val="0030199F"/>
    <w:rsid w:val="00303F95"/>
    <w:rsid w:val="00315E95"/>
    <w:rsid w:val="0032780F"/>
    <w:rsid w:val="003724A8"/>
    <w:rsid w:val="00384E32"/>
    <w:rsid w:val="00395496"/>
    <w:rsid w:val="003A4945"/>
    <w:rsid w:val="003C28EF"/>
    <w:rsid w:val="003F644F"/>
    <w:rsid w:val="004256FE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17A99"/>
    <w:rsid w:val="00523A20"/>
    <w:rsid w:val="005A3504"/>
    <w:rsid w:val="005D0A16"/>
    <w:rsid w:val="0061237C"/>
    <w:rsid w:val="00627BE6"/>
    <w:rsid w:val="00641961"/>
    <w:rsid w:val="00643F45"/>
    <w:rsid w:val="0066066E"/>
    <w:rsid w:val="00682025"/>
    <w:rsid w:val="00695E52"/>
    <w:rsid w:val="006B1183"/>
    <w:rsid w:val="006F7271"/>
    <w:rsid w:val="0070049A"/>
    <w:rsid w:val="007130E8"/>
    <w:rsid w:val="00723A97"/>
    <w:rsid w:val="00767456"/>
    <w:rsid w:val="007D78ED"/>
    <w:rsid w:val="00806B28"/>
    <w:rsid w:val="00835D30"/>
    <w:rsid w:val="008371E7"/>
    <w:rsid w:val="0088038A"/>
    <w:rsid w:val="009311DA"/>
    <w:rsid w:val="00977FF9"/>
    <w:rsid w:val="0098114D"/>
    <w:rsid w:val="009B1BA9"/>
    <w:rsid w:val="009E63E6"/>
    <w:rsid w:val="009F18A1"/>
    <w:rsid w:val="00A736B7"/>
    <w:rsid w:val="00A7438F"/>
    <w:rsid w:val="00A80153"/>
    <w:rsid w:val="00AB5FDD"/>
    <w:rsid w:val="00AD1DAD"/>
    <w:rsid w:val="00AD6C80"/>
    <w:rsid w:val="00AF1D4F"/>
    <w:rsid w:val="00B00480"/>
    <w:rsid w:val="00B040D2"/>
    <w:rsid w:val="00B375FC"/>
    <w:rsid w:val="00B535D7"/>
    <w:rsid w:val="00B76F53"/>
    <w:rsid w:val="00B811FA"/>
    <w:rsid w:val="00BC1534"/>
    <w:rsid w:val="00BF01DA"/>
    <w:rsid w:val="00C24C64"/>
    <w:rsid w:val="00C36D7E"/>
    <w:rsid w:val="00C51E3F"/>
    <w:rsid w:val="00C5649E"/>
    <w:rsid w:val="00C9542E"/>
    <w:rsid w:val="00D406D1"/>
    <w:rsid w:val="00D55EAF"/>
    <w:rsid w:val="00D6680D"/>
    <w:rsid w:val="00D84C49"/>
    <w:rsid w:val="00E0080C"/>
    <w:rsid w:val="00E11FB3"/>
    <w:rsid w:val="00E9504A"/>
    <w:rsid w:val="00F03A98"/>
    <w:rsid w:val="00F061C6"/>
    <w:rsid w:val="00F20318"/>
    <w:rsid w:val="00F232D8"/>
    <w:rsid w:val="00F24F0B"/>
    <w:rsid w:val="00F27CD8"/>
    <w:rsid w:val="00F622F9"/>
    <w:rsid w:val="00F75EAF"/>
    <w:rsid w:val="00F86034"/>
    <w:rsid w:val="00FA5320"/>
    <w:rsid w:val="00FB10DB"/>
    <w:rsid w:val="00FC1229"/>
    <w:rsid w:val="00FC3BBC"/>
    <w:rsid w:val="00FC677A"/>
    <w:rsid w:val="00FD1F1C"/>
    <w:rsid w:val="00FD2F76"/>
    <w:rsid w:val="00FD4BA2"/>
    <w:rsid w:val="00FE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4</cp:revision>
  <cp:lastPrinted>2016-09-30T13:10:00Z</cp:lastPrinted>
  <dcterms:created xsi:type="dcterms:W3CDTF">2019-07-10T07:24:00Z</dcterms:created>
  <dcterms:modified xsi:type="dcterms:W3CDTF">2019-07-10T07:35:00Z</dcterms:modified>
</cp:coreProperties>
</file>