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315E95" w:rsidP="0006231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315E95" w:rsidRDefault="00315E95" w:rsidP="00315E9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315E95" w:rsidRPr="00B75052" w:rsidRDefault="00315E95" w:rsidP="00315E9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315E95" w:rsidRPr="00B75052" w:rsidRDefault="00315E95" w:rsidP="00315E9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2</w:t>
                  </w:r>
                  <w:r w:rsidR="00835D30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-KEY</w:t>
                  </w:r>
                </w:p>
                <w:p w:rsidR="00315E95" w:rsidRDefault="00315E95" w:rsidP="00315E95"/>
              </w:txbxContent>
            </v:textbox>
          </v:shape>
        </w:pict>
      </w:r>
    </w:p>
    <w:p w:rsidR="00AD1DAD" w:rsidRPr="00B00480" w:rsidRDefault="00F20318" w:rsidP="00062316">
      <w:pPr>
        <w:rPr>
          <w:rFonts w:asciiTheme="majorHAnsi" w:hAnsiTheme="majorHAnsi" w:cs="Arabic Typesetting"/>
          <w:b/>
          <w:sz w:val="56"/>
          <w:szCs w:val="56"/>
        </w:rPr>
      </w:pPr>
      <w:r>
        <w:t xml:space="preserve">   </w:t>
      </w:r>
      <w:r w:rsidR="00C51E3F">
        <w:t xml:space="preserve">  </w:t>
      </w:r>
    </w:p>
    <w:tbl>
      <w:tblPr>
        <w:tblStyle w:val="TabloKlavuzu"/>
        <w:tblW w:w="0" w:type="auto"/>
        <w:tblLayout w:type="fixed"/>
        <w:tblLook w:val="04A0"/>
      </w:tblPr>
      <w:tblGrid>
        <w:gridCol w:w="5070"/>
        <w:gridCol w:w="4207"/>
      </w:tblGrid>
      <w:tr w:rsidR="00806B28" w:rsidRPr="00D406D1" w:rsidTr="0015062A">
        <w:trPr>
          <w:trHeight w:val="10917"/>
        </w:trPr>
        <w:tc>
          <w:tcPr>
            <w:tcW w:w="5070" w:type="dxa"/>
          </w:tcPr>
          <w:p w:rsidR="00806B28" w:rsidRDefault="00806B28" w:rsidP="0088038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D55EAF" w:rsidRDefault="00806B28" w:rsidP="00517A99">
            <w:pPr>
              <w:spacing w:line="480" w:lineRule="auto"/>
              <w:jc w:val="center"/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</w:pP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The</w:t>
            </w:r>
            <w:proofErr w:type="spellEnd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 xml:space="preserve"> </w:t>
            </w: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Girl</w:t>
            </w:r>
            <w:proofErr w:type="spellEnd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 xml:space="preserve"> on </w:t>
            </w: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the</w:t>
            </w:r>
            <w:proofErr w:type="spellEnd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 xml:space="preserve"> </w:t>
            </w:r>
            <w:proofErr w:type="spellStart"/>
            <w:r w:rsidRPr="00D55EAF">
              <w:rPr>
                <w:rFonts w:ascii="Arial Narrow" w:hAnsi="Arial Narrow" w:cs="Arabic Typesetting"/>
                <w:b/>
                <w:sz w:val="24"/>
                <w:szCs w:val="32"/>
                <w:u w:val="single"/>
              </w:rPr>
              <w:t>Cover</w:t>
            </w:r>
            <w:proofErr w:type="spellEnd"/>
          </w:p>
          <w:p w:rsidR="00806B28" w:rsidRDefault="00806B28" w:rsidP="00517A99">
            <w:pPr>
              <w:spacing w:line="480" w:lineRule="auto"/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Famous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photographer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took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young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1985.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was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refugee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camp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because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war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her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country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McCurry’s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appeared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on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front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cover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National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Geographic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Default="00806B28" w:rsidP="00517A99">
            <w:pPr>
              <w:spacing w:line="480" w:lineRule="auto"/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McCurry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searched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find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identity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this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for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for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17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years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Finally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, he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found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her in 2002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visited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her in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camp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Her name is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Sharbat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Gula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was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married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had 3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daughters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lived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at a far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corner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Afghanistan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.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After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this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event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,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National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Geographic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raised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special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fund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support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educational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need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women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living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in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Afghanistan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064362" w:rsidRDefault="00806B28" w:rsidP="00517A99">
            <w:pPr>
              <w:spacing w:line="480" w:lineRule="auto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064362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</w:tc>
        <w:tc>
          <w:tcPr>
            <w:tcW w:w="4207" w:type="dxa"/>
          </w:tcPr>
          <w:p w:rsidR="00806B28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Choose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best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choice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for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each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blank</w:t>
            </w:r>
            <w:proofErr w:type="spellEnd"/>
            <w:r w:rsidRPr="00517A99"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517A99" w:rsidRDefault="00806B28" w:rsidP="00E9504A">
            <w:pPr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E9504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Mc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Curry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showed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064362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1564A4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camp</w:t>
            </w:r>
            <w:proofErr w:type="spellEnd"/>
          </w:p>
          <w:p w:rsidR="00806B28" w:rsidRPr="00064362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woman</w:t>
            </w:r>
            <w:proofErr w:type="spellEnd"/>
          </w:p>
          <w:p w:rsidR="00806B28" w:rsidRPr="00252640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</w:pPr>
            <w:proofErr w:type="gram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a</w:t>
            </w:r>
            <w:proofErr w:type="gram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child</w:t>
            </w:r>
            <w:proofErr w:type="spellEnd"/>
          </w:p>
          <w:p w:rsidR="00806B28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boy</w:t>
            </w:r>
          </w:p>
          <w:p w:rsidR="00806B28" w:rsidRDefault="00806B28" w:rsidP="00E9504A">
            <w:pPr>
              <w:pStyle w:val="ListeParagraf"/>
              <w:numPr>
                <w:ilvl w:val="0"/>
                <w:numId w:val="2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villagers</w:t>
            </w:r>
            <w:proofErr w:type="spellEnd"/>
          </w:p>
          <w:p w:rsidR="00806B28" w:rsidRPr="00E9504A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B05CA2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When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McCurry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took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her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photograph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,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was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living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064362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home</w:t>
            </w:r>
            <w:proofErr w:type="spellEnd"/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village</w:t>
            </w:r>
            <w:proofErr w:type="spellEnd"/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park</w:t>
            </w:r>
          </w:p>
          <w:p w:rsidR="00806B28" w:rsidRPr="00252640" w:rsidRDefault="00806B28" w:rsidP="00E9504A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</w:pPr>
            <w:proofErr w:type="gram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at</w:t>
            </w:r>
            <w:proofErr w:type="gram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a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refugee</w:t>
            </w:r>
            <w:proofErr w:type="spell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camp</w:t>
            </w:r>
            <w:proofErr w:type="spell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</w:p>
          <w:p w:rsidR="00806B28" w:rsidRDefault="00806B28" w:rsidP="00E9504A">
            <w:pPr>
              <w:pStyle w:val="ListeParagraf"/>
              <w:numPr>
                <w:ilvl w:val="0"/>
                <w:numId w:val="10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at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secret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place</w:t>
            </w:r>
            <w:proofErr w:type="spellEnd"/>
          </w:p>
          <w:p w:rsidR="00806B28" w:rsidRPr="00E9504A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27676A">
            <w:pPr>
              <w:pStyle w:val="ListeParagraf"/>
              <w:numPr>
                <w:ilvl w:val="0"/>
                <w:numId w:val="8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girl’s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became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famous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…</w:t>
            </w:r>
          </w:p>
          <w:p w:rsidR="00806B28" w:rsidRPr="00064362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Britain</w:t>
            </w:r>
            <w:proofErr w:type="spellEnd"/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Europe</w:t>
            </w:r>
            <w:proofErr w:type="spellEnd"/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Nation</w:t>
            </w:r>
            <w:proofErr w:type="spellEnd"/>
          </w:p>
          <w:p w:rsidR="00806B28" w:rsidRDefault="00806B28" w:rsidP="00E9504A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in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Afghanistan</w:t>
            </w:r>
            <w:proofErr w:type="spellEnd"/>
          </w:p>
          <w:p w:rsidR="00806B28" w:rsidRDefault="00806B28" w:rsidP="00E9504A">
            <w:pPr>
              <w:pStyle w:val="ListeParagraf"/>
              <w:numPr>
                <w:ilvl w:val="0"/>
                <w:numId w:val="12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in</w:t>
            </w:r>
            <w:proofErr w:type="gram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all</w:t>
            </w:r>
            <w:proofErr w:type="spell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over</w:t>
            </w:r>
            <w:proofErr w:type="spell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the</w:t>
            </w:r>
            <w:proofErr w:type="spell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world</w:t>
            </w:r>
            <w:proofErr w:type="spellEnd"/>
          </w:p>
          <w:p w:rsidR="00806B28" w:rsidRPr="00E9504A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B05CA2">
            <w:pPr>
              <w:pStyle w:val="ListeParagraf"/>
              <w:numPr>
                <w:ilvl w:val="0"/>
                <w:numId w:val="13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1564A4">
              <w:rPr>
                <w:rFonts w:ascii="Arial Narrow" w:hAnsi="Arial Narrow" w:cs="Arabic Typesetting"/>
                <w:b/>
                <w:sz w:val="24"/>
                <w:szCs w:val="32"/>
              </w:rPr>
              <w:t>The</w:t>
            </w:r>
            <w:proofErr w:type="spellEnd"/>
            <w:r w:rsidRPr="001564A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 w:rsidRPr="001564A4">
              <w:rPr>
                <w:rFonts w:ascii="Arial Narrow" w:hAnsi="Arial Narrow" w:cs="Arabic Typesetting"/>
                <w:b/>
                <w:sz w:val="24"/>
                <w:szCs w:val="32"/>
              </w:rPr>
              <w:t>girl</w:t>
            </w:r>
            <w:proofErr w:type="spellEnd"/>
            <w:r w:rsidRPr="001564A4"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n</w:t>
            </w:r>
            <w:r w:rsidRPr="001564A4">
              <w:rPr>
                <w:rFonts w:ascii="Arial Narrow" w:hAnsi="Arial Narrow" w:cs="Arabic Typesetting"/>
                <w:b/>
                <w:sz w:val="24"/>
                <w:szCs w:val="32"/>
              </w:rPr>
              <w:t>ow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lives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with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1564A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her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parents</w:t>
            </w:r>
            <w:proofErr w:type="spellEnd"/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her</w:t>
            </w:r>
            <w:proofErr w:type="gram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family</w:t>
            </w:r>
            <w:proofErr w:type="spellEnd"/>
          </w:p>
          <w:p w:rsidR="00806B28" w:rsidRPr="00064362" w:rsidRDefault="00806B28" w:rsidP="00B05CA2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her</w:t>
            </w:r>
            <w:proofErr w:type="gram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friends</w:t>
            </w:r>
            <w:proofErr w:type="spellEnd"/>
          </w:p>
          <w:p w:rsidR="00806B28" w:rsidRDefault="00806B28" w:rsidP="00E9504A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journalist</w:t>
            </w:r>
            <w:proofErr w:type="spellEnd"/>
          </w:p>
          <w:p w:rsidR="00806B28" w:rsidRDefault="00806B28" w:rsidP="00E9504A">
            <w:pPr>
              <w:pStyle w:val="ListeParagraf"/>
              <w:numPr>
                <w:ilvl w:val="0"/>
                <w:numId w:val="15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villagers</w:t>
            </w:r>
            <w:proofErr w:type="spellEnd"/>
          </w:p>
          <w:p w:rsidR="00806B28" w:rsidRPr="00E9504A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Default="00806B28" w:rsidP="00B05CA2">
            <w:pPr>
              <w:pStyle w:val="ListeParagraf"/>
              <w:numPr>
                <w:ilvl w:val="0"/>
                <w:numId w:val="13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 w:rsidRPr="001564A4">
              <w:rPr>
                <w:rFonts w:ascii="Arial Narrow" w:hAnsi="Arial Narrow" w:cs="Arabic Typesetting"/>
                <w:b/>
                <w:sz w:val="24"/>
                <w:szCs w:val="32"/>
              </w:rPr>
              <w:t>National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Geographic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magazine has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helped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women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…</w:t>
            </w:r>
            <w:proofErr w:type="gramEnd"/>
          </w:p>
          <w:p w:rsidR="00806B28" w:rsidRPr="001564A4" w:rsidRDefault="00806B28" w:rsidP="00806B28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  <w:p w:rsidR="00806B28" w:rsidRPr="00252640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</w:pP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get</w:t>
            </w:r>
            <w:proofErr w:type="spell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 xml:space="preserve"> an </w:t>
            </w:r>
            <w:proofErr w:type="spellStart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education</w:t>
            </w:r>
            <w:proofErr w:type="spellEnd"/>
            <w:r w:rsidRPr="00252640">
              <w:rPr>
                <w:rFonts w:ascii="Arial Narrow" w:hAnsi="Arial Narrow" w:cs="Arabic Typesetting"/>
                <w:b/>
                <w:sz w:val="24"/>
                <w:szCs w:val="32"/>
                <w:highlight w:val="yellow"/>
              </w:rPr>
              <w:t>.</w:t>
            </w:r>
          </w:p>
          <w:p w:rsidR="00806B28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get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house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go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on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trip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find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a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secret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place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27676A" w:rsidRDefault="00806B28" w:rsidP="0027676A">
            <w:pPr>
              <w:pStyle w:val="ListeParagraf"/>
              <w:numPr>
                <w:ilvl w:val="0"/>
                <w:numId w:val="21"/>
              </w:numPr>
              <w:rPr>
                <w:rFonts w:ascii="Arial Narrow" w:hAnsi="Arial Narrow" w:cs="Arabic Typesetting"/>
                <w:b/>
                <w:sz w:val="24"/>
                <w:szCs w:val="32"/>
              </w:rPr>
            </w:pP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take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photos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 xml:space="preserve"> of </w:t>
            </w:r>
            <w:proofErr w:type="spellStart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Afghans</w:t>
            </w:r>
            <w:proofErr w:type="spellEnd"/>
            <w:r>
              <w:rPr>
                <w:rFonts w:ascii="Arial Narrow" w:hAnsi="Arial Narrow" w:cs="Arabic Typesetting"/>
                <w:b/>
                <w:sz w:val="24"/>
                <w:szCs w:val="32"/>
              </w:rPr>
              <w:t>.</w:t>
            </w:r>
          </w:p>
          <w:p w:rsidR="00806B28" w:rsidRPr="00064362" w:rsidRDefault="00806B28" w:rsidP="0027676A">
            <w:pPr>
              <w:pStyle w:val="ListeParagraf"/>
              <w:rPr>
                <w:rFonts w:ascii="Arial Narrow" w:hAnsi="Arial Narrow" w:cs="Arabic Typesetting"/>
                <w:b/>
                <w:sz w:val="24"/>
                <w:szCs w:val="32"/>
              </w:rPr>
            </w:pPr>
          </w:p>
        </w:tc>
      </w:tr>
    </w:tbl>
    <w:p w:rsidR="00062316" w:rsidRPr="00062316" w:rsidRDefault="0006231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062316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70" w:rsidRDefault="002C3F70" w:rsidP="002272AE">
      <w:pPr>
        <w:spacing w:after="0" w:line="240" w:lineRule="auto"/>
      </w:pPr>
      <w:r>
        <w:separator/>
      </w:r>
    </w:p>
  </w:endnote>
  <w:endnote w:type="continuationSeparator" w:id="0">
    <w:p w:rsidR="002C3F70" w:rsidRDefault="002C3F70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61237C">
        <w:pPr>
          <w:pStyle w:val="Altbilgi"/>
          <w:jc w:val="center"/>
        </w:pPr>
        <w:fldSimple w:instr=" PAGE   \* MERGEFORMAT ">
          <w:r w:rsidR="00835D30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70" w:rsidRDefault="002C3F70" w:rsidP="002272AE">
      <w:pPr>
        <w:spacing w:after="0" w:line="240" w:lineRule="auto"/>
      </w:pPr>
      <w:r>
        <w:separator/>
      </w:r>
    </w:p>
  </w:footnote>
  <w:footnote w:type="continuationSeparator" w:id="0">
    <w:p w:rsidR="002C3F70" w:rsidRDefault="002C3F70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1F6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338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F5371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69C3"/>
    <w:multiLevelType w:val="hybridMultilevel"/>
    <w:tmpl w:val="F072FECE"/>
    <w:lvl w:ilvl="0" w:tplc="E8442836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F5065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5425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B8E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33078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3009A"/>
    <w:multiLevelType w:val="hybridMultilevel"/>
    <w:tmpl w:val="276E1E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518CF"/>
    <w:multiLevelType w:val="hybridMultilevel"/>
    <w:tmpl w:val="B366C9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63D1B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54AD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E11BF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82C37"/>
    <w:multiLevelType w:val="hybridMultilevel"/>
    <w:tmpl w:val="ED16EB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A22A7"/>
    <w:multiLevelType w:val="hybridMultilevel"/>
    <w:tmpl w:val="B23C18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7"/>
  </w:num>
  <w:num w:numId="6">
    <w:abstractNumId w:val="16"/>
  </w:num>
  <w:num w:numId="7">
    <w:abstractNumId w:val="11"/>
  </w:num>
  <w:num w:numId="8">
    <w:abstractNumId w:val="20"/>
  </w:num>
  <w:num w:numId="9">
    <w:abstractNumId w:val="1"/>
  </w:num>
  <w:num w:numId="10">
    <w:abstractNumId w:val="17"/>
  </w:num>
  <w:num w:numId="11">
    <w:abstractNumId w:val="5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12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64362"/>
    <w:rsid w:val="000A3531"/>
    <w:rsid w:val="000B4561"/>
    <w:rsid w:val="00110503"/>
    <w:rsid w:val="00111E00"/>
    <w:rsid w:val="001165BA"/>
    <w:rsid w:val="00124B54"/>
    <w:rsid w:val="00150B6C"/>
    <w:rsid w:val="001564A4"/>
    <w:rsid w:val="00157C5E"/>
    <w:rsid w:val="00173819"/>
    <w:rsid w:val="00182BCF"/>
    <w:rsid w:val="001A3621"/>
    <w:rsid w:val="001C2103"/>
    <w:rsid w:val="00211202"/>
    <w:rsid w:val="002272AE"/>
    <w:rsid w:val="00251C11"/>
    <w:rsid w:val="00252640"/>
    <w:rsid w:val="0027676A"/>
    <w:rsid w:val="00284FD7"/>
    <w:rsid w:val="002A5A5A"/>
    <w:rsid w:val="002C3F70"/>
    <w:rsid w:val="002E0329"/>
    <w:rsid w:val="0030199F"/>
    <w:rsid w:val="00315E95"/>
    <w:rsid w:val="0032780F"/>
    <w:rsid w:val="003724A8"/>
    <w:rsid w:val="00384E32"/>
    <w:rsid w:val="00395496"/>
    <w:rsid w:val="003A4945"/>
    <w:rsid w:val="003C28EF"/>
    <w:rsid w:val="003F644F"/>
    <w:rsid w:val="004256FE"/>
    <w:rsid w:val="00434191"/>
    <w:rsid w:val="00437471"/>
    <w:rsid w:val="004676E8"/>
    <w:rsid w:val="00483238"/>
    <w:rsid w:val="004B04BB"/>
    <w:rsid w:val="004B6804"/>
    <w:rsid w:val="004F507C"/>
    <w:rsid w:val="00500E89"/>
    <w:rsid w:val="00516CFD"/>
    <w:rsid w:val="00517A99"/>
    <w:rsid w:val="00523A20"/>
    <w:rsid w:val="005D0A16"/>
    <w:rsid w:val="0061237C"/>
    <w:rsid w:val="00627BE6"/>
    <w:rsid w:val="00641961"/>
    <w:rsid w:val="00643F45"/>
    <w:rsid w:val="0066066E"/>
    <w:rsid w:val="00682025"/>
    <w:rsid w:val="00695E52"/>
    <w:rsid w:val="006B1183"/>
    <w:rsid w:val="006F7271"/>
    <w:rsid w:val="0070049A"/>
    <w:rsid w:val="007130E8"/>
    <w:rsid w:val="00723A97"/>
    <w:rsid w:val="00767456"/>
    <w:rsid w:val="007D78ED"/>
    <w:rsid w:val="00806B28"/>
    <w:rsid w:val="00835D30"/>
    <w:rsid w:val="008371E7"/>
    <w:rsid w:val="0088038A"/>
    <w:rsid w:val="009311DA"/>
    <w:rsid w:val="00977FF9"/>
    <w:rsid w:val="0098114D"/>
    <w:rsid w:val="009B1BA9"/>
    <w:rsid w:val="009E63E6"/>
    <w:rsid w:val="009F18A1"/>
    <w:rsid w:val="00A736B7"/>
    <w:rsid w:val="00A7438F"/>
    <w:rsid w:val="00A80153"/>
    <w:rsid w:val="00AB5FDD"/>
    <w:rsid w:val="00AD1DAD"/>
    <w:rsid w:val="00AD6C80"/>
    <w:rsid w:val="00AF1D4F"/>
    <w:rsid w:val="00B00480"/>
    <w:rsid w:val="00B040D2"/>
    <w:rsid w:val="00B375FC"/>
    <w:rsid w:val="00B535D7"/>
    <w:rsid w:val="00B76F53"/>
    <w:rsid w:val="00B811FA"/>
    <w:rsid w:val="00BC1534"/>
    <w:rsid w:val="00BF01DA"/>
    <w:rsid w:val="00C24C64"/>
    <w:rsid w:val="00C36D7E"/>
    <w:rsid w:val="00C51E3F"/>
    <w:rsid w:val="00C5649E"/>
    <w:rsid w:val="00C9542E"/>
    <w:rsid w:val="00D406D1"/>
    <w:rsid w:val="00D55EAF"/>
    <w:rsid w:val="00D6680D"/>
    <w:rsid w:val="00D84C49"/>
    <w:rsid w:val="00E0080C"/>
    <w:rsid w:val="00E11FB3"/>
    <w:rsid w:val="00E9504A"/>
    <w:rsid w:val="00F03A98"/>
    <w:rsid w:val="00F061C6"/>
    <w:rsid w:val="00F20318"/>
    <w:rsid w:val="00F232D8"/>
    <w:rsid w:val="00F24F0B"/>
    <w:rsid w:val="00F27CD8"/>
    <w:rsid w:val="00F622F9"/>
    <w:rsid w:val="00F75EAF"/>
    <w:rsid w:val="00F86034"/>
    <w:rsid w:val="00FA5320"/>
    <w:rsid w:val="00FB10DB"/>
    <w:rsid w:val="00FC1229"/>
    <w:rsid w:val="00FC3BBC"/>
    <w:rsid w:val="00FC677A"/>
    <w:rsid w:val="00FD2F76"/>
    <w:rsid w:val="00FD4BA2"/>
    <w:rsid w:val="00FE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206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12</cp:revision>
  <cp:lastPrinted>2016-09-30T13:10:00Z</cp:lastPrinted>
  <dcterms:created xsi:type="dcterms:W3CDTF">2018-10-29T15:00:00Z</dcterms:created>
  <dcterms:modified xsi:type="dcterms:W3CDTF">2019-07-10T07:23:00Z</dcterms:modified>
</cp:coreProperties>
</file>