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C51E3F" w:rsidP="00062316"/>
    <w:p w:rsidR="00516CFD" w:rsidRDefault="009639E2" w:rsidP="00F20318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4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9639E2" w:rsidRDefault="009639E2" w:rsidP="009639E2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44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9639E2" w:rsidRPr="00B75052" w:rsidRDefault="009639E2" w:rsidP="009639E2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639E2" w:rsidRPr="00B75052" w:rsidRDefault="009639E2" w:rsidP="009639E2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4</w:t>
                  </w:r>
                </w:p>
                <w:p w:rsidR="009639E2" w:rsidRDefault="009639E2" w:rsidP="009639E2"/>
              </w:txbxContent>
            </v:textbox>
          </v:shape>
        </w:pict>
      </w:r>
      <w:r w:rsidR="00F20318">
        <w:t xml:space="preserve">   </w:t>
      </w:r>
      <w:r w:rsidR="00C51E3F">
        <w:t xml:space="preserve">  </w:t>
      </w:r>
    </w:p>
    <w:p w:rsidR="0097538A" w:rsidRDefault="0097538A" w:rsidP="00F20318"/>
    <w:p w:rsidR="0097538A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sectPr w:rsidR="0097538A" w:rsidSect="00B040D2">
          <w:footerReference w:type="default" r:id="rId8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97538A" w:rsidRPr="007F5595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lastRenderedPageBreak/>
        <w:t>“Don’t play the knife. It is very ______ . ”</w:t>
      </w:r>
    </w:p>
    <w:p w:rsidR="0097538A" w:rsidRPr="007F5595" w:rsidRDefault="0097538A" w:rsidP="0097538A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choice completes the sentence above meaningfully.</w:t>
      </w:r>
    </w:p>
    <w:p w:rsidR="0097538A" w:rsidRPr="007F5595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noProof/>
          <w:sz w:val="24"/>
          <w:szCs w:val="32"/>
          <w:lang w:eastAsia="tr-TR"/>
        </w:rPr>
        <w:t xml:space="preserve">Sharp </w:t>
      </w:r>
      <w:r w:rsidRPr="007F5595">
        <w:rPr>
          <w:rFonts w:ascii="Arial Narrow" w:hAnsi="Arial Narrow" w:cs="Arabic Typesetting"/>
          <w:noProof/>
          <w:sz w:val="24"/>
          <w:szCs w:val="32"/>
          <w:lang w:eastAsia="tr-TR"/>
        </w:rPr>
        <w:tab/>
      </w:r>
    </w:p>
    <w:p w:rsidR="0097538A" w:rsidRPr="007F5595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7F5595">
        <w:rPr>
          <w:rFonts w:ascii="Arial Narrow" w:hAnsi="Arial Narrow" w:cs="Arabic Typesetting"/>
          <w:sz w:val="24"/>
          <w:szCs w:val="32"/>
        </w:rPr>
        <w:t>grip</w:t>
      </w:r>
      <w:proofErr w:type="gramEnd"/>
    </w:p>
    <w:p w:rsidR="0097538A" w:rsidRPr="007F5595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F5595">
        <w:rPr>
          <w:rFonts w:ascii="Arial Narrow" w:hAnsi="Arial Narrow" w:cs="Arabic Typesetting"/>
          <w:sz w:val="24"/>
          <w:szCs w:val="32"/>
        </w:rPr>
        <w:t>destined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F5595">
        <w:rPr>
          <w:rFonts w:ascii="Arial Narrow" w:hAnsi="Arial Narrow" w:cs="Arabic Typesetting"/>
          <w:sz w:val="24"/>
          <w:szCs w:val="32"/>
        </w:rPr>
        <w:t>rush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F5595">
        <w:rPr>
          <w:rFonts w:ascii="Arial Narrow" w:hAnsi="Arial Narrow" w:cs="Arabic Typesetting"/>
          <w:sz w:val="24"/>
          <w:szCs w:val="32"/>
        </w:rPr>
        <w:t>instinct</w:t>
      </w:r>
      <w:proofErr w:type="spellEnd"/>
    </w:p>
    <w:p w:rsidR="0097538A" w:rsidRPr="007F5595" w:rsidRDefault="0097538A" w:rsidP="0097538A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97538A" w:rsidRPr="007F5595" w:rsidRDefault="0097538A" w:rsidP="0097538A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97538A" w:rsidRPr="007F5595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A: When will you </w:t>
      </w:r>
      <w:r w:rsidRPr="007F5595">
        <w:rPr>
          <w:rFonts w:ascii="Arial Narrow" w:hAnsi="Arial Narrow" w:cs="Arabic Typesetting"/>
          <w:b/>
          <w:noProof/>
          <w:sz w:val="24"/>
          <w:szCs w:val="32"/>
          <w:u w:val="single"/>
          <w:lang w:eastAsia="tr-TR"/>
        </w:rPr>
        <w:t>set off</w:t>
      </w:r>
      <w:r w:rsidRPr="007F559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for Fatsa, Ordu?</w:t>
      </w:r>
    </w:p>
    <w:p w:rsidR="0097538A" w:rsidRPr="007F5595" w:rsidRDefault="0097538A" w:rsidP="0097538A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     B: At 8 o’clock tonight.</w:t>
      </w:r>
    </w:p>
    <w:p w:rsidR="0097538A" w:rsidRPr="007F5595" w:rsidRDefault="0097538A" w:rsidP="0097538A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word(s) can replace with the pharasal verb given?</w:t>
      </w:r>
    </w:p>
    <w:p w:rsidR="0097538A" w:rsidRPr="007F5595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noProof/>
          <w:sz w:val="24"/>
          <w:szCs w:val="32"/>
          <w:lang w:eastAsia="tr-TR"/>
        </w:rPr>
        <w:t>delay a journey</w:t>
      </w:r>
    </w:p>
    <w:p w:rsidR="0097538A" w:rsidRPr="007F5595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7F5595">
        <w:rPr>
          <w:rFonts w:ascii="Arial Narrow" w:hAnsi="Arial Narrow" w:cs="Arabic Typesetting"/>
          <w:sz w:val="24"/>
          <w:szCs w:val="32"/>
        </w:rPr>
        <w:t>start</w:t>
      </w:r>
      <w:proofErr w:type="gramEnd"/>
      <w:r w:rsidRPr="007F5595">
        <w:rPr>
          <w:rFonts w:ascii="Arial Narrow" w:hAnsi="Arial Narrow" w:cs="Arabic Typesetting"/>
          <w:sz w:val="24"/>
          <w:szCs w:val="32"/>
        </w:rPr>
        <w:t xml:space="preserve"> a </w:t>
      </w:r>
      <w:proofErr w:type="spellStart"/>
      <w:r w:rsidRPr="007F5595">
        <w:rPr>
          <w:rFonts w:ascii="Arial Narrow" w:hAnsi="Arial Narrow" w:cs="Arabic Typesetting"/>
          <w:sz w:val="24"/>
          <w:szCs w:val="32"/>
        </w:rPr>
        <w:t>journey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7F5595">
        <w:rPr>
          <w:rFonts w:ascii="Arial Narrow" w:hAnsi="Arial Narrow" w:cs="Arabic Typesetting"/>
          <w:sz w:val="24"/>
          <w:szCs w:val="32"/>
        </w:rPr>
        <w:t>stop</w:t>
      </w:r>
      <w:proofErr w:type="gramEnd"/>
      <w:r w:rsidRPr="007F5595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7F5595">
        <w:rPr>
          <w:rFonts w:ascii="Arial Narrow" w:hAnsi="Arial Narrow" w:cs="Arabic Typesetting"/>
          <w:sz w:val="24"/>
          <w:szCs w:val="32"/>
        </w:rPr>
        <w:t xml:space="preserve"> a </w:t>
      </w:r>
      <w:proofErr w:type="spellStart"/>
      <w:r w:rsidRPr="007F5595">
        <w:rPr>
          <w:rFonts w:ascii="Arial Narrow" w:hAnsi="Arial Narrow" w:cs="Arabic Typesetting"/>
          <w:sz w:val="24"/>
          <w:szCs w:val="32"/>
        </w:rPr>
        <w:t>journey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F5595">
        <w:rPr>
          <w:rFonts w:ascii="Arial Narrow" w:hAnsi="Arial Narrow" w:cs="Arabic Typesetting"/>
          <w:sz w:val="24"/>
          <w:szCs w:val="32"/>
        </w:rPr>
        <w:t>reserve</w:t>
      </w:r>
      <w:proofErr w:type="spellEnd"/>
      <w:r w:rsidRPr="007F5595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7F5595">
        <w:rPr>
          <w:rFonts w:ascii="Arial Narrow" w:hAnsi="Arial Narrow" w:cs="Arabic Typesetting"/>
          <w:sz w:val="24"/>
          <w:szCs w:val="32"/>
        </w:rPr>
        <w:t xml:space="preserve"> a </w:t>
      </w:r>
      <w:proofErr w:type="spellStart"/>
      <w:r w:rsidRPr="007F5595">
        <w:rPr>
          <w:rFonts w:ascii="Arial Narrow" w:hAnsi="Arial Narrow" w:cs="Arabic Typesetting"/>
          <w:sz w:val="24"/>
          <w:szCs w:val="32"/>
        </w:rPr>
        <w:t>journey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7F5595">
        <w:rPr>
          <w:rFonts w:ascii="Arial Narrow" w:hAnsi="Arial Narrow" w:cs="Arabic Typesetting"/>
          <w:sz w:val="24"/>
          <w:szCs w:val="32"/>
        </w:rPr>
        <w:t>buy</w:t>
      </w:r>
      <w:proofErr w:type="gramEnd"/>
      <w:r w:rsidRPr="007F5595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7F5595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sz w:val="24"/>
          <w:szCs w:val="32"/>
        </w:rPr>
        <w:t>tickets</w:t>
      </w:r>
      <w:proofErr w:type="spellEnd"/>
    </w:p>
    <w:p w:rsidR="0097538A" w:rsidRPr="007F5595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7F5595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7F5595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sz w:val="24"/>
          <w:szCs w:val="32"/>
        </w:rPr>
      </w:pPr>
      <w:r w:rsidRPr="007F5595">
        <w:rPr>
          <w:rFonts w:ascii="Arial Narrow" w:hAnsi="Arial Narrow" w:cs="Arabic Typesetting"/>
          <w:b/>
          <w:sz w:val="24"/>
          <w:szCs w:val="32"/>
        </w:rPr>
        <w:t>“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It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was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my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 _____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that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made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me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jump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out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of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window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when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earthquake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7F5595">
        <w:rPr>
          <w:rFonts w:ascii="Arial Narrow" w:hAnsi="Arial Narrow" w:cs="Arabic Typesetting"/>
          <w:b/>
          <w:sz w:val="24"/>
          <w:szCs w:val="32"/>
        </w:rPr>
        <w:t>happened</w:t>
      </w:r>
      <w:proofErr w:type="spellEnd"/>
      <w:r w:rsidRPr="007F5595">
        <w:rPr>
          <w:rFonts w:ascii="Arial Narrow" w:hAnsi="Arial Narrow" w:cs="Arabic Typesetting"/>
          <w:b/>
          <w:sz w:val="24"/>
          <w:szCs w:val="32"/>
        </w:rPr>
        <w:t>.</w:t>
      </w:r>
    </w:p>
    <w:p w:rsidR="0097538A" w:rsidRPr="007F5595" w:rsidRDefault="0097538A" w:rsidP="0097538A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Boşluğa aşağıdaki kelimelerden hangisi gelmelidir?</w:t>
      </w:r>
    </w:p>
    <w:p w:rsidR="0097538A" w:rsidRPr="007F5595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F5595">
        <w:rPr>
          <w:rFonts w:ascii="Arial Narrow" w:hAnsi="Arial Narrow" w:cs="Arabic Typesetting"/>
          <w:sz w:val="24"/>
          <w:szCs w:val="32"/>
        </w:rPr>
        <w:t>wound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F5595">
        <w:rPr>
          <w:rFonts w:ascii="Arial Narrow" w:hAnsi="Arial Narrow" w:cs="Arabic Typesetting"/>
          <w:sz w:val="24"/>
          <w:szCs w:val="32"/>
        </w:rPr>
        <w:t>recuperate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7F5595">
        <w:rPr>
          <w:rFonts w:ascii="Arial Narrow" w:hAnsi="Arial Narrow" w:cs="Arabic Typesetting"/>
          <w:noProof/>
          <w:sz w:val="24"/>
          <w:szCs w:val="32"/>
          <w:lang w:eastAsia="tr-TR"/>
        </w:rPr>
        <w:t>survival instinct</w:t>
      </w:r>
    </w:p>
    <w:p w:rsidR="0097538A" w:rsidRPr="007F5595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7F5595">
        <w:rPr>
          <w:rFonts w:ascii="Arial Narrow" w:hAnsi="Arial Narrow" w:cs="Arabic Typesetting"/>
          <w:sz w:val="24"/>
          <w:szCs w:val="32"/>
        </w:rPr>
        <w:t>sponsor</w:t>
      </w:r>
      <w:proofErr w:type="gramEnd"/>
    </w:p>
    <w:p w:rsidR="0097538A" w:rsidRPr="007F5595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7F5595">
        <w:rPr>
          <w:rFonts w:ascii="Arial Narrow" w:hAnsi="Arial Narrow" w:cs="Arabic Typesetting"/>
          <w:sz w:val="24"/>
          <w:szCs w:val="32"/>
        </w:rPr>
        <w:t>outstanding</w:t>
      </w:r>
      <w:proofErr w:type="spellEnd"/>
    </w:p>
    <w:p w:rsidR="0097538A" w:rsidRPr="007F5595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7F5595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7F5595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7F5595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7F5595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7F5595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Choose</w:t>
      </w:r>
      <w:proofErr w:type="spellEnd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sentence</w:t>
      </w:r>
      <w:proofErr w:type="spellEnd"/>
    </w:p>
    <w:p w:rsidR="0097538A" w:rsidRPr="007F5595" w:rsidRDefault="0097538A" w:rsidP="0097538A">
      <w:pPr>
        <w:pStyle w:val="ListeParagraf"/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</w:p>
    <w:p w:rsidR="0097538A" w:rsidRPr="007F5595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fell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helped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Pr="007F5595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helping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falling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Pr="007F5595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falling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helping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</w:p>
    <w:p w:rsidR="0097538A" w:rsidRPr="007F5595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falling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helping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proofErr w:type="gram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fell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,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proofErr w:type="gram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helped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Pr="007F5595" w:rsidRDefault="0097538A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97538A" w:rsidRPr="007F5595" w:rsidRDefault="0097538A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B23D12" w:rsidRPr="007F5595" w:rsidRDefault="00B23D12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B23D12" w:rsidRPr="007F5595" w:rsidRDefault="00B23D12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B23D12" w:rsidRPr="007F5595" w:rsidRDefault="00B23D12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97538A" w:rsidRPr="007F5595" w:rsidRDefault="0097538A" w:rsidP="0097538A">
      <w:pPr>
        <w:pStyle w:val="ListeParagraf"/>
        <w:numPr>
          <w:ilvl w:val="0"/>
          <w:numId w:val="11"/>
        </w:numPr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Choose</w:t>
      </w:r>
      <w:proofErr w:type="spellEnd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sentence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proofErr w:type="gram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watched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,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proofErr w:type="gram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studied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Pr="007F5595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watch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studying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Pr="007F5595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studied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watching</w:t>
      </w:r>
      <w:proofErr w:type="spellEnd"/>
    </w:p>
    <w:p w:rsidR="0097538A" w:rsidRPr="007F5595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studying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watching</w:t>
      </w:r>
      <w:proofErr w:type="spellEnd"/>
    </w:p>
    <w:p w:rsidR="00062316" w:rsidRPr="007F5595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studying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7F5595">
        <w:rPr>
          <w:rFonts w:ascii="Arial Narrow" w:eastAsia="Times New Roman" w:hAnsi="Arial Narrow" w:cs="Times New Roman"/>
          <w:sz w:val="24"/>
          <w:szCs w:val="24"/>
          <w:lang w:eastAsia="tr-TR"/>
        </w:rPr>
        <w:t>watching</w:t>
      </w:r>
      <w:proofErr w:type="spellEnd"/>
    </w:p>
    <w:sectPr w:rsidR="00062316" w:rsidRPr="007F5595" w:rsidSect="0097538A">
      <w:type w:val="continuous"/>
      <w:pgSz w:w="11906" w:h="16838"/>
      <w:pgMar w:top="851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D7" w:rsidRDefault="000571D7" w:rsidP="002272AE">
      <w:pPr>
        <w:spacing w:after="0" w:line="240" w:lineRule="auto"/>
      </w:pPr>
      <w:r>
        <w:separator/>
      </w:r>
    </w:p>
  </w:endnote>
  <w:endnote w:type="continuationSeparator" w:id="0">
    <w:p w:rsidR="000571D7" w:rsidRDefault="000571D7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3D0850">
        <w:pPr>
          <w:pStyle w:val="Altbilgi"/>
          <w:jc w:val="center"/>
        </w:pPr>
        <w:fldSimple w:instr=" PAGE   \* MERGEFORMAT ">
          <w:r w:rsidR="005B592E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D7" w:rsidRDefault="000571D7" w:rsidP="002272AE">
      <w:pPr>
        <w:spacing w:after="0" w:line="240" w:lineRule="auto"/>
      </w:pPr>
      <w:r>
        <w:separator/>
      </w:r>
    </w:p>
  </w:footnote>
  <w:footnote w:type="continuationSeparator" w:id="0">
    <w:p w:rsidR="000571D7" w:rsidRDefault="000571D7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A1"/>
    <w:multiLevelType w:val="hybridMultilevel"/>
    <w:tmpl w:val="678CE084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B44"/>
    <w:multiLevelType w:val="hybridMultilevel"/>
    <w:tmpl w:val="B2C84704"/>
    <w:lvl w:ilvl="0" w:tplc="C0ECBF7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43443"/>
    <w:multiLevelType w:val="hybridMultilevel"/>
    <w:tmpl w:val="8F90342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C499B"/>
    <w:multiLevelType w:val="hybridMultilevel"/>
    <w:tmpl w:val="0068D074"/>
    <w:lvl w:ilvl="0" w:tplc="9216C78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96713"/>
    <w:multiLevelType w:val="hybridMultilevel"/>
    <w:tmpl w:val="4BC8C9E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B101FC"/>
    <w:multiLevelType w:val="hybridMultilevel"/>
    <w:tmpl w:val="D6E6BB48"/>
    <w:lvl w:ilvl="0" w:tplc="49CC856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5147B6"/>
    <w:multiLevelType w:val="hybridMultilevel"/>
    <w:tmpl w:val="CBE0FE9E"/>
    <w:lvl w:ilvl="0" w:tplc="7E5E700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571D7"/>
    <w:rsid w:val="00062316"/>
    <w:rsid w:val="00071727"/>
    <w:rsid w:val="000A0689"/>
    <w:rsid w:val="000A3531"/>
    <w:rsid w:val="000B4561"/>
    <w:rsid w:val="00111E00"/>
    <w:rsid w:val="00124BD0"/>
    <w:rsid w:val="00150B6C"/>
    <w:rsid w:val="00157C5E"/>
    <w:rsid w:val="00173819"/>
    <w:rsid w:val="00182BCF"/>
    <w:rsid w:val="001847BA"/>
    <w:rsid w:val="001C6B2D"/>
    <w:rsid w:val="00211202"/>
    <w:rsid w:val="00212128"/>
    <w:rsid w:val="002272AE"/>
    <w:rsid w:val="00251C11"/>
    <w:rsid w:val="00284FD7"/>
    <w:rsid w:val="00296AD8"/>
    <w:rsid w:val="002A5A5A"/>
    <w:rsid w:val="002E0329"/>
    <w:rsid w:val="0030199F"/>
    <w:rsid w:val="0032780F"/>
    <w:rsid w:val="003724A8"/>
    <w:rsid w:val="00384E32"/>
    <w:rsid w:val="00395496"/>
    <w:rsid w:val="003A5459"/>
    <w:rsid w:val="003C28EF"/>
    <w:rsid w:val="003D0850"/>
    <w:rsid w:val="003F644F"/>
    <w:rsid w:val="0041420B"/>
    <w:rsid w:val="004256FE"/>
    <w:rsid w:val="00434191"/>
    <w:rsid w:val="004949EE"/>
    <w:rsid w:val="004B04BB"/>
    <w:rsid w:val="004B6804"/>
    <w:rsid w:val="004E5B6C"/>
    <w:rsid w:val="00516CFD"/>
    <w:rsid w:val="00523A20"/>
    <w:rsid w:val="00527EAD"/>
    <w:rsid w:val="0053646B"/>
    <w:rsid w:val="00556982"/>
    <w:rsid w:val="00576E85"/>
    <w:rsid w:val="005B340B"/>
    <w:rsid w:val="005B592E"/>
    <w:rsid w:val="005C3C1F"/>
    <w:rsid w:val="005C4F12"/>
    <w:rsid w:val="005D0A16"/>
    <w:rsid w:val="00627BE6"/>
    <w:rsid w:val="00646CF4"/>
    <w:rsid w:val="00682025"/>
    <w:rsid w:val="00695E52"/>
    <w:rsid w:val="006B1183"/>
    <w:rsid w:val="006F099D"/>
    <w:rsid w:val="006F7271"/>
    <w:rsid w:val="0070049A"/>
    <w:rsid w:val="007632DB"/>
    <w:rsid w:val="007822A3"/>
    <w:rsid w:val="007D78ED"/>
    <w:rsid w:val="007F5595"/>
    <w:rsid w:val="0080341B"/>
    <w:rsid w:val="0082253E"/>
    <w:rsid w:val="008454C0"/>
    <w:rsid w:val="00854651"/>
    <w:rsid w:val="008A0B34"/>
    <w:rsid w:val="008C2FA2"/>
    <w:rsid w:val="009072B2"/>
    <w:rsid w:val="009311DA"/>
    <w:rsid w:val="0093167D"/>
    <w:rsid w:val="009639E2"/>
    <w:rsid w:val="0097538A"/>
    <w:rsid w:val="009802D3"/>
    <w:rsid w:val="0098114D"/>
    <w:rsid w:val="00994E12"/>
    <w:rsid w:val="009B1BA9"/>
    <w:rsid w:val="009E63E6"/>
    <w:rsid w:val="009F18A1"/>
    <w:rsid w:val="00A21D65"/>
    <w:rsid w:val="00A30393"/>
    <w:rsid w:val="00A51BED"/>
    <w:rsid w:val="00A7438F"/>
    <w:rsid w:val="00A80153"/>
    <w:rsid w:val="00AB5FDD"/>
    <w:rsid w:val="00AD1DAD"/>
    <w:rsid w:val="00AD6C80"/>
    <w:rsid w:val="00B00480"/>
    <w:rsid w:val="00B040D2"/>
    <w:rsid w:val="00B23D12"/>
    <w:rsid w:val="00B375FC"/>
    <w:rsid w:val="00B60340"/>
    <w:rsid w:val="00B811FA"/>
    <w:rsid w:val="00BA75C7"/>
    <w:rsid w:val="00BC1534"/>
    <w:rsid w:val="00BC641A"/>
    <w:rsid w:val="00BF01DA"/>
    <w:rsid w:val="00C24C64"/>
    <w:rsid w:val="00C36D7E"/>
    <w:rsid w:val="00C51E3F"/>
    <w:rsid w:val="00C5649E"/>
    <w:rsid w:val="00C9542E"/>
    <w:rsid w:val="00CB7D41"/>
    <w:rsid w:val="00D10698"/>
    <w:rsid w:val="00D37F78"/>
    <w:rsid w:val="00D406D1"/>
    <w:rsid w:val="00D84C49"/>
    <w:rsid w:val="00E0080C"/>
    <w:rsid w:val="00E11FB3"/>
    <w:rsid w:val="00E12A16"/>
    <w:rsid w:val="00E15098"/>
    <w:rsid w:val="00E61323"/>
    <w:rsid w:val="00EA7F04"/>
    <w:rsid w:val="00ED0316"/>
    <w:rsid w:val="00F03A98"/>
    <w:rsid w:val="00F061C6"/>
    <w:rsid w:val="00F20318"/>
    <w:rsid w:val="00F232D8"/>
    <w:rsid w:val="00F24F0B"/>
    <w:rsid w:val="00F27CD8"/>
    <w:rsid w:val="00F86034"/>
    <w:rsid w:val="00FB10DB"/>
    <w:rsid w:val="00FD2F76"/>
    <w:rsid w:val="00FE0FC3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5</cp:revision>
  <cp:lastPrinted>2016-09-30T13:10:00Z</cp:lastPrinted>
  <dcterms:created xsi:type="dcterms:W3CDTF">2019-07-10T08:19:00Z</dcterms:created>
  <dcterms:modified xsi:type="dcterms:W3CDTF">2019-07-10T08:19:00Z</dcterms:modified>
</cp:coreProperties>
</file>