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8A" w:rsidRDefault="001A0F8A" w:rsidP="00062316">
      <w:bookmarkStart w:id="0" w:name="_GoBack"/>
    </w:p>
    <w:p w:rsidR="001A0F8A" w:rsidRDefault="001A0F8A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1A0F8A" w:rsidRDefault="001A0F8A" w:rsidP="001A0F8A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4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1A0F8A" w:rsidRPr="00B75052" w:rsidRDefault="001A0F8A" w:rsidP="001A0F8A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1A0F8A" w:rsidRPr="00B75052" w:rsidRDefault="001A0F8A" w:rsidP="001A0F8A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4-KEY</w:t>
                  </w:r>
                </w:p>
                <w:p w:rsidR="001A0F8A" w:rsidRDefault="001A0F8A" w:rsidP="001A0F8A"/>
              </w:txbxContent>
            </v:textbox>
          </v:shape>
        </w:pict>
      </w:r>
    </w:p>
    <w:bookmarkEnd w:id="0"/>
    <w:p w:rsidR="001A0F8A" w:rsidRDefault="001A0F8A" w:rsidP="001A0F8A">
      <w:pPr>
        <w:rPr>
          <w:rFonts w:ascii="Arial Narrow" w:hAnsi="Arial Narrow" w:cs="Arabic Typesetting"/>
          <w:b/>
          <w:sz w:val="24"/>
          <w:szCs w:val="24"/>
        </w:rPr>
      </w:pPr>
    </w:p>
    <w:p w:rsidR="001A0F8A" w:rsidRPr="001A0F8A" w:rsidRDefault="001A0F8A" w:rsidP="001A0F8A">
      <w:p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Choose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best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choice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each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blank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>.</w:t>
      </w:r>
    </w:p>
    <w:p w:rsidR="001A0F8A" w:rsidRPr="001A0F8A" w:rsidRDefault="001A0F8A" w:rsidP="001A0F8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r w:rsidRPr="001A0F8A">
        <w:rPr>
          <w:rFonts w:ascii="Arial Narrow" w:hAnsi="Arial Narrow" w:cs="Arabic Typesetting"/>
          <w:b/>
          <w:sz w:val="24"/>
          <w:szCs w:val="24"/>
        </w:rPr>
        <w:t xml:space="preserve">“I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have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bought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the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tickets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.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Pr="001A0F8A">
        <w:rPr>
          <w:rFonts w:ascii="Arial Narrow" w:hAnsi="Arial Narrow" w:cs="Arabic Typesetting"/>
          <w:b/>
          <w:sz w:val="24"/>
          <w:szCs w:val="24"/>
        </w:rPr>
        <w:t>………..</w:t>
      </w:r>
      <w:proofErr w:type="gram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London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next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Tuesday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>”</w:t>
      </w:r>
    </w:p>
    <w:p w:rsidR="001A0F8A" w:rsidRPr="001A0F8A" w:rsidRDefault="001A0F8A" w:rsidP="001A0F8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flying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</w:p>
    <w:p w:rsidR="001A0F8A" w:rsidRPr="001A0F8A" w:rsidRDefault="001A0F8A" w:rsidP="001A0F8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were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flying</w:t>
      </w:r>
      <w:proofErr w:type="spellEnd"/>
    </w:p>
    <w:p w:rsidR="001A0F8A" w:rsidRPr="001A0F8A" w:rsidRDefault="001A0F8A" w:rsidP="001A0F8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going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fly</w:t>
      </w:r>
      <w:proofErr w:type="spellEnd"/>
    </w:p>
    <w:p w:rsidR="001A0F8A" w:rsidRPr="001A0F8A" w:rsidRDefault="001A0F8A" w:rsidP="001A0F8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fly</w:t>
      </w:r>
      <w:proofErr w:type="spellEnd"/>
    </w:p>
    <w:p w:rsidR="001A0F8A" w:rsidRDefault="001A0F8A" w:rsidP="001A0F8A">
      <w:pPr>
        <w:pStyle w:val="ListeParagraf"/>
        <w:numPr>
          <w:ilvl w:val="0"/>
          <w:numId w:val="20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flying</w:t>
      </w:r>
      <w:proofErr w:type="spellEnd"/>
    </w:p>
    <w:p w:rsidR="005927CB" w:rsidRPr="001A0F8A" w:rsidRDefault="005927CB" w:rsidP="005927CB">
      <w:pPr>
        <w:pStyle w:val="ListeParagraf"/>
        <w:rPr>
          <w:rFonts w:ascii="Arial Narrow" w:hAnsi="Arial Narrow" w:cs="Arabic Typesetting"/>
          <w:sz w:val="24"/>
          <w:szCs w:val="24"/>
        </w:rPr>
      </w:pPr>
    </w:p>
    <w:p w:rsidR="001A0F8A" w:rsidRPr="001A0F8A" w:rsidRDefault="001A0F8A" w:rsidP="001A0F8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r w:rsidRPr="001A0F8A">
        <w:rPr>
          <w:rFonts w:ascii="Arial Narrow" w:hAnsi="Arial Narrow" w:cs="Arabic Typesetting"/>
          <w:b/>
          <w:sz w:val="24"/>
          <w:szCs w:val="24"/>
        </w:rPr>
        <w:t xml:space="preserve">A: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Have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you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decided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where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go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this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summer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. </w:t>
      </w:r>
    </w:p>
    <w:p w:rsidR="001A0F8A" w:rsidRPr="001A0F8A" w:rsidRDefault="001A0F8A" w:rsidP="001A0F8A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  <w:r w:rsidRPr="001A0F8A">
        <w:rPr>
          <w:rFonts w:ascii="Arial Narrow" w:hAnsi="Arial Narrow" w:cs="Arabic Typesetting"/>
          <w:b/>
          <w:sz w:val="24"/>
          <w:szCs w:val="24"/>
        </w:rPr>
        <w:t xml:space="preserve">B: I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talked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my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wife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and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decided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yesterday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.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gramStart"/>
      <w:r w:rsidRPr="001A0F8A">
        <w:rPr>
          <w:rFonts w:ascii="Arial Narrow" w:hAnsi="Arial Narrow" w:cs="Arabic Typesetting"/>
          <w:b/>
          <w:sz w:val="24"/>
          <w:szCs w:val="24"/>
        </w:rPr>
        <w:t>……………</w:t>
      </w:r>
      <w:proofErr w:type="gram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travel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Antalya.</w:t>
      </w:r>
    </w:p>
    <w:p w:rsidR="001A0F8A" w:rsidRPr="001A0F8A" w:rsidRDefault="001A0F8A" w:rsidP="001A0F8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were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flying</w:t>
      </w:r>
      <w:proofErr w:type="spellEnd"/>
    </w:p>
    <w:p w:rsidR="001A0F8A" w:rsidRPr="001A0F8A" w:rsidRDefault="001A0F8A" w:rsidP="001A0F8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going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to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fly</w:t>
      </w:r>
      <w:proofErr w:type="spellEnd"/>
    </w:p>
    <w:p w:rsidR="001A0F8A" w:rsidRPr="001A0F8A" w:rsidRDefault="001A0F8A" w:rsidP="001A0F8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fly</w:t>
      </w:r>
      <w:proofErr w:type="spellEnd"/>
    </w:p>
    <w:p w:rsidR="001A0F8A" w:rsidRPr="001A0F8A" w:rsidRDefault="001A0F8A" w:rsidP="001A0F8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flying</w:t>
      </w:r>
      <w:proofErr w:type="spellEnd"/>
    </w:p>
    <w:p w:rsidR="001A0F8A" w:rsidRDefault="001A0F8A" w:rsidP="001A0F8A">
      <w:pPr>
        <w:pStyle w:val="ListeParagraf"/>
        <w:numPr>
          <w:ilvl w:val="0"/>
          <w:numId w:val="22"/>
        </w:numPr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flying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</w:p>
    <w:p w:rsidR="005927CB" w:rsidRPr="001A0F8A" w:rsidRDefault="005927CB" w:rsidP="005927CB">
      <w:pPr>
        <w:pStyle w:val="ListeParagraf"/>
        <w:rPr>
          <w:rFonts w:ascii="Arial Narrow" w:hAnsi="Arial Narrow" w:cs="Arabic Typesetting"/>
          <w:sz w:val="24"/>
          <w:szCs w:val="24"/>
        </w:rPr>
      </w:pPr>
    </w:p>
    <w:p w:rsidR="001A0F8A" w:rsidRPr="001A0F8A" w:rsidRDefault="001A0F8A" w:rsidP="001A0F8A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one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is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bad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for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your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health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>?</w:t>
      </w:r>
    </w:p>
    <w:p w:rsidR="001A0F8A" w:rsidRPr="001A0F8A" w:rsidRDefault="001A0F8A" w:rsidP="00056453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</w:rPr>
        <w:t xml:space="preserve">I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socilize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with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friends</w:t>
      </w:r>
      <w:proofErr w:type="spellEnd"/>
    </w:p>
    <w:p w:rsidR="001A0F8A" w:rsidRPr="001A0F8A" w:rsidRDefault="001A0F8A" w:rsidP="00056453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</w:rPr>
        <w:t xml:space="preserve">I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often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eat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fruits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and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vegetables</w:t>
      </w:r>
      <w:proofErr w:type="spellEnd"/>
    </w:p>
    <w:p w:rsidR="001A0F8A" w:rsidRPr="001A0F8A" w:rsidRDefault="001A0F8A" w:rsidP="00056453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</w:rPr>
        <w:t xml:space="preserve">I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always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read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books</w:t>
      </w:r>
      <w:proofErr w:type="spellEnd"/>
    </w:p>
    <w:p w:rsidR="001A0F8A" w:rsidRPr="001A0F8A" w:rsidRDefault="001A0F8A" w:rsidP="00056453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</w:rPr>
        <w:t xml:space="preserve">I do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sports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as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much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as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possible</w:t>
      </w:r>
      <w:proofErr w:type="spellEnd"/>
    </w:p>
    <w:p w:rsidR="001A0F8A" w:rsidRPr="005927CB" w:rsidRDefault="001A0F8A" w:rsidP="00056453">
      <w:pPr>
        <w:pStyle w:val="ListeParagraf"/>
        <w:numPr>
          <w:ilvl w:val="0"/>
          <w:numId w:val="12"/>
        </w:numPr>
        <w:spacing w:line="360" w:lineRule="auto"/>
        <w:rPr>
          <w:rFonts w:ascii="Arial Narrow" w:hAnsi="Arial Narrow" w:cs="Arabic Typesetting"/>
          <w:b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I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usually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like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being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alone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sitting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in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ront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of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the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computer</w:t>
      </w:r>
      <w:proofErr w:type="spellEnd"/>
    </w:p>
    <w:p w:rsidR="005927CB" w:rsidRPr="001A0F8A" w:rsidRDefault="005927CB" w:rsidP="005927CB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A0F8A" w:rsidRPr="001A0F8A" w:rsidRDefault="001A0F8A" w:rsidP="005927CB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What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question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DON’T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you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ask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a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receptionist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>?</w:t>
      </w:r>
    </w:p>
    <w:p w:rsidR="001A0F8A" w:rsidRPr="001A0F8A" w:rsidRDefault="001A0F8A" w:rsidP="005927C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What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time do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you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change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proofErr w:type="gramStart"/>
      <w:r w:rsidRPr="001A0F8A">
        <w:rPr>
          <w:rFonts w:ascii="Arial Narrow" w:hAnsi="Arial Narrow" w:cs="Arabic Typesetting"/>
          <w:sz w:val="24"/>
          <w:szCs w:val="24"/>
        </w:rPr>
        <w:t>towels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?</w:t>
      </w:r>
      <w:proofErr w:type="gramEnd"/>
    </w:p>
    <w:p w:rsidR="001A0F8A" w:rsidRPr="001A0F8A" w:rsidRDefault="001A0F8A" w:rsidP="005927C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r w:rsidRPr="001A0F8A">
        <w:rPr>
          <w:rFonts w:ascii="Arial Narrow" w:hAnsi="Arial Narrow" w:cs="Arabic Typesetting"/>
          <w:sz w:val="24"/>
          <w:szCs w:val="24"/>
        </w:rPr>
        <w:t xml:space="preserve">Can I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exchage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my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Dollars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?</w:t>
      </w:r>
    </w:p>
    <w:p w:rsidR="001A0F8A" w:rsidRPr="001A0F8A" w:rsidRDefault="001A0F8A" w:rsidP="005927C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you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married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>?</w:t>
      </w:r>
    </w:p>
    <w:p w:rsidR="001A0F8A" w:rsidRPr="001A0F8A" w:rsidRDefault="001A0F8A" w:rsidP="005927C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What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is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the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address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of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the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hotel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?</w:t>
      </w:r>
    </w:p>
    <w:p w:rsidR="001A0F8A" w:rsidRPr="005927CB" w:rsidRDefault="001A0F8A" w:rsidP="005927CB">
      <w:pPr>
        <w:pStyle w:val="ListeParagraf"/>
        <w:numPr>
          <w:ilvl w:val="0"/>
          <w:numId w:val="15"/>
        </w:numPr>
        <w:spacing w:line="360" w:lineRule="auto"/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What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are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your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facilities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?</w:t>
      </w:r>
    </w:p>
    <w:p w:rsidR="005927CB" w:rsidRPr="001A0F8A" w:rsidRDefault="005927CB" w:rsidP="005927CB">
      <w:pPr>
        <w:pStyle w:val="ListeParagraf"/>
        <w:rPr>
          <w:rFonts w:ascii="Arial Narrow" w:hAnsi="Arial Narrow" w:cs="Arabic Typesetting"/>
          <w:b/>
          <w:sz w:val="24"/>
          <w:szCs w:val="24"/>
        </w:rPr>
      </w:pPr>
    </w:p>
    <w:p w:rsidR="001A0F8A" w:rsidRPr="001A0F8A" w:rsidRDefault="001A0F8A" w:rsidP="005927CB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Which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sentence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is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incorrect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about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Istanbul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 xml:space="preserve"> (</w:t>
      </w:r>
      <w:proofErr w:type="spellStart"/>
      <w:r w:rsidRPr="001A0F8A">
        <w:rPr>
          <w:rFonts w:ascii="Arial Narrow" w:hAnsi="Arial Narrow" w:cs="Arabic Typesetting"/>
          <w:b/>
          <w:sz w:val="24"/>
          <w:szCs w:val="24"/>
        </w:rPr>
        <w:t>Constantinapol</w:t>
      </w:r>
      <w:proofErr w:type="spellEnd"/>
      <w:r w:rsidRPr="001A0F8A">
        <w:rPr>
          <w:rFonts w:ascii="Arial Narrow" w:hAnsi="Arial Narrow" w:cs="Arabic Typesetting"/>
          <w:b/>
          <w:sz w:val="24"/>
          <w:szCs w:val="24"/>
        </w:rPr>
        <w:t>)?</w:t>
      </w:r>
    </w:p>
    <w:p w:rsidR="001A0F8A" w:rsidRPr="001A0F8A" w:rsidRDefault="001A0F8A" w:rsidP="005927CB">
      <w:pPr>
        <w:pStyle w:val="ListeParagraf"/>
        <w:numPr>
          <w:ilvl w:val="0"/>
          <w:numId w:val="21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Location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of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Constantinapol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was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important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.</w:t>
      </w:r>
    </w:p>
    <w:p w:rsidR="001A0F8A" w:rsidRPr="001A0F8A" w:rsidRDefault="001A0F8A" w:rsidP="005927CB">
      <w:pPr>
        <w:pStyle w:val="ListeParagraf"/>
        <w:numPr>
          <w:ilvl w:val="0"/>
          <w:numId w:val="21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It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was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important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religiously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.</w:t>
      </w:r>
    </w:p>
    <w:p w:rsidR="001A0F8A" w:rsidRPr="001A0F8A" w:rsidRDefault="001A0F8A" w:rsidP="005927CB">
      <w:pPr>
        <w:pStyle w:val="ListeParagraf"/>
        <w:numPr>
          <w:ilvl w:val="0"/>
          <w:numId w:val="21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City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walls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were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indredibly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strong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>.</w:t>
      </w:r>
    </w:p>
    <w:p w:rsidR="001A0F8A" w:rsidRPr="001A0F8A" w:rsidRDefault="001A0F8A" w:rsidP="005927CB">
      <w:pPr>
        <w:pStyle w:val="ListeParagraf"/>
        <w:numPr>
          <w:ilvl w:val="0"/>
          <w:numId w:val="21"/>
        </w:numPr>
        <w:spacing w:line="360" w:lineRule="auto"/>
        <w:rPr>
          <w:rFonts w:ascii="Arial Narrow" w:hAnsi="Arial Narrow" w:cs="Arabic Typesetting"/>
          <w:sz w:val="24"/>
          <w:szCs w:val="24"/>
          <w:highlight w:val="yellow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Getting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Constantinapol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was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the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biggest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dream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of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Abdulhamid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  <w:highlight w:val="yellow"/>
        </w:rPr>
        <w:t>Khan</w:t>
      </w:r>
      <w:proofErr w:type="spellEnd"/>
      <w:r w:rsidRPr="001A0F8A">
        <w:rPr>
          <w:rFonts w:ascii="Arial Narrow" w:hAnsi="Arial Narrow" w:cs="Arabic Typesetting"/>
          <w:sz w:val="24"/>
          <w:szCs w:val="24"/>
          <w:highlight w:val="yellow"/>
        </w:rPr>
        <w:t>.</w:t>
      </w:r>
    </w:p>
    <w:p w:rsidR="001A0F8A" w:rsidRPr="001A0F8A" w:rsidRDefault="001A0F8A" w:rsidP="005927CB">
      <w:pPr>
        <w:pStyle w:val="ListeParagraf"/>
        <w:numPr>
          <w:ilvl w:val="0"/>
          <w:numId w:val="21"/>
        </w:numPr>
        <w:spacing w:line="360" w:lineRule="auto"/>
        <w:rPr>
          <w:rFonts w:ascii="Arial Narrow" w:hAnsi="Arial Narrow" w:cs="Arabic Typesetting"/>
          <w:sz w:val="24"/>
          <w:szCs w:val="24"/>
        </w:rPr>
      </w:pPr>
      <w:proofErr w:type="spellStart"/>
      <w:r w:rsidRPr="001A0F8A">
        <w:rPr>
          <w:rFonts w:ascii="Arial Narrow" w:hAnsi="Arial Narrow" w:cs="Arabic Typesetting"/>
          <w:sz w:val="24"/>
          <w:szCs w:val="24"/>
        </w:rPr>
        <w:t>It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took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53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days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to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get</w:t>
      </w:r>
      <w:proofErr w:type="spellEnd"/>
      <w:r w:rsidRPr="001A0F8A">
        <w:rPr>
          <w:rFonts w:ascii="Arial Narrow" w:hAnsi="Arial Narrow" w:cs="Arabic Typesetting"/>
          <w:sz w:val="24"/>
          <w:szCs w:val="24"/>
        </w:rPr>
        <w:t xml:space="preserve"> </w:t>
      </w:r>
      <w:proofErr w:type="spellStart"/>
      <w:r w:rsidRPr="001A0F8A">
        <w:rPr>
          <w:rFonts w:ascii="Arial Narrow" w:hAnsi="Arial Narrow" w:cs="Arabic Typesetting"/>
          <w:sz w:val="24"/>
          <w:szCs w:val="24"/>
        </w:rPr>
        <w:t>Constantinapol</w:t>
      </w:r>
      <w:proofErr w:type="spellEnd"/>
    </w:p>
    <w:sectPr w:rsidR="001A0F8A" w:rsidRPr="001A0F8A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9C" w:rsidRDefault="00A4639C" w:rsidP="002272AE">
      <w:pPr>
        <w:spacing w:after="0" w:line="240" w:lineRule="auto"/>
      </w:pPr>
      <w:r>
        <w:separator/>
      </w:r>
    </w:p>
  </w:endnote>
  <w:endnote w:type="continuationSeparator" w:id="0">
    <w:p w:rsidR="00A4639C" w:rsidRDefault="00A4639C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6F428B" w:rsidRDefault="00D96B40">
        <w:pPr>
          <w:pStyle w:val="Altbilgi"/>
          <w:jc w:val="center"/>
        </w:pPr>
        <w:fldSimple w:instr=" PAGE   \* MERGEFORMAT ">
          <w:r w:rsidR="00056453">
            <w:rPr>
              <w:noProof/>
            </w:rPr>
            <w:t>1</w:t>
          </w:r>
        </w:fldSimple>
      </w:p>
    </w:sdtContent>
  </w:sdt>
  <w:p w:rsidR="006F428B" w:rsidRDefault="006F42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9C" w:rsidRDefault="00A4639C" w:rsidP="002272AE">
      <w:pPr>
        <w:spacing w:after="0" w:line="240" w:lineRule="auto"/>
      </w:pPr>
      <w:r>
        <w:separator/>
      </w:r>
    </w:p>
  </w:footnote>
  <w:footnote w:type="continuationSeparator" w:id="0">
    <w:p w:rsidR="00A4639C" w:rsidRDefault="00A4639C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F6"/>
    <w:multiLevelType w:val="hybridMultilevel"/>
    <w:tmpl w:val="EF9A84DE"/>
    <w:lvl w:ilvl="0" w:tplc="AAF06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5371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9C3"/>
    <w:multiLevelType w:val="hybridMultilevel"/>
    <w:tmpl w:val="66D8F95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4AD"/>
    <w:multiLevelType w:val="hybridMultilevel"/>
    <w:tmpl w:val="ABBCD4D8"/>
    <w:lvl w:ilvl="0" w:tplc="E2963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1BF"/>
    <w:multiLevelType w:val="hybridMultilevel"/>
    <w:tmpl w:val="74C67056"/>
    <w:lvl w:ilvl="0" w:tplc="3690A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C1CD7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A22A7"/>
    <w:multiLevelType w:val="hybridMultilevel"/>
    <w:tmpl w:val="1A76943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7"/>
  </w:num>
  <w:num w:numId="6">
    <w:abstractNumId w:val="16"/>
  </w:num>
  <w:num w:numId="7">
    <w:abstractNumId w:val="11"/>
  </w:num>
  <w:num w:numId="8">
    <w:abstractNumId w:val="21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2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56453"/>
    <w:rsid w:val="00062316"/>
    <w:rsid w:val="00064362"/>
    <w:rsid w:val="0006537F"/>
    <w:rsid w:val="00083B47"/>
    <w:rsid w:val="000A3531"/>
    <w:rsid w:val="000B4561"/>
    <w:rsid w:val="00110503"/>
    <w:rsid w:val="00111E00"/>
    <w:rsid w:val="001165BA"/>
    <w:rsid w:val="00124B54"/>
    <w:rsid w:val="00150B6C"/>
    <w:rsid w:val="001564A4"/>
    <w:rsid w:val="00157C5E"/>
    <w:rsid w:val="00173819"/>
    <w:rsid w:val="00182BCF"/>
    <w:rsid w:val="001A0F8A"/>
    <w:rsid w:val="001C2103"/>
    <w:rsid w:val="00211202"/>
    <w:rsid w:val="002272AE"/>
    <w:rsid w:val="00251C11"/>
    <w:rsid w:val="00252640"/>
    <w:rsid w:val="0027676A"/>
    <w:rsid w:val="00284FD7"/>
    <w:rsid w:val="002A5A5A"/>
    <w:rsid w:val="002C46E6"/>
    <w:rsid w:val="002E0329"/>
    <w:rsid w:val="0030199F"/>
    <w:rsid w:val="00311C63"/>
    <w:rsid w:val="00322E85"/>
    <w:rsid w:val="0032780F"/>
    <w:rsid w:val="003724A8"/>
    <w:rsid w:val="00384E32"/>
    <w:rsid w:val="00395496"/>
    <w:rsid w:val="003A4945"/>
    <w:rsid w:val="003C28EF"/>
    <w:rsid w:val="003F644F"/>
    <w:rsid w:val="004256FE"/>
    <w:rsid w:val="00432800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23A20"/>
    <w:rsid w:val="005927CB"/>
    <w:rsid w:val="005B5CA1"/>
    <w:rsid w:val="005B701C"/>
    <w:rsid w:val="005D0A16"/>
    <w:rsid w:val="00627BE6"/>
    <w:rsid w:val="00641961"/>
    <w:rsid w:val="00643F45"/>
    <w:rsid w:val="006552A3"/>
    <w:rsid w:val="0066066E"/>
    <w:rsid w:val="00682025"/>
    <w:rsid w:val="00695E52"/>
    <w:rsid w:val="006B1183"/>
    <w:rsid w:val="006F428B"/>
    <w:rsid w:val="006F7271"/>
    <w:rsid w:val="0070049A"/>
    <w:rsid w:val="00723A97"/>
    <w:rsid w:val="007522E8"/>
    <w:rsid w:val="00757954"/>
    <w:rsid w:val="00767456"/>
    <w:rsid w:val="007D78ED"/>
    <w:rsid w:val="007E3524"/>
    <w:rsid w:val="00860154"/>
    <w:rsid w:val="0088038A"/>
    <w:rsid w:val="00902827"/>
    <w:rsid w:val="009311DA"/>
    <w:rsid w:val="00977FF9"/>
    <w:rsid w:val="0098114D"/>
    <w:rsid w:val="009B1BA9"/>
    <w:rsid w:val="009E63E6"/>
    <w:rsid w:val="009F18A1"/>
    <w:rsid w:val="009F3588"/>
    <w:rsid w:val="00A34F9B"/>
    <w:rsid w:val="00A4639C"/>
    <w:rsid w:val="00A61E9B"/>
    <w:rsid w:val="00A736B7"/>
    <w:rsid w:val="00A7438F"/>
    <w:rsid w:val="00A80153"/>
    <w:rsid w:val="00AB5FDD"/>
    <w:rsid w:val="00AB7261"/>
    <w:rsid w:val="00AB7E28"/>
    <w:rsid w:val="00AD1DAD"/>
    <w:rsid w:val="00AD6C80"/>
    <w:rsid w:val="00B00480"/>
    <w:rsid w:val="00B040D2"/>
    <w:rsid w:val="00B375FC"/>
    <w:rsid w:val="00B535D7"/>
    <w:rsid w:val="00B76F53"/>
    <w:rsid w:val="00B811FA"/>
    <w:rsid w:val="00BC1534"/>
    <w:rsid w:val="00BD4379"/>
    <w:rsid w:val="00BF01DA"/>
    <w:rsid w:val="00C24C64"/>
    <w:rsid w:val="00C36D7E"/>
    <w:rsid w:val="00C51E3F"/>
    <w:rsid w:val="00C5649E"/>
    <w:rsid w:val="00C66C02"/>
    <w:rsid w:val="00C9542E"/>
    <w:rsid w:val="00CF32C0"/>
    <w:rsid w:val="00D123D5"/>
    <w:rsid w:val="00D406D1"/>
    <w:rsid w:val="00D576FC"/>
    <w:rsid w:val="00D6680D"/>
    <w:rsid w:val="00D84C49"/>
    <w:rsid w:val="00D96B40"/>
    <w:rsid w:val="00DB11CB"/>
    <w:rsid w:val="00DE4653"/>
    <w:rsid w:val="00E0080C"/>
    <w:rsid w:val="00E11FB3"/>
    <w:rsid w:val="00E9504A"/>
    <w:rsid w:val="00F03A98"/>
    <w:rsid w:val="00F061C6"/>
    <w:rsid w:val="00F20318"/>
    <w:rsid w:val="00F21A02"/>
    <w:rsid w:val="00F232D8"/>
    <w:rsid w:val="00F24F0B"/>
    <w:rsid w:val="00F27CD8"/>
    <w:rsid w:val="00F622F9"/>
    <w:rsid w:val="00F75EAF"/>
    <w:rsid w:val="00F86034"/>
    <w:rsid w:val="00FA5320"/>
    <w:rsid w:val="00FB10DB"/>
    <w:rsid w:val="00FC1229"/>
    <w:rsid w:val="00FC3BBC"/>
    <w:rsid w:val="00FC677A"/>
    <w:rsid w:val="00FD2F76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6</cp:revision>
  <cp:lastPrinted>2016-09-30T13:10:00Z</cp:lastPrinted>
  <dcterms:created xsi:type="dcterms:W3CDTF">2018-12-03T10:19:00Z</dcterms:created>
  <dcterms:modified xsi:type="dcterms:W3CDTF">2019-07-10T08:26:00Z</dcterms:modified>
</cp:coreProperties>
</file>