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1E3F" w:rsidP="00062316"/>
    <w:p w:rsidR="00F20318" w:rsidRDefault="000B178E" w:rsidP="00062316">
      <w:pPr>
        <w:rPr>
          <w:rFonts w:ascii="Viner Hand ITC" w:hAnsi="Viner Hand ITC" w:cs="Arabic Typesetting"/>
          <w:b/>
          <w:sz w:val="32"/>
          <w:szCs w:val="32"/>
        </w:rPr>
      </w:pP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0B178E" w:rsidRDefault="000B178E" w:rsidP="000B178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6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0B178E" w:rsidRPr="00B75052" w:rsidRDefault="000B178E" w:rsidP="000B178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0B178E" w:rsidRPr="00B75052" w:rsidRDefault="000B178E" w:rsidP="000B178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5</w:t>
                  </w:r>
                </w:p>
                <w:p w:rsidR="000B178E" w:rsidRDefault="000B178E" w:rsidP="000B178E"/>
              </w:txbxContent>
            </v:textbox>
          </v:shape>
        </w:pict>
      </w:r>
    </w:p>
    <w:p w:rsidR="000B178E" w:rsidRPr="001740F9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“All horses stand and walk as soon as they are born. They have _____ given by the God to stand up and walk.”</w:t>
      </w:r>
    </w:p>
    <w:p w:rsidR="000B178E" w:rsidRPr="001740F9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noProof/>
          <w:sz w:val="24"/>
          <w:szCs w:val="32"/>
          <w:lang w:eastAsia="tr-TR"/>
        </w:rPr>
        <w:t>sharp</w:t>
      </w:r>
    </w:p>
    <w:p w:rsidR="000B178E" w:rsidRPr="001740F9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1740F9">
        <w:rPr>
          <w:rFonts w:ascii="Arial Narrow" w:hAnsi="Arial Narrow" w:cs="Arabic Typesetting"/>
          <w:sz w:val="24"/>
          <w:szCs w:val="32"/>
        </w:rPr>
        <w:t>grip</w:t>
      </w:r>
      <w:proofErr w:type="gramEnd"/>
    </w:p>
    <w:p w:rsidR="000B178E" w:rsidRPr="001740F9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destined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1740F9">
        <w:rPr>
          <w:rFonts w:ascii="Arial Narrow" w:hAnsi="Arial Narrow" w:cs="Arabic Typesetting"/>
          <w:sz w:val="24"/>
          <w:szCs w:val="32"/>
        </w:rPr>
        <w:t>a</w:t>
      </w:r>
      <w:proofErr w:type="gramEnd"/>
      <w:r w:rsidRPr="001740F9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sz w:val="24"/>
          <w:szCs w:val="32"/>
        </w:rPr>
        <w:t>rush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sz w:val="24"/>
          <w:szCs w:val="32"/>
        </w:rPr>
      </w:pPr>
      <w:proofErr w:type="gramStart"/>
      <w:r w:rsidRPr="001740F9">
        <w:rPr>
          <w:rFonts w:ascii="Arial Narrow" w:hAnsi="Arial Narrow" w:cs="Arabic Typesetting"/>
          <w:sz w:val="24"/>
          <w:szCs w:val="32"/>
        </w:rPr>
        <w:t>an</w:t>
      </w:r>
      <w:proofErr w:type="gramEnd"/>
      <w:r w:rsidRPr="001740F9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sz w:val="24"/>
          <w:szCs w:val="32"/>
        </w:rPr>
        <w:t>instinct</w:t>
      </w:r>
      <w:proofErr w:type="spellEnd"/>
    </w:p>
    <w:p w:rsidR="000B178E" w:rsidRPr="001740F9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B178E" w:rsidRPr="001740F9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A: Are Düden and Kurşunlu ______ in Antalya?</w:t>
      </w:r>
    </w:p>
    <w:p w:rsidR="000B178E" w:rsidRPr="001740F9" w:rsidRDefault="000B178E" w:rsidP="000B178E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B: Yes, they are</w:t>
      </w:r>
    </w:p>
    <w:p w:rsidR="000B178E" w:rsidRPr="001740F9" w:rsidRDefault="000B178E" w:rsidP="000B178E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B178E" w:rsidRPr="001740F9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noProof/>
          <w:sz w:val="24"/>
          <w:szCs w:val="32"/>
          <w:lang w:eastAsia="tr-TR"/>
        </w:rPr>
        <w:t>waterfalls</w:t>
      </w:r>
    </w:p>
    <w:p w:rsidR="000B178E" w:rsidRPr="001740F9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valleys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rivers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islands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hills</w:t>
      </w:r>
      <w:proofErr w:type="spellEnd"/>
    </w:p>
    <w:p w:rsidR="000B178E" w:rsidRPr="001740F9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B178E" w:rsidRPr="001740F9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one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do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take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children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have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fun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play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many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different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 xml:space="preserve"> video </w:t>
      </w:r>
      <w:proofErr w:type="spellStart"/>
      <w:r w:rsidRPr="001740F9">
        <w:rPr>
          <w:rFonts w:ascii="Arial Narrow" w:hAnsi="Arial Narrow" w:cs="Arabic Typesetting"/>
          <w:b/>
          <w:sz w:val="24"/>
          <w:szCs w:val="32"/>
        </w:rPr>
        <w:t>games</w:t>
      </w:r>
      <w:proofErr w:type="spellEnd"/>
      <w:r w:rsidRPr="001740F9">
        <w:rPr>
          <w:rFonts w:ascii="Arial Narrow" w:hAnsi="Arial Narrow" w:cs="Arabic Typesetting"/>
          <w:b/>
          <w:sz w:val="24"/>
          <w:szCs w:val="32"/>
        </w:rPr>
        <w:t>.</w:t>
      </w:r>
    </w:p>
    <w:p w:rsidR="000B178E" w:rsidRPr="001740F9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library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leisure</w:t>
      </w:r>
      <w:proofErr w:type="spellEnd"/>
      <w:r w:rsidRPr="001740F9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sz w:val="24"/>
          <w:szCs w:val="32"/>
        </w:rPr>
        <w:t>centre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1740F9">
        <w:rPr>
          <w:rFonts w:ascii="Arial Narrow" w:hAnsi="Arial Narrow" w:cs="Arabic Typesetting"/>
          <w:noProof/>
          <w:sz w:val="24"/>
          <w:szCs w:val="32"/>
          <w:lang w:eastAsia="tr-TR"/>
        </w:rPr>
        <w:t>pharmacy</w:t>
      </w:r>
    </w:p>
    <w:p w:rsidR="000B178E" w:rsidRPr="001740F9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ancient</w:t>
      </w:r>
      <w:proofErr w:type="spellEnd"/>
      <w:r w:rsidRPr="001740F9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sz w:val="24"/>
          <w:szCs w:val="32"/>
        </w:rPr>
        <w:t>city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1740F9">
        <w:rPr>
          <w:rFonts w:ascii="Arial Narrow" w:hAnsi="Arial Narrow" w:cs="Arabic Typesetting"/>
          <w:sz w:val="24"/>
          <w:szCs w:val="32"/>
        </w:rPr>
        <w:t>comedy</w:t>
      </w:r>
      <w:proofErr w:type="spellEnd"/>
      <w:r w:rsidRPr="001740F9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1740F9">
        <w:rPr>
          <w:rFonts w:ascii="Arial Narrow" w:hAnsi="Arial Narrow" w:cs="Arabic Typesetting"/>
          <w:sz w:val="24"/>
          <w:szCs w:val="32"/>
        </w:rPr>
        <w:t>movie</w:t>
      </w:r>
      <w:proofErr w:type="spellEnd"/>
    </w:p>
    <w:p w:rsidR="000B178E" w:rsidRPr="001740F9" w:rsidRDefault="000B178E" w:rsidP="000B178E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B178E" w:rsidRPr="001740F9" w:rsidRDefault="000B178E" w:rsidP="000B178E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0B178E" w:rsidRPr="001740F9" w:rsidRDefault="000B178E" w:rsidP="000B178E">
      <w:pPr>
        <w:pStyle w:val="ListeParagraf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0B178E" w:rsidRPr="001740F9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setting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did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called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set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calling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</w:p>
    <w:p w:rsidR="000B178E" w:rsidRPr="001740F9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setting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call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setting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called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0B178E" w:rsidRPr="001740F9" w:rsidRDefault="000B178E" w:rsidP="000B178E">
      <w:pPr>
        <w:pStyle w:val="ListeParagraf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seted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off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my</w:t>
      </w:r>
      <w:proofErr w:type="spellEnd"/>
      <w:proofErr w:type="gram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mum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calling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0B178E" w:rsidRPr="001740F9" w:rsidRDefault="000B178E" w:rsidP="000B178E">
      <w:pPr>
        <w:pStyle w:val="ListeParagraf"/>
        <w:ind w:left="36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0B178E" w:rsidRPr="001740F9" w:rsidRDefault="000B178E" w:rsidP="000B178E">
      <w:pPr>
        <w:pStyle w:val="ListeParagraf"/>
        <w:numPr>
          <w:ilvl w:val="0"/>
          <w:numId w:val="11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r w:rsidRPr="001740F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“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In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movie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someone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rings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phone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of a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woman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nobody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talks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she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answers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the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phone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.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This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happens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again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again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.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She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is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scared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and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trembling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”</w:t>
      </w:r>
    </w:p>
    <w:p w:rsidR="000B178E" w:rsidRPr="001740F9" w:rsidRDefault="000B178E" w:rsidP="000B178E">
      <w:pPr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So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what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kind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of </w:t>
      </w:r>
      <w:proofErr w:type="spellStart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movie</w:t>
      </w:r>
      <w:proofErr w:type="spellEnd"/>
      <w:r w:rsidRPr="001740F9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is it?</w:t>
      </w:r>
    </w:p>
    <w:p w:rsidR="000B178E" w:rsidRPr="001740F9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romance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historical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drama</w:t>
      </w:r>
    </w:p>
    <w:p w:rsidR="000B178E" w:rsidRPr="001740F9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thrillers</w:t>
      </w:r>
      <w:proofErr w:type="spellEnd"/>
    </w:p>
    <w:p w:rsidR="000B178E" w:rsidRPr="001740F9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sci</w:t>
      </w:r>
      <w:proofErr w:type="spellEnd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-fi</w:t>
      </w:r>
    </w:p>
    <w:p w:rsidR="00062316" w:rsidRPr="001740F9" w:rsidRDefault="000B178E" w:rsidP="000B178E">
      <w:pPr>
        <w:pStyle w:val="ListeParagraf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1740F9">
        <w:rPr>
          <w:rFonts w:ascii="Arial Narrow" w:eastAsia="Times New Roman" w:hAnsi="Arial Narrow" w:cs="Times New Roman"/>
          <w:sz w:val="24"/>
          <w:szCs w:val="24"/>
          <w:lang w:eastAsia="tr-TR"/>
        </w:rPr>
        <w:t>animation</w:t>
      </w:r>
      <w:proofErr w:type="spellEnd"/>
    </w:p>
    <w:sectPr w:rsidR="00062316" w:rsidRPr="001740F9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0F" w:rsidRDefault="00BC640F" w:rsidP="002272AE">
      <w:pPr>
        <w:spacing w:after="0" w:line="240" w:lineRule="auto"/>
      </w:pPr>
      <w:r>
        <w:separator/>
      </w:r>
    </w:p>
  </w:endnote>
  <w:endnote w:type="continuationSeparator" w:id="0">
    <w:p w:rsidR="00BC640F" w:rsidRDefault="00BC640F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1B6C3B">
        <w:pPr>
          <w:pStyle w:val="Altbilgi"/>
          <w:jc w:val="center"/>
        </w:pPr>
        <w:fldSimple w:instr=" PAGE   \* MERGEFORMAT ">
          <w:r w:rsidR="006E7474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0F" w:rsidRDefault="00BC640F" w:rsidP="002272AE">
      <w:pPr>
        <w:spacing w:after="0" w:line="240" w:lineRule="auto"/>
      </w:pPr>
      <w:r>
        <w:separator/>
      </w:r>
    </w:p>
  </w:footnote>
  <w:footnote w:type="continuationSeparator" w:id="0">
    <w:p w:rsidR="00BC640F" w:rsidRDefault="00BC640F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04E2A9AE"/>
    <w:lvl w:ilvl="0" w:tplc="199030C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B97684AE"/>
    <w:lvl w:ilvl="0" w:tplc="83FE0CC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499B"/>
    <w:multiLevelType w:val="hybridMultilevel"/>
    <w:tmpl w:val="0ED447EE"/>
    <w:lvl w:ilvl="0" w:tplc="E5208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96713"/>
    <w:multiLevelType w:val="hybridMultilevel"/>
    <w:tmpl w:val="4BC8C9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631394"/>
    <w:multiLevelType w:val="hybridMultilevel"/>
    <w:tmpl w:val="019C3CE2"/>
    <w:lvl w:ilvl="0" w:tplc="FA76063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147B6"/>
    <w:multiLevelType w:val="hybridMultilevel"/>
    <w:tmpl w:val="F85EC93A"/>
    <w:lvl w:ilvl="0" w:tplc="58D69A4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A0689"/>
    <w:rsid w:val="000A3531"/>
    <w:rsid w:val="000B178E"/>
    <w:rsid w:val="000B4561"/>
    <w:rsid w:val="00111E00"/>
    <w:rsid w:val="00124BD0"/>
    <w:rsid w:val="00150B6C"/>
    <w:rsid w:val="00156276"/>
    <w:rsid w:val="00157C5E"/>
    <w:rsid w:val="00173819"/>
    <w:rsid w:val="001740F9"/>
    <w:rsid w:val="00182BCF"/>
    <w:rsid w:val="001847BA"/>
    <w:rsid w:val="001B6C3B"/>
    <w:rsid w:val="001C6B2D"/>
    <w:rsid w:val="00211202"/>
    <w:rsid w:val="00212128"/>
    <w:rsid w:val="002272AE"/>
    <w:rsid w:val="00251C11"/>
    <w:rsid w:val="00284FD7"/>
    <w:rsid w:val="00296AD8"/>
    <w:rsid w:val="002A5A5A"/>
    <w:rsid w:val="002E0329"/>
    <w:rsid w:val="0030199F"/>
    <w:rsid w:val="00313744"/>
    <w:rsid w:val="0032780F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B04BB"/>
    <w:rsid w:val="004B6804"/>
    <w:rsid w:val="004E0A40"/>
    <w:rsid w:val="004E5B6C"/>
    <w:rsid w:val="00516CFD"/>
    <w:rsid w:val="00523A20"/>
    <w:rsid w:val="0053646B"/>
    <w:rsid w:val="00556982"/>
    <w:rsid w:val="00576E85"/>
    <w:rsid w:val="005B340B"/>
    <w:rsid w:val="005C3C1F"/>
    <w:rsid w:val="005C4F12"/>
    <w:rsid w:val="005D0A16"/>
    <w:rsid w:val="00627BE6"/>
    <w:rsid w:val="006423CD"/>
    <w:rsid w:val="00646CF4"/>
    <w:rsid w:val="00682025"/>
    <w:rsid w:val="00695E52"/>
    <w:rsid w:val="006B1183"/>
    <w:rsid w:val="006E7474"/>
    <w:rsid w:val="006F0716"/>
    <w:rsid w:val="006F099D"/>
    <w:rsid w:val="006F7271"/>
    <w:rsid w:val="0070049A"/>
    <w:rsid w:val="007632DB"/>
    <w:rsid w:val="007C1EA4"/>
    <w:rsid w:val="007D78ED"/>
    <w:rsid w:val="0080341B"/>
    <w:rsid w:val="0082253E"/>
    <w:rsid w:val="008433F2"/>
    <w:rsid w:val="00854651"/>
    <w:rsid w:val="008A0B34"/>
    <w:rsid w:val="008A21DD"/>
    <w:rsid w:val="008F4838"/>
    <w:rsid w:val="009072B2"/>
    <w:rsid w:val="00907942"/>
    <w:rsid w:val="009311DA"/>
    <w:rsid w:val="0093167D"/>
    <w:rsid w:val="009802D3"/>
    <w:rsid w:val="0098114D"/>
    <w:rsid w:val="00994E12"/>
    <w:rsid w:val="009B1BA9"/>
    <w:rsid w:val="009E63E6"/>
    <w:rsid w:val="009F18A1"/>
    <w:rsid w:val="00A21D65"/>
    <w:rsid w:val="00A30393"/>
    <w:rsid w:val="00A51BED"/>
    <w:rsid w:val="00A7438F"/>
    <w:rsid w:val="00A80153"/>
    <w:rsid w:val="00AA60F5"/>
    <w:rsid w:val="00AB5FDD"/>
    <w:rsid w:val="00AC1B5F"/>
    <w:rsid w:val="00AD1DAD"/>
    <w:rsid w:val="00AD6C80"/>
    <w:rsid w:val="00B00480"/>
    <w:rsid w:val="00B040D2"/>
    <w:rsid w:val="00B375FC"/>
    <w:rsid w:val="00B57629"/>
    <w:rsid w:val="00B811FA"/>
    <w:rsid w:val="00BA75C7"/>
    <w:rsid w:val="00BC1534"/>
    <w:rsid w:val="00BC640F"/>
    <w:rsid w:val="00BC641A"/>
    <w:rsid w:val="00BF01DA"/>
    <w:rsid w:val="00C051E6"/>
    <w:rsid w:val="00C24C64"/>
    <w:rsid w:val="00C36D7E"/>
    <w:rsid w:val="00C51E3F"/>
    <w:rsid w:val="00C5649E"/>
    <w:rsid w:val="00C9542E"/>
    <w:rsid w:val="00CB3B09"/>
    <w:rsid w:val="00CB7D41"/>
    <w:rsid w:val="00D10698"/>
    <w:rsid w:val="00D37F78"/>
    <w:rsid w:val="00D406D1"/>
    <w:rsid w:val="00D84C49"/>
    <w:rsid w:val="00E0080C"/>
    <w:rsid w:val="00E11FB3"/>
    <w:rsid w:val="00E12A16"/>
    <w:rsid w:val="00E61323"/>
    <w:rsid w:val="00E83D5C"/>
    <w:rsid w:val="00EA7F04"/>
    <w:rsid w:val="00ED0316"/>
    <w:rsid w:val="00EF06C8"/>
    <w:rsid w:val="00F03A98"/>
    <w:rsid w:val="00F061C6"/>
    <w:rsid w:val="00F20318"/>
    <w:rsid w:val="00F232D8"/>
    <w:rsid w:val="00F24F0B"/>
    <w:rsid w:val="00F27CD8"/>
    <w:rsid w:val="00F86034"/>
    <w:rsid w:val="00FB10D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6</cp:revision>
  <cp:lastPrinted>2016-09-30T13:10:00Z</cp:lastPrinted>
  <dcterms:created xsi:type="dcterms:W3CDTF">2019-07-10T08:45:00Z</dcterms:created>
  <dcterms:modified xsi:type="dcterms:W3CDTF">2019-07-10T08:46:00Z</dcterms:modified>
</cp:coreProperties>
</file>