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C51E3F" w:rsidP="00062316"/>
    <w:p w:rsidR="00EF360A" w:rsidRDefault="009A383E" w:rsidP="00EF360A">
      <w:pPr>
        <w:rPr>
          <w:rFonts w:ascii="Century Gothic" w:hAnsi="Century Gothic" w:cs="AngsanaUPC"/>
          <w:b/>
          <w:sz w:val="40"/>
          <w:szCs w:val="40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4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9A383E" w:rsidRDefault="009A383E" w:rsidP="009A383E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7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4pt;margin-top:-44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9A383E" w:rsidRPr="00B75052" w:rsidRDefault="009A383E" w:rsidP="009A383E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A383E" w:rsidRPr="00B75052" w:rsidRDefault="00683383" w:rsidP="009A383E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="009A383E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="009A383E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5-KEY</w:t>
                  </w:r>
                </w:p>
                <w:p w:rsidR="009A383E" w:rsidRDefault="009A383E" w:rsidP="009A383E"/>
              </w:txbxContent>
            </v:textbox>
          </v:shape>
        </w:pict>
      </w:r>
      <w:r w:rsidR="00F20318">
        <w:t xml:space="preserve">   </w:t>
      </w:r>
      <w:r w:rsidR="00C51E3F">
        <w:t xml:space="preserve">  </w:t>
      </w:r>
    </w:p>
    <w:p w:rsidR="00EF360A" w:rsidRPr="00DD3D67" w:rsidRDefault="00EF360A" w:rsidP="00EF360A">
      <w:p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Choose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the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best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choice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for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each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blank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>.</w:t>
      </w:r>
    </w:p>
    <w:p w:rsidR="00EF360A" w:rsidRDefault="00EF360A" w:rsidP="00EF360A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Which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word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is WRONG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for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Atatürk?</w:t>
      </w:r>
    </w:p>
    <w:p w:rsidR="009A383E" w:rsidRPr="00DD3D67" w:rsidRDefault="009A383E" w:rsidP="009A383E">
      <w:pPr>
        <w:pStyle w:val="ListeParagraf"/>
        <w:ind w:left="360"/>
        <w:rPr>
          <w:rFonts w:ascii="Arial Narrow" w:hAnsi="Arial Narrow" w:cs="Arabic Typesetting"/>
          <w:b/>
          <w:sz w:val="24"/>
          <w:szCs w:val="24"/>
        </w:rPr>
      </w:pPr>
    </w:p>
    <w:p w:rsidR="00EF360A" w:rsidRPr="00DD3D67" w:rsidRDefault="00EF360A" w:rsidP="00EF360A">
      <w:pPr>
        <w:pStyle w:val="ListeParagraf"/>
        <w:numPr>
          <w:ilvl w:val="0"/>
          <w:numId w:val="20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economist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20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statesman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20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commander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20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teacher</w:t>
      </w:r>
      <w:proofErr w:type="spellEnd"/>
    </w:p>
    <w:p w:rsidR="00EF360A" w:rsidRDefault="00EF360A" w:rsidP="00EF360A">
      <w:pPr>
        <w:pStyle w:val="ListeParagraf"/>
        <w:numPr>
          <w:ilvl w:val="0"/>
          <w:numId w:val="20"/>
        </w:numPr>
        <w:rPr>
          <w:rFonts w:ascii="Arial Narrow" w:hAnsi="Arial Narrow" w:cs="Arabic Typesetting"/>
          <w:sz w:val="24"/>
          <w:szCs w:val="24"/>
          <w:highlight w:val="yellow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  <w:highlight w:val="yellow"/>
        </w:rPr>
        <w:t>empheror</w:t>
      </w:r>
      <w:proofErr w:type="spellEnd"/>
    </w:p>
    <w:p w:rsidR="00EF360A" w:rsidRPr="00DD3D67" w:rsidRDefault="00EF360A" w:rsidP="00EF360A">
      <w:pPr>
        <w:pStyle w:val="ListeParagraf"/>
        <w:rPr>
          <w:rFonts w:ascii="Arial Narrow" w:hAnsi="Arial Narrow" w:cs="Arabic Typesetting"/>
          <w:sz w:val="24"/>
          <w:szCs w:val="24"/>
          <w:highlight w:val="yellow"/>
        </w:rPr>
      </w:pPr>
    </w:p>
    <w:p w:rsidR="00EF360A" w:rsidRPr="00DD3D67" w:rsidRDefault="00EF360A" w:rsidP="00EF360A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Announcement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: “ TK 1205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Plane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from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New York _______ .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Pessangers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can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use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the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gate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5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to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proofErr w:type="gramStart"/>
      <w:r w:rsidRPr="00DD3D67">
        <w:rPr>
          <w:rFonts w:ascii="Arial Narrow" w:hAnsi="Arial Narrow" w:cs="Arabic Typesetting"/>
          <w:b/>
          <w:sz w:val="24"/>
          <w:szCs w:val="24"/>
        </w:rPr>
        <w:t>go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to</w:t>
      </w:r>
      <w:proofErr w:type="spellEnd"/>
      <w:proofErr w:type="gram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customs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and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take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their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suitcases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from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F4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later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. “                       </w:t>
      </w:r>
    </w:p>
    <w:p w:rsidR="00EF360A" w:rsidRPr="00DD3D67" w:rsidRDefault="00EF360A" w:rsidP="00EF360A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  <w:r w:rsidRPr="00DD3D67">
        <w:rPr>
          <w:rFonts w:ascii="Arial Narrow" w:hAnsi="Arial Narrow" w:cs="Arabic Typesetting"/>
          <w:b/>
          <w:sz w:val="24"/>
          <w:szCs w:val="24"/>
        </w:rPr>
        <w:t xml:space="preserve">                                                                                               (</w:t>
      </w:r>
      <w:proofErr w:type="spellStart"/>
      <w:proofErr w:type="gramStart"/>
      <w:r w:rsidRPr="00DD3D67">
        <w:rPr>
          <w:rFonts w:ascii="Arial Narrow" w:hAnsi="Arial Narrow" w:cs="Arabic Typesetting"/>
          <w:b/>
          <w:sz w:val="24"/>
          <w:szCs w:val="24"/>
        </w:rPr>
        <w:t>Customs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>:Gümrük</w:t>
      </w:r>
      <w:proofErr w:type="gramEnd"/>
      <w:r w:rsidRPr="00DD3D67">
        <w:rPr>
          <w:rFonts w:ascii="Arial Narrow" w:hAnsi="Arial Narrow" w:cs="Arabic Typesetting"/>
          <w:b/>
          <w:sz w:val="24"/>
          <w:szCs w:val="24"/>
        </w:rPr>
        <w:t>)</w:t>
      </w:r>
    </w:p>
    <w:p w:rsidR="00EF360A" w:rsidRPr="00DD3D67" w:rsidRDefault="00EF360A" w:rsidP="00EF360A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have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taken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off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sz w:val="24"/>
          <w:szCs w:val="24"/>
          <w:highlight w:val="yellow"/>
        </w:rPr>
      </w:pPr>
      <w:proofErr w:type="gramStart"/>
      <w:r w:rsidRPr="00DD3D67">
        <w:rPr>
          <w:rFonts w:ascii="Arial Narrow" w:hAnsi="Arial Narrow" w:cs="Arabic Typesetting"/>
          <w:sz w:val="24"/>
          <w:szCs w:val="24"/>
          <w:highlight w:val="yellow"/>
        </w:rPr>
        <w:t>has</w:t>
      </w:r>
      <w:proofErr w:type="gramEnd"/>
      <w:r w:rsidRPr="00DD3D67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  <w:highlight w:val="yellow"/>
        </w:rPr>
        <w:t>landed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sz w:val="24"/>
          <w:szCs w:val="24"/>
        </w:rPr>
      </w:pPr>
      <w:proofErr w:type="gramStart"/>
      <w:r w:rsidRPr="00DD3D67">
        <w:rPr>
          <w:rFonts w:ascii="Arial Narrow" w:hAnsi="Arial Narrow" w:cs="Arabic Typesetting"/>
          <w:sz w:val="24"/>
          <w:szCs w:val="24"/>
        </w:rPr>
        <w:t>has</w:t>
      </w:r>
      <w:proofErr w:type="gram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crashed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have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landed</w:t>
      </w:r>
      <w:proofErr w:type="spellEnd"/>
    </w:p>
    <w:p w:rsidR="00EF360A" w:rsidRDefault="00EF360A" w:rsidP="00EF360A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sz w:val="24"/>
          <w:szCs w:val="24"/>
        </w:rPr>
      </w:pPr>
      <w:proofErr w:type="gramStart"/>
      <w:r w:rsidRPr="00DD3D67">
        <w:rPr>
          <w:rFonts w:ascii="Arial Narrow" w:hAnsi="Arial Narrow" w:cs="Arabic Typesetting"/>
          <w:sz w:val="24"/>
          <w:szCs w:val="24"/>
        </w:rPr>
        <w:t>has</w:t>
      </w:r>
      <w:proofErr w:type="gram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taken</w:t>
      </w:r>
      <w:proofErr w:type="spellEnd"/>
    </w:p>
    <w:p w:rsidR="00EF360A" w:rsidRPr="00DD3D67" w:rsidRDefault="00EF360A" w:rsidP="00EF360A">
      <w:pPr>
        <w:pStyle w:val="ListeParagraf"/>
        <w:rPr>
          <w:rFonts w:ascii="Arial Narrow" w:hAnsi="Arial Narrow" w:cs="Arabic Typesetting"/>
          <w:sz w:val="24"/>
          <w:szCs w:val="24"/>
        </w:rPr>
      </w:pPr>
    </w:p>
    <w:p w:rsidR="00EF360A" w:rsidRPr="00DD3D67" w:rsidRDefault="00EF360A" w:rsidP="00EF360A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Which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one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is NOT a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war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>-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related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word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>?</w:t>
      </w:r>
    </w:p>
    <w:p w:rsidR="00EF360A" w:rsidRPr="00DD3D67" w:rsidRDefault="00EF360A" w:rsidP="00EF360A">
      <w:pPr>
        <w:pStyle w:val="ListeParagraf"/>
        <w:numPr>
          <w:ilvl w:val="0"/>
          <w:numId w:val="12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enemy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12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wound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12"/>
        </w:numPr>
        <w:rPr>
          <w:rFonts w:ascii="Arial Narrow" w:hAnsi="Arial Narrow" w:cs="Arabic Typesetting"/>
          <w:sz w:val="24"/>
          <w:szCs w:val="24"/>
          <w:highlight w:val="yellow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  <w:highlight w:val="yellow"/>
        </w:rPr>
        <w:t>inspire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12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shell</w:t>
      </w:r>
      <w:proofErr w:type="spellEnd"/>
    </w:p>
    <w:p w:rsidR="00EF360A" w:rsidRPr="00EF360A" w:rsidRDefault="00EF360A" w:rsidP="00EF360A">
      <w:pPr>
        <w:pStyle w:val="ListeParagraf"/>
        <w:numPr>
          <w:ilvl w:val="0"/>
          <w:numId w:val="12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cannon</w:t>
      </w:r>
      <w:proofErr w:type="spellEnd"/>
    </w:p>
    <w:p w:rsidR="00EF360A" w:rsidRPr="00DD3D67" w:rsidRDefault="00EF360A" w:rsidP="00EF360A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EF360A" w:rsidRPr="00DD3D67" w:rsidRDefault="00EF360A" w:rsidP="009A383E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In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which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country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did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Amish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people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move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to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gramStart"/>
      <w:r w:rsidRPr="00DD3D67">
        <w:rPr>
          <w:rFonts w:ascii="Arial Narrow" w:hAnsi="Arial Narrow" w:cs="Arabic Typesetting"/>
          <w:b/>
          <w:sz w:val="24"/>
          <w:szCs w:val="24"/>
        </w:rPr>
        <w:t>start</w:t>
      </w:r>
      <w:proofErr w:type="gramEnd"/>
      <w:r w:rsidRPr="00DD3D67">
        <w:rPr>
          <w:rFonts w:ascii="Arial Narrow" w:hAnsi="Arial Narrow" w:cs="Arabic Typesetting"/>
          <w:b/>
          <w:sz w:val="24"/>
          <w:szCs w:val="24"/>
        </w:rPr>
        <w:t xml:space="preserve"> a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new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life?</w:t>
      </w:r>
    </w:p>
    <w:p w:rsidR="00EF360A" w:rsidRPr="00DD3D67" w:rsidRDefault="00EF360A" w:rsidP="00EF360A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Morocco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sz w:val="24"/>
          <w:szCs w:val="24"/>
        </w:rPr>
      </w:pPr>
      <w:r w:rsidRPr="00DD3D67">
        <w:rPr>
          <w:rFonts w:ascii="Arial Narrow" w:hAnsi="Arial Narrow" w:cs="Arabic Typesetting"/>
          <w:sz w:val="24"/>
          <w:szCs w:val="24"/>
        </w:rPr>
        <w:t>UK</w:t>
      </w:r>
    </w:p>
    <w:p w:rsidR="00EF360A" w:rsidRPr="00DD3D67" w:rsidRDefault="00EF360A" w:rsidP="00EF360A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Turkey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Syria</w:t>
      </w:r>
      <w:proofErr w:type="spellEnd"/>
    </w:p>
    <w:p w:rsidR="00EF360A" w:rsidRPr="00EF360A" w:rsidRDefault="00EF360A" w:rsidP="00EF360A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b/>
          <w:sz w:val="24"/>
          <w:szCs w:val="24"/>
        </w:rPr>
      </w:pPr>
      <w:r w:rsidRPr="00DD3D67">
        <w:rPr>
          <w:rFonts w:ascii="Arial Narrow" w:hAnsi="Arial Narrow" w:cs="Arabic Typesetting"/>
          <w:sz w:val="24"/>
          <w:szCs w:val="24"/>
          <w:highlight w:val="yellow"/>
        </w:rPr>
        <w:t>USA</w:t>
      </w:r>
    </w:p>
    <w:p w:rsidR="00EF360A" w:rsidRPr="00DD3D67" w:rsidRDefault="00EF360A" w:rsidP="00EF360A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EF360A" w:rsidRDefault="00EF360A" w:rsidP="009A383E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Which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sentence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 xml:space="preserve"> is </w:t>
      </w:r>
      <w:proofErr w:type="spellStart"/>
      <w:r w:rsidRPr="00DD3D67">
        <w:rPr>
          <w:rFonts w:ascii="Arial Narrow" w:hAnsi="Arial Narrow" w:cs="Arabic Typesetting"/>
          <w:b/>
          <w:sz w:val="24"/>
          <w:szCs w:val="24"/>
        </w:rPr>
        <w:t>incorrect</w:t>
      </w:r>
      <w:proofErr w:type="spellEnd"/>
      <w:r w:rsidRPr="00DD3D67">
        <w:rPr>
          <w:rFonts w:ascii="Arial Narrow" w:hAnsi="Arial Narrow" w:cs="Arabic Typesetting"/>
          <w:b/>
          <w:sz w:val="24"/>
          <w:szCs w:val="24"/>
        </w:rPr>
        <w:t>?</w:t>
      </w:r>
    </w:p>
    <w:p w:rsidR="009A383E" w:rsidRPr="00DD3D67" w:rsidRDefault="009A383E" w:rsidP="009A383E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EF360A" w:rsidRPr="00DD3D67" w:rsidRDefault="00EF360A" w:rsidP="00EF360A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She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is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working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here</w:t>
      </w:r>
      <w:proofErr w:type="spellEnd"/>
    </w:p>
    <w:p w:rsidR="00EF360A" w:rsidRPr="00DD3D67" w:rsidRDefault="00EF360A" w:rsidP="00EF360A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We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are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making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a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cake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in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the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dining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hall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kitchen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>.</w:t>
      </w:r>
    </w:p>
    <w:p w:rsidR="00EF360A" w:rsidRPr="00DD3D67" w:rsidRDefault="00EF360A" w:rsidP="00EF360A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DD3D67">
        <w:rPr>
          <w:rFonts w:ascii="Arial Narrow" w:hAnsi="Arial Narrow" w:cs="Arabic Typesetting"/>
          <w:sz w:val="24"/>
          <w:szCs w:val="24"/>
        </w:rPr>
        <w:t>City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walls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were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indredibly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</w:rPr>
        <w:t>strong</w:t>
      </w:r>
      <w:proofErr w:type="spellEnd"/>
      <w:r w:rsidRPr="00DD3D67">
        <w:rPr>
          <w:rFonts w:ascii="Arial Narrow" w:hAnsi="Arial Narrow" w:cs="Arabic Typesetting"/>
          <w:sz w:val="24"/>
          <w:szCs w:val="24"/>
        </w:rPr>
        <w:t>.</w:t>
      </w:r>
    </w:p>
    <w:p w:rsidR="00EF360A" w:rsidRPr="00EF360A" w:rsidRDefault="00EF360A" w:rsidP="00EF360A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sz w:val="24"/>
          <w:szCs w:val="24"/>
          <w:highlight w:val="yellow"/>
        </w:rPr>
      </w:pPr>
      <w:r w:rsidRPr="00DD3D67">
        <w:rPr>
          <w:rFonts w:ascii="Arial Narrow" w:hAnsi="Arial Narrow" w:cs="Arabic Typesetting"/>
          <w:sz w:val="24"/>
          <w:szCs w:val="24"/>
          <w:highlight w:val="yellow"/>
        </w:rPr>
        <w:t xml:space="preserve">He </w:t>
      </w:r>
      <w:proofErr w:type="spellStart"/>
      <w:r w:rsidRPr="00DD3D67">
        <w:rPr>
          <w:rFonts w:ascii="Arial Narrow" w:hAnsi="Arial Narrow" w:cs="Arabic Typesetting"/>
          <w:sz w:val="24"/>
          <w:szCs w:val="24"/>
          <w:highlight w:val="yellow"/>
        </w:rPr>
        <w:t>does</w:t>
      </w:r>
      <w:proofErr w:type="spellEnd"/>
      <w:r w:rsidRPr="00DD3D67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  <w:highlight w:val="yellow"/>
        </w:rPr>
        <w:t>never</w:t>
      </w:r>
      <w:proofErr w:type="spellEnd"/>
      <w:r w:rsidRPr="00DD3D67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  <w:highlight w:val="yellow"/>
        </w:rPr>
        <w:t>bring</w:t>
      </w:r>
      <w:proofErr w:type="spellEnd"/>
      <w:r w:rsidRPr="00DD3D67">
        <w:rPr>
          <w:rFonts w:ascii="Arial Narrow" w:hAnsi="Arial Narrow" w:cs="Arabic Typesetting"/>
          <w:sz w:val="24"/>
          <w:szCs w:val="24"/>
          <w:highlight w:val="yellow"/>
        </w:rPr>
        <w:t xml:space="preserve"> his </w:t>
      </w:r>
      <w:proofErr w:type="spellStart"/>
      <w:r w:rsidRPr="00DD3D67">
        <w:rPr>
          <w:rFonts w:ascii="Arial Narrow" w:hAnsi="Arial Narrow" w:cs="Arabic Typesetting"/>
          <w:sz w:val="24"/>
          <w:szCs w:val="24"/>
          <w:highlight w:val="yellow"/>
        </w:rPr>
        <w:t>bo</w:t>
      </w:r>
      <w:r>
        <w:rPr>
          <w:rFonts w:ascii="Arial Narrow" w:hAnsi="Arial Narrow" w:cs="Arabic Typesetting"/>
          <w:sz w:val="24"/>
          <w:szCs w:val="24"/>
          <w:highlight w:val="yellow"/>
        </w:rPr>
        <w:t>o</w:t>
      </w:r>
      <w:r w:rsidRPr="00DD3D67">
        <w:rPr>
          <w:rFonts w:ascii="Arial Narrow" w:hAnsi="Arial Narrow" w:cs="Arabic Typesetting"/>
          <w:sz w:val="24"/>
          <w:szCs w:val="24"/>
          <w:highlight w:val="yellow"/>
        </w:rPr>
        <w:t>ks</w:t>
      </w:r>
      <w:proofErr w:type="spellEnd"/>
      <w:r w:rsidRPr="00DD3D67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  <w:highlight w:val="yellow"/>
        </w:rPr>
        <w:t>to</w:t>
      </w:r>
      <w:proofErr w:type="spellEnd"/>
      <w:r w:rsidRPr="00DD3D67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DD3D67">
        <w:rPr>
          <w:rFonts w:ascii="Arial Narrow" w:hAnsi="Arial Narrow" w:cs="Arabic Typesetting"/>
          <w:sz w:val="24"/>
          <w:szCs w:val="24"/>
          <w:highlight w:val="yellow"/>
        </w:rPr>
        <w:t>school</w:t>
      </w:r>
      <w:proofErr w:type="spellEnd"/>
      <w:r w:rsidRPr="00DD3D67">
        <w:rPr>
          <w:rFonts w:ascii="Arial Narrow" w:hAnsi="Arial Narrow" w:cs="Arabic Typesetting"/>
          <w:sz w:val="24"/>
          <w:szCs w:val="24"/>
          <w:highlight w:val="yellow"/>
        </w:rPr>
        <w:t>.</w:t>
      </w:r>
    </w:p>
    <w:p w:rsidR="00AD1DAD" w:rsidRPr="00EF360A" w:rsidRDefault="00EF360A" w:rsidP="00EF360A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EF360A">
        <w:rPr>
          <w:rFonts w:ascii="Arial Narrow" w:hAnsi="Arial Narrow" w:cs="Arabic Typesetting"/>
          <w:sz w:val="24"/>
          <w:szCs w:val="24"/>
        </w:rPr>
        <w:t>It</w:t>
      </w:r>
      <w:proofErr w:type="spellEnd"/>
      <w:r w:rsidRPr="00EF360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EF360A">
        <w:rPr>
          <w:rFonts w:ascii="Arial Narrow" w:hAnsi="Arial Narrow" w:cs="Arabic Typesetting"/>
          <w:sz w:val="24"/>
          <w:szCs w:val="24"/>
        </w:rPr>
        <w:t>took</w:t>
      </w:r>
      <w:proofErr w:type="spellEnd"/>
      <w:r w:rsidRPr="00EF360A">
        <w:rPr>
          <w:rFonts w:ascii="Arial Narrow" w:hAnsi="Arial Narrow" w:cs="Arabic Typesetting"/>
          <w:sz w:val="24"/>
          <w:szCs w:val="24"/>
        </w:rPr>
        <w:t xml:space="preserve"> 53 </w:t>
      </w:r>
      <w:proofErr w:type="spellStart"/>
      <w:r w:rsidRPr="00EF360A">
        <w:rPr>
          <w:rFonts w:ascii="Arial Narrow" w:hAnsi="Arial Narrow" w:cs="Arabic Typesetting"/>
          <w:sz w:val="24"/>
          <w:szCs w:val="24"/>
        </w:rPr>
        <w:t>days</w:t>
      </w:r>
      <w:proofErr w:type="spellEnd"/>
      <w:r w:rsidRPr="00EF360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EF360A">
        <w:rPr>
          <w:rFonts w:ascii="Arial Narrow" w:hAnsi="Arial Narrow" w:cs="Arabic Typesetting"/>
          <w:sz w:val="24"/>
          <w:szCs w:val="24"/>
        </w:rPr>
        <w:t>to</w:t>
      </w:r>
      <w:proofErr w:type="spellEnd"/>
      <w:r w:rsidRPr="00EF360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EF360A">
        <w:rPr>
          <w:rFonts w:ascii="Arial Narrow" w:hAnsi="Arial Narrow" w:cs="Arabic Typesetting"/>
          <w:sz w:val="24"/>
          <w:szCs w:val="24"/>
        </w:rPr>
        <w:t>get</w:t>
      </w:r>
      <w:proofErr w:type="spellEnd"/>
      <w:r w:rsidRPr="00EF360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EF360A">
        <w:rPr>
          <w:rFonts w:ascii="Arial Narrow" w:hAnsi="Arial Narrow" w:cs="Arabic Typesetting"/>
          <w:sz w:val="24"/>
          <w:szCs w:val="24"/>
        </w:rPr>
        <w:t>Constantinapol</w:t>
      </w:r>
      <w:proofErr w:type="spellEnd"/>
    </w:p>
    <w:p w:rsidR="00062316" w:rsidRPr="00062316" w:rsidRDefault="0006231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sectPr w:rsidR="00062316" w:rsidRPr="00062316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0B" w:rsidRDefault="0012320B" w:rsidP="002272AE">
      <w:pPr>
        <w:spacing w:after="0" w:line="240" w:lineRule="auto"/>
      </w:pPr>
      <w:r>
        <w:separator/>
      </w:r>
    </w:p>
  </w:endnote>
  <w:endnote w:type="continuationSeparator" w:id="0">
    <w:p w:rsidR="0012320B" w:rsidRDefault="0012320B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6F428B" w:rsidRDefault="00E50760">
        <w:pPr>
          <w:pStyle w:val="Altbilgi"/>
          <w:jc w:val="center"/>
        </w:pPr>
        <w:fldSimple w:instr=" PAGE   \* MERGEFORMAT ">
          <w:r w:rsidR="00683383">
            <w:rPr>
              <w:noProof/>
            </w:rPr>
            <w:t>1</w:t>
          </w:r>
        </w:fldSimple>
      </w:p>
    </w:sdtContent>
  </w:sdt>
  <w:p w:rsidR="006F428B" w:rsidRDefault="006F42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0B" w:rsidRDefault="0012320B" w:rsidP="002272AE">
      <w:pPr>
        <w:spacing w:after="0" w:line="240" w:lineRule="auto"/>
      </w:pPr>
      <w:r>
        <w:separator/>
      </w:r>
    </w:p>
  </w:footnote>
  <w:footnote w:type="continuationSeparator" w:id="0">
    <w:p w:rsidR="0012320B" w:rsidRDefault="0012320B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1F6"/>
    <w:multiLevelType w:val="hybridMultilevel"/>
    <w:tmpl w:val="EF9A84DE"/>
    <w:lvl w:ilvl="0" w:tplc="AAF062E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3381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F5371"/>
    <w:multiLevelType w:val="hybridMultilevel"/>
    <w:tmpl w:val="C6F2E428"/>
    <w:lvl w:ilvl="0" w:tplc="717040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69C3"/>
    <w:multiLevelType w:val="hybridMultilevel"/>
    <w:tmpl w:val="3E6AD5B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7F5065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5425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01B8E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3307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3009A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518CF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63D1B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B54AD"/>
    <w:multiLevelType w:val="hybridMultilevel"/>
    <w:tmpl w:val="ABBCD4D8"/>
    <w:lvl w:ilvl="0" w:tplc="E296318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E11BF"/>
    <w:multiLevelType w:val="hybridMultilevel"/>
    <w:tmpl w:val="74C67056"/>
    <w:lvl w:ilvl="0" w:tplc="3690A4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82C37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C1CD7"/>
    <w:multiLevelType w:val="hybridMultilevel"/>
    <w:tmpl w:val="C6F2E428"/>
    <w:lvl w:ilvl="0" w:tplc="717040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A22A7"/>
    <w:multiLevelType w:val="hybridMultilevel"/>
    <w:tmpl w:val="07FC947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"/>
  </w:num>
  <w:num w:numId="5">
    <w:abstractNumId w:val="7"/>
  </w:num>
  <w:num w:numId="6">
    <w:abstractNumId w:val="16"/>
  </w:num>
  <w:num w:numId="7">
    <w:abstractNumId w:val="11"/>
  </w:num>
  <w:num w:numId="8">
    <w:abstractNumId w:val="21"/>
  </w:num>
  <w:num w:numId="9">
    <w:abstractNumId w:val="1"/>
  </w:num>
  <w:num w:numId="10">
    <w:abstractNumId w:val="17"/>
  </w:num>
  <w:num w:numId="11">
    <w:abstractNumId w:val="5"/>
  </w:num>
  <w:num w:numId="12">
    <w:abstractNumId w:val="15"/>
  </w:num>
  <w:num w:numId="13">
    <w:abstractNumId w:val="4"/>
  </w:num>
  <w:num w:numId="14">
    <w:abstractNumId w:val="13"/>
  </w:num>
  <w:num w:numId="15">
    <w:abstractNumId w:val="0"/>
  </w:num>
  <w:num w:numId="16">
    <w:abstractNumId w:val="8"/>
  </w:num>
  <w:num w:numId="17">
    <w:abstractNumId w:val="6"/>
  </w:num>
  <w:num w:numId="18">
    <w:abstractNumId w:val="10"/>
  </w:num>
  <w:num w:numId="19">
    <w:abstractNumId w:val="12"/>
  </w:num>
  <w:num w:numId="20">
    <w:abstractNumId w:val="2"/>
  </w:num>
  <w:num w:numId="21">
    <w:abstractNumId w:val="1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64362"/>
    <w:rsid w:val="0006537F"/>
    <w:rsid w:val="00083B47"/>
    <w:rsid w:val="000A3531"/>
    <w:rsid w:val="000B4561"/>
    <w:rsid w:val="00110503"/>
    <w:rsid w:val="00111E00"/>
    <w:rsid w:val="001165BA"/>
    <w:rsid w:val="0012320B"/>
    <w:rsid w:val="00124B54"/>
    <w:rsid w:val="00150B6C"/>
    <w:rsid w:val="001564A4"/>
    <w:rsid w:val="00157C5E"/>
    <w:rsid w:val="00173819"/>
    <w:rsid w:val="00182BCF"/>
    <w:rsid w:val="001A5338"/>
    <w:rsid w:val="001C2103"/>
    <w:rsid w:val="00211202"/>
    <w:rsid w:val="002272AE"/>
    <w:rsid w:val="00251C11"/>
    <w:rsid w:val="00252640"/>
    <w:rsid w:val="0027676A"/>
    <w:rsid w:val="00284FD7"/>
    <w:rsid w:val="002A5A5A"/>
    <w:rsid w:val="002E0329"/>
    <w:rsid w:val="0030199F"/>
    <w:rsid w:val="00311C63"/>
    <w:rsid w:val="00322E85"/>
    <w:rsid w:val="0032780F"/>
    <w:rsid w:val="003724A8"/>
    <w:rsid w:val="00384E32"/>
    <w:rsid w:val="00395496"/>
    <w:rsid w:val="003A4945"/>
    <w:rsid w:val="003C28EF"/>
    <w:rsid w:val="003F374A"/>
    <w:rsid w:val="003F644F"/>
    <w:rsid w:val="004256FE"/>
    <w:rsid w:val="00432800"/>
    <w:rsid w:val="00434191"/>
    <w:rsid w:val="00437471"/>
    <w:rsid w:val="004676E8"/>
    <w:rsid w:val="00483238"/>
    <w:rsid w:val="004B04BB"/>
    <w:rsid w:val="004B6804"/>
    <w:rsid w:val="004F507C"/>
    <w:rsid w:val="00500E89"/>
    <w:rsid w:val="00516CFD"/>
    <w:rsid w:val="00523A20"/>
    <w:rsid w:val="005A7FF7"/>
    <w:rsid w:val="005B5CA1"/>
    <w:rsid w:val="005B701C"/>
    <w:rsid w:val="005D0A16"/>
    <w:rsid w:val="00627BE6"/>
    <w:rsid w:val="00641961"/>
    <w:rsid w:val="00643F45"/>
    <w:rsid w:val="006552A3"/>
    <w:rsid w:val="006567FE"/>
    <w:rsid w:val="0066066E"/>
    <w:rsid w:val="00682025"/>
    <w:rsid w:val="00683383"/>
    <w:rsid w:val="00695E52"/>
    <w:rsid w:val="006A713F"/>
    <w:rsid w:val="006B1183"/>
    <w:rsid w:val="006F428B"/>
    <w:rsid w:val="006F7271"/>
    <w:rsid w:val="0070049A"/>
    <w:rsid w:val="00723A97"/>
    <w:rsid w:val="007522E8"/>
    <w:rsid w:val="00757954"/>
    <w:rsid w:val="00767456"/>
    <w:rsid w:val="00782DC3"/>
    <w:rsid w:val="007D78ED"/>
    <w:rsid w:val="00860154"/>
    <w:rsid w:val="0088038A"/>
    <w:rsid w:val="009311DA"/>
    <w:rsid w:val="00977FF9"/>
    <w:rsid w:val="0098114D"/>
    <w:rsid w:val="009A383E"/>
    <w:rsid w:val="009B1BA9"/>
    <w:rsid w:val="009E63E6"/>
    <w:rsid w:val="009F18A1"/>
    <w:rsid w:val="009F3588"/>
    <w:rsid w:val="009F6D5E"/>
    <w:rsid w:val="00A34F9B"/>
    <w:rsid w:val="00A61E9B"/>
    <w:rsid w:val="00A62E5C"/>
    <w:rsid w:val="00A736B7"/>
    <w:rsid w:val="00A7438F"/>
    <w:rsid w:val="00A80153"/>
    <w:rsid w:val="00A86E08"/>
    <w:rsid w:val="00AB5FDD"/>
    <w:rsid w:val="00AB7261"/>
    <w:rsid w:val="00AB7E28"/>
    <w:rsid w:val="00AD1DAD"/>
    <w:rsid w:val="00AD6C80"/>
    <w:rsid w:val="00AD7CF0"/>
    <w:rsid w:val="00AF225E"/>
    <w:rsid w:val="00B00480"/>
    <w:rsid w:val="00B040D2"/>
    <w:rsid w:val="00B250CB"/>
    <w:rsid w:val="00B309EA"/>
    <w:rsid w:val="00B375FC"/>
    <w:rsid w:val="00B535D7"/>
    <w:rsid w:val="00B76F53"/>
    <w:rsid w:val="00B811FA"/>
    <w:rsid w:val="00BC1534"/>
    <w:rsid w:val="00BD4379"/>
    <w:rsid w:val="00BF01DA"/>
    <w:rsid w:val="00C24C64"/>
    <w:rsid w:val="00C36D7E"/>
    <w:rsid w:val="00C51E3F"/>
    <w:rsid w:val="00C5649E"/>
    <w:rsid w:val="00C66C02"/>
    <w:rsid w:val="00C90692"/>
    <w:rsid w:val="00C9542E"/>
    <w:rsid w:val="00CE16E9"/>
    <w:rsid w:val="00CF32C0"/>
    <w:rsid w:val="00D123D5"/>
    <w:rsid w:val="00D138F9"/>
    <w:rsid w:val="00D406D1"/>
    <w:rsid w:val="00D576FC"/>
    <w:rsid w:val="00D6680D"/>
    <w:rsid w:val="00D71DDE"/>
    <w:rsid w:val="00D84C49"/>
    <w:rsid w:val="00DB11CB"/>
    <w:rsid w:val="00DD3D67"/>
    <w:rsid w:val="00E0080C"/>
    <w:rsid w:val="00E11FB3"/>
    <w:rsid w:val="00E50760"/>
    <w:rsid w:val="00E9504A"/>
    <w:rsid w:val="00EF360A"/>
    <w:rsid w:val="00F03A98"/>
    <w:rsid w:val="00F061C6"/>
    <w:rsid w:val="00F20318"/>
    <w:rsid w:val="00F21A02"/>
    <w:rsid w:val="00F232D8"/>
    <w:rsid w:val="00F24F0B"/>
    <w:rsid w:val="00F27CD8"/>
    <w:rsid w:val="00F373A8"/>
    <w:rsid w:val="00F622F9"/>
    <w:rsid w:val="00F75EAF"/>
    <w:rsid w:val="00F86034"/>
    <w:rsid w:val="00FA5320"/>
    <w:rsid w:val="00FB10DB"/>
    <w:rsid w:val="00FC1229"/>
    <w:rsid w:val="00FC3BBC"/>
    <w:rsid w:val="00FC677A"/>
    <w:rsid w:val="00FD2F76"/>
    <w:rsid w:val="00FD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11</cp:revision>
  <cp:lastPrinted>2016-09-30T13:10:00Z</cp:lastPrinted>
  <dcterms:created xsi:type="dcterms:W3CDTF">2018-12-25T22:00:00Z</dcterms:created>
  <dcterms:modified xsi:type="dcterms:W3CDTF">2019-07-10T08:51:00Z</dcterms:modified>
</cp:coreProperties>
</file>