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8E1B8F" w:rsidP="00062316">
      <w:r w:rsidRPr="008E1B8F"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1pt;margin-top:-18.5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7305FF" w:rsidRDefault="007305FF" w:rsidP="007305FF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2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E1B8F">
        <w:rPr>
          <w:rFonts w:ascii="Viner Hand ITC" w:hAnsi="Viner Hand ITC" w:cs="Arabic Typesetting"/>
          <w:b/>
          <w:noProof/>
          <w:sz w:val="32"/>
          <w:szCs w:val="32"/>
          <w:lang w:eastAsia="tr-TR"/>
        </w:rPr>
        <w:pict>
          <v:shape id="_x0000_s1026" type="#_x0000_t202" style="position:absolute;margin-left:98.25pt;margin-top:-18.5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7305FF" w:rsidRPr="00B75052" w:rsidRDefault="007305FF" w:rsidP="007305FF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7305FF" w:rsidRPr="00B75052" w:rsidRDefault="007305FF" w:rsidP="007305FF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</w:t>
                  </w: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 w:rsidR="0037482A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8-KEY</w:t>
                  </w:r>
                </w:p>
                <w:p w:rsidR="007305FF" w:rsidRDefault="007305FF" w:rsidP="007305FF"/>
              </w:txbxContent>
            </v:textbox>
          </v:shape>
        </w:pict>
      </w:r>
    </w:p>
    <w:p w:rsidR="00F20318" w:rsidRDefault="00F20318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2F3B07" w:rsidRPr="00316593" w:rsidRDefault="002F3B07" w:rsidP="002F3B07">
      <w:pPr>
        <w:pStyle w:val="ListeParagraf"/>
        <w:numPr>
          <w:ilvl w:val="0"/>
          <w:numId w:val="17"/>
        </w:numPr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 xml:space="preserve">Aşağıda verilen soruya </w:t>
      </w:r>
      <w:r w:rsidRPr="00316593">
        <w:rPr>
          <w:rFonts w:ascii="Arial Narrow" w:hAnsi="Arial Narrow" w:cs="Arabic Typesetting"/>
          <w:b/>
          <w:sz w:val="24"/>
          <w:szCs w:val="32"/>
          <w:u w:val="single"/>
        </w:rPr>
        <w:t>olumsuz</w:t>
      </w:r>
      <w:r w:rsidRPr="00316593">
        <w:rPr>
          <w:rFonts w:ascii="Arial Narrow" w:hAnsi="Arial Narrow" w:cs="Arabic Typesetting"/>
          <w:b/>
          <w:sz w:val="24"/>
          <w:szCs w:val="32"/>
        </w:rPr>
        <w:t xml:space="preserve"> cevap verildiğinde hangi şık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diyaloğu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anlamlı olarak tamamlar.</w:t>
      </w:r>
    </w:p>
    <w:p w:rsidR="002F3B07" w:rsidRPr="00316593" w:rsidRDefault="002F3B07" w:rsidP="002F3B07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2F3B07" w:rsidRPr="00316593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Ivan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How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your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vacation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in Boston?</w:t>
      </w:r>
    </w:p>
    <w:p w:rsidR="002F3B07" w:rsidRPr="00316593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Lily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_______!</w:t>
      </w:r>
    </w:p>
    <w:p w:rsidR="002F3B07" w:rsidRPr="00316593" w:rsidRDefault="007305FF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G</w:t>
      </w:r>
      <w:r w:rsidR="002F3B07" w:rsidRPr="00316593">
        <w:rPr>
          <w:rFonts w:ascii="Arial Narrow" w:hAnsi="Arial Narrow" w:cs="Arabic Typesetting"/>
          <w:sz w:val="24"/>
          <w:szCs w:val="32"/>
        </w:rPr>
        <w:t>reat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ab/>
      </w:r>
    </w:p>
    <w:p w:rsidR="002F3B07" w:rsidRPr="00316593" w:rsidRDefault="007305FF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A</w:t>
      </w:r>
      <w:r w:rsidR="002F3B07" w:rsidRPr="00316593">
        <w:rPr>
          <w:rFonts w:ascii="Arial Narrow" w:hAnsi="Arial Narrow" w:cs="Arabic Typesetting"/>
          <w:sz w:val="24"/>
          <w:szCs w:val="32"/>
        </w:rPr>
        <w:t>wesome</w:t>
      </w:r>
      <w:proofErr w:type="spellEnd"/>
    </w:p>
    <w:p w:rsidR="002F3B07" w:rsidRPr="00316593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sz w:val="24"/>
          <w:szCs w:val="32"/>
        </w:rPr>
        <w:t>OK</w:t>
      </w:r>
    </w:p>
    <w:p w:rsidR="002F3B07" w:rsidRPr="00316593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Not bad</w:t>
      </w:r>
    </w:p>
    <w:p w:rsidR="00AD1DAD" w:rsidRPr="00316593" w:rsidRDefault="002F3B07" w:rsidP="007305FF">
      <w:pPr>
        <w:pStyle w:val="ListeParagraf"/>
        <w:numPr>
          <w:ilvl w:val="0"/>
          <w:numId w:val="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T</w:t>
      </w:r>
      <w:r w:rsidR="007305FF"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errible</w:t>
      </w:r>
    </w:p>
    <w:p w:rsidR="007305FF" w:rsidRPr="00316593" w:rsidRDefault="007305FF" w:rsidP="007305FF">
      <w:pPr>
        <w:pStyle w:val="ListeParagraf"/>
        <w:spacing w:line="360" w:lineRule="auto"/>
        <w:ind w:left="360"/>
        <w:rPr>
          <w:rFonts w:ascii="Arial Narrow" w:hAnsi="Arial Narrow" w:cs="Arabic Typesetting"/>
          <w:noProof/>
          <w:sz w:val="24"/>
          <w:szCs w:val="32"/>
          <w:lang w:eastAsia="tr-TR"/>
        </w:rPr>
      </w:pPr>
    </w:p>
    <w:p w:rsidR="002F3B07" w:rsidRPr="00316593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>Boşluğa hangi soru gelir?</w:t>
      </w:r>
    </w:p>
    <w:p w:rsidR="002F3B07" w:rsidRPr="00316593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>Ahmet:</w:t>
      </w:r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gramStart"/>
      <w:r w:rsidRPr="00316593">
        <w:rPr>
          <w:rFonts w:ascii="Arial Narrow" w:hAnsi="Arial Narrow" w:cs="Arabic Typesetting"/>
          <w:sz w:val="24"/>
          <w:szCs w:val="32"/>
        </w:rPr>
        <w:t>……….</w:t>
      </w:r>
      <w:proofErr w:type="gram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</w:p>
    <w:p w:rsidR="002F3B07" w:rsidRPr="00316593" w:rsidRDefault="002F3B07" w:rsidP="007305FF">
      <w:p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Jane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beautiful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.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It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hot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and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sunny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.</w:t>
      </w:r>
    </w:p>
    <w:p w:rsidR="002F3B07" w:rsidRPr="00316593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What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weather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like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How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food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What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hotel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like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What was the people like?</w:t>
      </w:r>
    </w:p>
    <w:p w:rsidR="007305FF" w:rsidRPr="00316593" w:rsidRDefault="007305FF" w:rsidP="007305FF">
      <w:pPr>
        <w:pStyle w:val="ListeParagraf"/>
        <w:numPr>
          <w:ilvl w:val="0"/>
          <w:numId w:val="18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Was it cold?</w:t>
      </w:r>
    </w:p>
    <w:p w:rsidR="002F3B07" w:rsidRPr="00316593" w:rsidRDefault="002F3B07" w:rsidP="007305FF">
      <w:pPr>
        <w:pStyle w:val="ListeParagraf"/>
        <w:spacing w:line="360" w:lineRule="auto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Pr="00316593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What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was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hotel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like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>?</w:t>
      </w:r>
    </w:p>
    <w:p w:rsidR="002F3B07" w:rsidRPr="00316593" w:rsidRDefault="002F3B07" w:rsidP="007305FF">
      <w:p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 xml:space="preserve">Sorusunun cevabı </w:t>
      </w:r>
      <w:proofErr w:type="gramStart"/>
      <w:r w:rsidRPr="00316593">
        <w:rPr>
          <w:rFonts w:ascii="Arial Narrow" w:hAnsi="Arial Narrow" w:cs="Arabic Typesetting"/>
          <w:b/>
          <w:sz w:val="24"/>
          <w:szCs w:val="32"/>
        </w:rPr>
        <w:t>hangisidir ?</w:t>
      </w:r>
      <w:proofErr w:type="gramEnd"/>
    </w:p>
    <w:p w:rsidR="002F3B07" w:rsidRPr="00316593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It was comfortable with big beds.</w:t>
      </w:r>
    </w:p>
    <w:p w:rsidR="002F3B07" w:rsidRPr="00316593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It was sunny and rainy.</w:t>
      </w:r>
    </w:p>
    <w:p w:rsidR="002F3B07" w:rsidRPr="00316593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It was delicious.</w:t>
      </w:r>
    </w:p>
    <w:p w:rsidR="002F3B07" w:rsidRPr="00316593" w:rsidRDefault="002F3B07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They were unfriendly.</w:t>
      </w:r>
    </w:p>
    <w:p w:rsidR="007552AA" w:rsidRPr="00316593" w:rsidRDefault="007552AA" w:rsidP="007305FF">
      <w:pPr>
        <w:pStyle w:val="ListeParagraf"/>
        <w:numPr>
          <w:ilvl w:val="0"/>
          <w:numId w:val="9"/>
        </w:numPr>
        <w:spacing w:line="360" w:lineRule="auto"/>
        <w:rPr>
          <w:rFonts w:ascii="Arial Narrow" w:hAnsi="Arial Narrow" w:cs="Arabic Typesetting"/>
          <w:noProof/>
          <w:sz w:val="24"/>
          <w:szCs w:val="32"/>
          <w:lang w:eastAsia="tr-TR"/>
        </w:rPr>
      </w:pPr>
      <w:r w:rsidRPr="00316593">
        <w:rPr>
          <w:rFonts w:ascii="Arial Narrow" w:hAnsi="Arial Narrow" w:cs="Arabic Typesetting"/>
          <w:noProof/>
          <w:sz w:val="24"/>
          <w:szCs w:val="32"/>
          <w:lang w:eastAsia="tr-TR"/>
        </w:rPr>
        <w:t>She was helpful.</w:t>
      </w:r>
    </w:p>
    <w:p w:rsidR="002F3B07" w:rsidRPr="00316593" w:rsidRDefault="002F3B07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Pr="00316593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Pr="00316593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D8640A" w:rsidRPr="00316593" w:rsidRDefault="00D8640A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Pr="00316593" w:rsidRDefault="002F3B07" w:rsidP="002F3B07">
      <w:pPr>
        <w:pStyle w:val="ListeParagraf"/>
        <w:ind w:left="360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2F3B07" w:rsidRPr="00316593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Teacher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: </w:t>
      </w:r>
      <w:proofErr w:type="gramStart"/>
      <w:r w:rsidRPr="00316593">
        <w:rPr>
          <w:rFonts w:ascii="Arial Narrow" w:hAnsi="Arial Narrow" w:cs="Arabic Typesetting"/>
          <w:b/>
          <w:sz w:val="24"/>
          <w:szCs w:val="32"/>
        </w:rPr>
        <w:t>………..</w:t>
      </w:r>
      <w:proofErr w:type="gramEnd"/>
      <w:r w:rsidRPr="00316593">
        <w:rPr>
          <w:rFonts w:ascii="Arial Narrow" w:hAnsi="Arial Narrow" w:cs="Arabic Typesetting"/>
          <w:b/>
          <w:sz w:val="24"/>
          <w:szCs w:val="32"/>
        </w:rPr>
        <w:t xml:space="preserve">  </w:t>
      </w:r>
    </w:p>
    <w:p w:rsidR="002F3B07" w:rsidRPr="00316593" w:rsidRDefault="002F3B07" w:rsidP="007305FF">
      <w:pPr>
        <w:spacing w:line="360" w:lineRule="auto"/>
        <w:ind w:firstLine="360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 xml:space="preserve">Ali: I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got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up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late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,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so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I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didn’t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come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early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>.</w:t>
      </w:r>
    </w:p>
    <w:p w:rsidR="002F3B07" w:rsidRPr="00316593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Where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see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Why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come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late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Who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come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with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2F3B07" w:rsidRPr="00316593" w:rsidRDefault="002F3B07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What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time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come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7552AA" w:rsidRPr="00316593" w:rsidRDefault="005F4EA1" w:rsidP="007305FF">
      <w:pPr>
        <w:pStyle w:val="ListeParagraf"/>
        <w:numPr>
          <w:ilvl w:val="0"/>
          <w:numId w:val="10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Where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wait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?</w:t>
      </w:r>
    </w:p>
    <w:p w:rsidR="00E651E9" w:rsidRPr="00316593" w:rsidRDefault="00E651E9" w:rsidP="00E651E9">
      <w:pPr>
        <w:pStyle w:val="ListeParagraf"/>
        <w:spacing w:line="360" w:lineRule="auto"/>
        <w:ind w:left="360"/>
        <w:rPr>
          <w:rFonts w:ascii="Arial Narrow" w:hAnsi="Arial Narrow" w:cs="Arabic Typesetting"/>
          <w:sz w:val="24"/>
          <w:szCs w:val="32"/>
        </w:rPr>
      </w:pPr>
    </w:p>
    <w:p w:rsidR="002F3B07" w:rsidRPr="00316593" w:rsidRDefault="002F3B07" w:rsidP="007305FF">
      <w:pPr>
        <w:pStyle w:val="ListeParagraf"/>
        <w:numPr>
          <w:ilvl w:val="0"/>
          <w:numId w:val="17"/>
        </w:numPr>
        <w:spacing w:line="360" w:lineRule="auto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>Cümlesinde boşluğa hangi zaman ifadesi gelemez?</w:t>
      </w:r>
    </w:p>
    <w:p w:rsidR="00E651E9" w:rsidRPr="00316593" w:rsidRDefault="00E651E9" w:rsidP="00E651E9">
      <w:pPr>
        <w:pStyle w:val="ListeParagraf"/>
        <w:spacing w:line="360" w:lineRule="auto"/>
        <w:ind w:left="360"/>
        <w:rPr>
          <w:rFonts w:ascii="Arial Narrow" w:hAnsi="Arial Narrow" w:cs="Arabic Typesetting"/>
          <w:b/>
          <w:sz w:val="24"/>
          <w:szCs w:val="32"/>
        </w:rPr>
      </w:pPr>
      <w:r w:rsidRPr="00316593">
        <w:rPr>
          <w:rFonts w:ascii="Arial Narrow" w:hAnsi="Arial Narrow" w:cs="Arabic Typesetting"/>
          <w:b/>
          <w:sz w:val="24"/>
          <w:szCs w:val="32"/>
        </w:rPr>
        <w:t xml:space="preserve">“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How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did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go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b/>
          <w:sz w:val="24"/>
          <w:szCs w:val="32"/>
        </w:rPr>
        <w:t>there</w:t>
      </w:r>
      <w:proofErr w:type="spellEnd"/>
      <w:r w:rsidRPr="00316593">
        <w:rPr>
          <w:rFonts w:ascii="Arial Narrow" w:hAnsi="Arial Narrow" w:cs="Arabic Typesetting"/>
          <w:b/>
          <w:sz w:val="24"/>
          <w:szCs w:val="32"/>
        </w:rPr>
        <w:t xml:space="preserve"> _________ ?”</w:t>
      </w:r>
    </w:p>
    <w:p w:rsidR="002F3B07" w:rsidRPr="00316593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yesterday</w:t>
      </w:r>
      <w:proofErr w:type="spellEnd"/>
    </w:p>
    <w:p w:rsidR="002F3B07" w:rsidRPr="00316593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two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days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ago</w:t>
      </w:r>
      <w:proofErr w:type="spellEnd"/>
    </w:p>
    <w:p w:rsidR="002F3B07" w:rsidRPr="00316593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r w:rsidRPr="00316593">
        <w:rPr>
          <w:rFonts w:ascii="Arial Narrow" w:hAnsi="Arial Narrow" w:cs="Arabic Typesetting"/>
          <w:sz w:val="24"/>
          <w:szCs w:val="32"/>
        </w:rPr>
        <w:t xml:space="preserve">at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the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moment</w:t>
      </w:r>
    </w:p>
    <w:p w:rsidR="002F3B07" w:rsidRPr="00316593" w:rsidRDefault="002F3B07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last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Tuesday</w:t>
      </w:r>
      <w:proofErr w:type="spellEnd"/>
    </w:p>
    <w:p w:rsidR="005F4EA1" w:rsidRPr="00316593" w:rsidRDefault="00E651E9" w:rsidP="007305FF">
      <w:pPr>
        <w:pStyle w:val="ListeParagraf"/>
        <w:numPr>
          <w:ilvl w:val="0"/>
          <w:numId w:val="16"/>
        </w:numPr>
        <w:spacing w:line="360" w:lineRule="auto"/>
        <w:rPr>
          <w:rFonts w:ascii="Arial Narrow" w:hAnsi="Arial Narrow" w:cs="Arabic Typesetting"/>
          <w:sz w:val="24"/>
          <w:szCs w:val="32"/>
        </w:rPr>
      </w:pPr>
      <w:proofErr w:type="spellStart"/>
      <w:r w:rsidRPr="00316593">
        <w:rPr>
          <w:rFonts w:ascii="Arial Narrow" w:hAnsi="Arial Narrow" w:cs="Arabic Typesetting"/>
          <w:sz w:val="24"/>
          <w:szCs w:val="32"/>
        </w:rPr>
        <w:t>previous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 xml:space="preserve"> </w:t>
      </w:r>
      <w:proofErr w:type="spellStart"/>
      <w:r w:rsidRPr="00316593">
        <w:rPr>
          <w:rFonts w:ascii="Arial Narrow" w:hAnsi="Arial Narrow" w:cs="Arabic Typesetting"/>
          <w:sz w:val="24"/>
          <w:szCs w:val="32"/>
        </w:rPr>
        <w:t>day</w:t>
      </w:r>
      <w:proofErr w:type="spellEnd"/>
      <w:r w:rsidRPr="00316593">
        <w:rPr>
          <w:rFonts w:ascii="Arial Narrow" w:hAnsi="Arial Narrow" w:cs="Arabic Typesetting"/>
          <w:sz w:val="24"/>
          <w:szCs w:val="32"/>
        </w:rPr>
        <w:t>.</w:t>
      </w:r>
    </w:p>
    <w:sectPr w:rsidR="005F4EA1" w:rsidRPr="00316593" w:rsidSect="00B040D2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3C" w:rsidRDefault="00AC4F3C" w:rsidP="002272AE">
      <w:pPr>
        <w:spacing w:after="0" w:line="240" w:lineRule="auto"/>
      </w:pPr>
      <w:r>
        <w:separator/>
      </w:r>
    </w:p>
  </w:endnote>
  <w:endnote w:type="continuationSeparator" w:id="0">
    <w:p w:rsidR="00AC4F3C" w:rsidRDefault="00AC4F3C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AE" w:rsidRDefault="002272A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3C" w:rsidRDefault="00AC4F3C" w:rsidP="002272AE">
      <w:pPr>
        <w:spacing w:after="0" w:line="240" w:lineRule="auto"/>
      </w:pPr>
      <w:r>
        <w:separator/>
      </w:r>
    </w:p>
  </w:footnote>
  <w:footnote w:type="continuationSeparator" w:id="0">
    <w:p w:rsidR="00AC4F3C" w:rsidRDefault="00AC4F3C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32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6C3E"/>
    <w:multiLevelType w:val="hybridMultilevel"/>
    <w:tmpl w:val="B59E1070"/>
    <w:lvl w:ilvl="0" w:tplc="024EE1D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F0B2F"/>
    <w:multiLevelType w:val="hybridMultilevel"/>
    <w:tmpl w:val="561CE8E0"/>
    <w:lvl w:ilvl="0" w:tplc="99E8CE8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44F80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F6B44"/>
    <w:multiLevelType w:val="hybridMultilevel"/>
    <w:tmpl w:val="822EBB2C"/>
    <w:lvl w:ilvl="0" w:tplc="368C133A">
      <w:start w:val="1"/>
      <w:numFmt w:val="upperRoman"/>
      <w:lvlText w:val="%1)"/>
      <w:lvlJc w:val="left"/>
      <w:pPr>
        <w:ind w:left="720" w:hanging="360"/>
      </w:pPr>
      <w:rPr>
        <w:rFonts w:ascii="Arial Narrow" w:eastAsiaTheme="minorHAnsi" w:hAnsi="Arial Narrow" w:cs="Arabic Typesetting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E73C6"/>
    <w:multiLevelType w:val="hybridMultilevel"/>
    <w:tmpl w:val="741A71E8"/>
    <w:lvl w:ilvl="0" w:tplc="6D54A09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7D35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6580"/>
    <w:multiLevelType w:val="hybridMultilevel"/>
    <w:tmpl w:val="D55A64AA"/>
    <w:lvl w:ilvl="0" w:tplc="4B42743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639"/>
    <w:multiLevelType w:val="hybridMultilevel"/>
    <w:tmpl w:val="FEFEE22A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4024"/>
    <w:multiLevelType w:val="hybridMultilevel"/>
    <w:tmpl w:val="5F5A604E"/>
    <w:lvl w:ilvl="0" w:tplc="FBA2043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E5A"/>
    <w:multiLevelType w:val="hybridMultilevel"/>
    <w:tmpl w:val="B7BE6FC2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499B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F6B9D"/>
    <w:multiLevelType w:val="hybridMultilevel"/>
    <w:tmpl w:val="64B021F0"/>
    <w:lvl w:ilvl="0" w:tplc="A044B7C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1D3D64"/>
    <w:multiLevelType w:val="hybridMultilevel"/>
    <w:tmpl w:val="BA84E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3615B"/>
    <w:multiLevelType w:val="hybridMultilevel"/>
    <w:tmpl w:val="4DCE29CA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CB3871"/>
    <w:multiLevelType w:val="hybridMultilevel"/>
    <w:tmpl w:val="E924CA96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1018"/>
    <w:multiLevelType w:val="hybridMultilevel"/>
    <w:tmpl w:val="548E5A1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5147B6"/>
    <w:multiLevelType w:val="hybridMultilevel"/>
    <w:tmpl w:val="94AC255E"/>
    <w:lvl w:ilvl="0" w:tplc="A044B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5"/>
  </w:num>
  <w:num w:numId="12">
    <w:abstractNumId w:val="6"/>
  </w:num>
  <w:num w:numId="13">
    <w:abstractNumId w:val="13"/>
  </w:num>
  <w:num w:numId="14">
    <w:abstractNumId w:val="12"/>
  </w:num>
  <w:num w:numId="15">
    <w:abstractNumId w:val="8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12466"/>
    <w:rsid w:val="00015AAC"/>
    <w:rsid w:val="00054219"/>
    <w:rsid w:val="00062316"/>
    <w:rsid w:val="000A3531"/>
    <w:rsid w:val="000B22DB"/>
    <w:rsid w:val="000B4561"/>
    <w:rsid w:val="000B5EF1"/>
    <w:rsid w:val="000C374C"/>
    <w:rsid w:val="000D23DC"/>
    <w:rsid w:val="000D6083"/>
    <w:rsid w:val="000E3CDD"/>
    <w:rsid w:val="001107E1"/>
    <w:rsid w:val="00111E00"/>
    <w:rsid w:val="00114065"/>
    <w:rsid w:val="00150B6C"/>
    <w:rsid w:val="00151B73"/>
    <w:rsid w:val="00157C5E"/>
    <w:rsid w:val="00173819"/>
    <w:rsid w:val="00182BCF"/>
    <w:rsid w:val="001A339A"/>
    <w:rsid w:val="001C5955"/>
    <w:rsid w:val="002100A7"/>
    <w:rsid w:val="00211202"/>
    <w:rsid w:val="002272AE"/>
    <w:rsid w:val="002377E2"/>
    <w:rsid w:val="00284FD7"/>
    <w:rsid w:val="002A5A5A"/>
    <w:rsid w:val="002A7A88"/>
    <w:rsid w:val="002D0CDA"/>
    <w:rsid w:val="002E0329"/>
    <w:rsid w:val="002F3B07"/>
    <w:rsid w:val="0030199F"/>
    <w:rsid w:val="00316593"/>
    <w:rsid w:val="0032780F"/>
    <w:rsid w:val="003724A8"/>
    <w:rsid w:val="0037262C"/>
    <w:rsid w:val="0037482A"/>
    <w:rsid w:val="003751B5"/>
    <w:rsid w:val="00384E32"/>
    <w:rsid w:val="00392357"/>
    <w:rsid w:val="00395496"/>
    <w:rsid w:val="003B5A49"/>
    <w:rsid w:val="003C28EF"/>
    <w:rsid w:val="003E49E2"/>
    <w:rsid w:val="003F49C1"/>
    <w:rsid w:val="003F644F"/>
    <w:rsid w:val="003F6CED"/>
    <w:rsid w:val="004025CA"/>
    <w:rsid w:val="004256FE"/>
    <w:rsid w:val="00426CB5"/>
    <w:rsid w:val="00434191"/>
    <w:rsid w:val="004716AD"/>
    <w:rsid w:val="004B0685"/>
    <w:rsid w:val="004B6804"/>
    <w:rsid w:val="004B7601"/>
    <w:rsid w:val="00514661"/>
    <w:rsid w:val="00516CFD"/>
    <w:rsid w:val="00523A20"/>
    <w:rsid w:val="00551181"/>
    <w:rsid w:val="00560F8D"/>
    <w:rsid w:val="0057093F"/>
    <w:rsid w:val="0057465D"/>
    <w:rsid w:val="00582FBB"/>
    <w:rsid w:val="00585F34"/>
    <w:rsid w:val="0059526C"/>
    <w:rsid w:val="005A7076"/>
    <w:rsid w:val="005D0A16"/>
    <w:rsid w:val="005F2149"/>
    <w:rsid w:val="005F4EA1"/>
    <w:rsid w:val="00604190"/>
    <w:rsid w:val="006166B2"/>
    <w:rsid w:val="00627BE6"/>
    <w:rsid w:val="00682025"/>
    <w:rsid w:val="00695E52"/>
    <w:rsid w:val="006B1183"/>
    <w:rsid w:val="006B69F0"/>
    <w:rsid w:val="006F437B"/>
    <w:rsid w:val="006F6830"/>
    <w:rsid w:val="006F6DC8"/>
    <w:rsid w:val="006F7271"/>
    <w:rsid w:val="0070049A"/>
    <w:rsid w:val="007305FF"/>
    <w:rsid w:val="007368D1"/>
    <w:rsid w:val="007552AA"/>
    <w:rsid w:val="00774C7A"/>
    <w:rsid w:val="007B312D"/>
    <w:rsid w:val="007C1A69"/>
    <w:rsid w:val="007D3702"/>
    <w:rsid w:val="007D78ED"/>
    <w:rsid w:val="008217E9"/>
    <w:rsid w:val="008413C9"/>
    <w:rsid w:val="0084188D"/>
    <w:rsid w:val="0085331F"/>
    <w:rsid w:val="00864D7D"/>
    <w:rsid w:val="008A68BB"/>
    <w:rsid w:val="008E1B8F"/>
    <w:rsid w:val="008F6401"/>
    <w:rsid w:val="009311DA"/>
    <w:rsid w:val="0094093D"/>
    <w:rsid w:val="0094502C"/>
    <w:rsid w:val="00950E30"/>
    <w:rsid w:val="009527E1"/>
    <w:rsid w:val="00975B02"/>
    <w:rsid w:val="0098114D"/>
    <w:rsid w:val="009853F7"/>
    <w:rsid w:val="009858DE"/>
    <w:rsid w:val="00996B9D"/>
    <w:rsid w:val="009B6418"/>
    <w:rsid w:val="009C56D8"/>
    <w:rsid w:val="009E08E1"/>
    <w:rsid w:val="009E63E6"/>
    <w:rsid w:val="009F18A1"/>
    <w:rsid w:val="00A23460"/>
    <w:rsid w:val="00A44132"/>
    <w:rsid w:val="00A44852"/>
    <w:rsid w:val="00A73987"/>
    <w:rsid w:val="00A7438F"/>
    <w:rsid w:val="00A80153"/>
    <w:rsid w:val="00AB5FDD"/>
    <w:rsid w:val="00AB7DAD"/>
    <w:rsid w:val="00AC4F3C"/>
    <w:rsid w:val="00AD0471"/>
    <w:rsid w:val="00AD1DAD"/>
    <w:rsid w:val="00AD6C80"/>
    <w:rsid w:val="00AF4E63"/>
    <w:rsid w:val="00B00480"/>
    <w:rsid w:val="00B040D2"/>
    <w:rsid w:val="00B375FC"/>
    <w:rsid w:val="00B40F96"/>
    <w:rsid w:val="00B74107"/>
    <w:rsid w:val="00B811FA"/>
    <w:rsid w:val="00BB3E2C"/>
    <w:rsid w:val="00BC1534"/>
    <w:rsid w:val="00BD674B"/>
    <w:rsid w:val="00BD7B02"/>
    <w:rsid w:val="00BF01DA"/>
    <w:rsid w:val="00C16AEB"/>
    <w:rsid w:val="00C20E06"/>
    <w:rsid w:val="00C24C64"/>
    <w:rsid w:val="00C36D7E"/>
    <w:rsid w:val="00C51E3F"/>
    <w:rsid w:val="00C5649E"/>
    <w:rsid w:val="00C9542E"/>
    <w:rsid w:val="00CA2282"/>
    <w:rsid w:val="00D07E86"/>
    <w:rsid w:val="00D229B7"/>
    <w:rsid w:val="00D35DC9"/>
    <w:rsid w:val="00D406D1"/>
    <w:rsid w:val="00D50DDB"/>
    <w:rsid w:val="00D84C49"/>
    <w:rsid w:val="00D8640A"/>
    <w:rsid w:val="00D86674"/>
    <w:rsid w:val="00D9602F"/>
    <w:rsid w:val="00DA6552"/>
    <w:rsid w:val="00DB2AEF"/>
    <w:rsid w:val="00DE1FD9"/>
    <w:rsid w:val="00E0080C"/>
    <w:rsid w:val="00E11FB3"/>
    <w:rsid w:val="00E466AD"/>
    <w:rsid w:val="00E516B0"/>
    <w:rsid w:val="00E551A6"/>
    <w:rsid w:val="00E65179"/>
    <w:rsid w:val="00E651E9"/>
    <w:rsid w:val="00F03A98"/>
    <w:rsid w:val="00F061C6"/>
    <w:rsid w:val="00F15641"/>
    <w:rsid w:val="00F20318"/>
    <w:rsid w:val="00F232D8"/>
    <w:rsid w:val="00F24F0B"/>
    <w:rsid w:val="00F27CD8"/>
    <w:rsid w:val="00F36274"/>
    <w:rsid w:val="00F4094A"/>
    <w:rsid w:val="00F471C2"/>
    <w:rsid w:val="00F52814"/>
    <w:rsid w:val="00F86034"/>
    <w:rsid w:val="00FA20BB"/>
    <w:rsid w:val="00FB10DB"/>
    <w:rsid w:val="00FD2F76"/>
    <w:rsid w:val="00FF68DC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6B1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BD01-5D0B-4348-8EF8-CC0F1CDB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3</cp:revision>
  <cp:lastPrinted>2016-09-30T13:10:00Z</cp:lastPrinted>
  <dcterms:created xsi:type="dcterms:W3CDTF">2019-07-14T19:07:00Z</dcterms:created>
  <dcterms:modified xsi:type="dcterms:W3CDTF">2019-07-14T19:07:00Z</dcterms:modified>
</cp:coreProperties>
</file>