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8E1B8F" w:rsidP="00062316">
      <w:r w:rsidRPr="008E1B8F"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7305FF" w:rsidRDefault="007305FF" w:rsidP="007305FF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2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E1B8F"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6" type="#_x0000_t202" style="position:absolute;margin-left:98.25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7305FF" w:rsidRPr="00B75052" w:rsidRDefault="007305FF" w:rsidP="007305FF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7305FF" w:rsidRPr="00B75052" w:rsidRDefault="007305FF" w:rsidP="007305FF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 w:rsidR="0037482A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8-KEY</w:t>
                  </w:r>
                </w:p>
                <w:p w:rsidR="007305FF" w:rsidRDefault="007305FF" w:rsidP="007305FF"/>
              </w:txbxContent>
            </v:textbox>
          </v:shape>
        </w:pict>
      </w:r>
    </w:p>
    <w:p w:rsidR="00F20318" w:rsidRDefault="00F20318" w:rsidP="00062316">
      <w:pPr>
        <w:rPr>
          <w:rFonts w:ascii="Viner Hand ITC" w:hAnsi="Viner Hand ITC" w:cs="Arabic Typesetting"/>
          <w:b/>
          <w:sz w:val="32"/>
          <w:szCs w:val="32"/>
        </w:rPr>
      </w:pPr>
    </w:p>
    <w:p w:rsidR="002F3B07" w:rsidRDefault="002F3B07" w:rsidP="002F3B0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Aşağıda v</w:t>
      </w:r>
      <w:r w:rsidRPr="002F3B07">
        <w:rPr>
          <w:rFonts w:ascii="Arial Narrow" w:hAnsi="Arial Narrow" w:cs="Arabic Typesetting"/>
          <w:b/>
          <w:sz w:val="24"/>
          <w:szCs w:val="32"/>
        </w:rPr>
        <w:t xml:space="preserve">erilen soruya </w:t>
      </w:r>
      <w:r w:rsidRPr="002F3B07">
        <w:rPr>
          <w:rFonts w:ascii="Arial Narrow" w:hAnsi="Arial Narrow" w:cs="Arabic Typesetting"/>
          <w:b/>
          <w:sz w:val="24"/>
          <w:szCs w:val="32"/>
          <w:u w:val="single"/>
        </w:rPr>
        <w:t>olumsuz</w:t>
      </w:r>
      <w:r w:rsidRPr="002F3B07">
        <w:rPr>
          <w:rFonts w:ascii="Arial Narrow" w:hAnsi="Arial Narrow" w:cs="Arabic Typesetting"/>
          <w:b/>
          <w:sz w:val="24"/>
          <w:szCs w:val="32"/>
        </w:rPr>
        <w:t xml:space="preserve"> cevap verildiğinde hangi şık </w:t>
      </w:r>
      <w:proofErr w:type="spellStart"/>
      <w:r w:rsidRPr="002F3B07">
        <w:rPr>
          <w:rFonts w:ascii="Arial Narrow" w:hAnsi="Arial Narrow" w:cs="Arabic Typesetting"/>
          <w:b/>
          <w:sz w:val="24"/>
          <w:szCs w:val="32"/>
        </w:rPr>
        <w:t>diyaloğu</w:t>
      </w:r>
      <w:proofErr w:type="spellEnd"/>
      <w:r w:rsidRPr="002F3B07">
        <w:rPr>
          <w:rFonts w:ascii="Arial Narrow" w:hAnsi="Arial Narrow" w:cs="Arabic Typesetting"/>
          <w:b/>
          <w:sz w:val="24"/>
          <w:szCs w:val="32"/>
        </w:rPr>
        <w:t xml:space="preserve"> anlamlı olarak tamamlar.</w:t>
      </w:r>
    </w:p>
    <w:p w:rsidR="002F3B07" w:rsidRPr="002F3B07" w:rsidRDefault="002F3B07" w:rsidP="002F3B07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2F3B07" w:rsidRPr="002F3B07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2F3B07">
        <w:rPr>
          <w:rFonts w:ascii="Arial Narrow" w:hAnsi="Arial Narrow" w:cs="Arabic Typesetting"/>
          <w:b/>
          <w:sz w:val="24"/>
          <w:szCs w:val="32"/>
        </w:rPr>
        <w:t>Ivan</w:t>
      </w:r>
      <w:proofErr w:type="spellEnd"/>
      <w:r w:rsidRPr="002F3B07"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spellStart"/>
      <w:r w:rsidRPr="002F3B07">
        <w:rPr>
          <w:rFonts w:ascii="Arial Narrow" w:hAnsi="Arial Narrow" w:cs="Arabic Typesetting"/>
          <w:sz w:val="24"/>
          <w:szCs w:val="32"/>
        </w:rPr>
        <w:t>How</w:t>
      </w:r>
      <w:proofErr w:type="spellEnd"/>
      <w:r w:rsidRPr="002F3B07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F3B07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2F3B07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F3B07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2F3B07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F3B07">
        <w:rPr>
          <w:rFonts w:ascii="Arial Narrow" w:hAnsi="Arial Narrow" w:cs="Arabic Typesetting"/>
          <w:sz w:val="24"/>
          <w:szCs w:val="32"/>
        </w:rPr>
        <w:t>vacation</w:t>
      </w:r>
      <w:proofErr w:type="spellEnd"/>
      <w:r w:rsidRPr="002F3B07">
        <w:rPr>
          <w:rFonts w:ascii="Arial Narrow" w:hAnsi="Arial Narrow" w:cs="Arabic Typesetting"/>
          <w:sz w:val="24"/>
          <w:szCs w:val="32"/>
        </w:rPr>
        <w:t xml:space="preserve"> in Boston?</w:t>
      </w:r>
    </w:p>
    <w:p w:rsidR="002F3B07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Lily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spellStart"/>
      <w:r w:rsidRPr="002F3B07">
        <w:rPr>
          <w:rFonts w:ascii="Arial Narrow" w:hAnsi="Arial Narrow" w:cs="Arabic Typesetting"/>
          <w:sz w:val="24"/>
          <w:szCs w:val="32"/>
        </w:rPr>
        <w:t>It</w:t>
      </w:r>
      <w:proofErr w:type="spellEnd"/>
      <w:r w:rsidRPr="002F3B07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F3B07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2F3B07">
        <w:rPr>
          <w:rFonts w:ascii="Arial Narrow" w:hAnsi="Arial Narrow" w:cs="Arabic Typesetting"/>
          <w:sz w:val="24"/>
          <w:szCs w:val="32"/>
        </w:rPr>
        <w:t xml:space="preserve"> _______!</w:t>
      </w:r>
    </w:p>
    <w:p w:rsidR="002F3B07" w:rsidRPr="002F3B07" w:rsidRDefault="007305FF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2F3B07">
        <w:rPr>
          <w:rFonts w:ascii="Arial Narrow" w:hAnsi="Arial Narrow" w:cs="Arabic Typesetting"/>
          <w:sz w:val="24"/>
          <w:szCs w:val="32"/>
        </w:rPr>
        <w:t>G</w:t>
      </w:r>
      <w:r w:rsidR="002F3B07" w:rsidRPr="002F3B07">
        <w:rPr>
          <w:rFonts w:ascii="Arial Narrow" w:hAnsi="Arial Narrow" w:cs="Arabic Typesetting"/>
          <w:sz w:val="24"/>
          <w:szCs w:val="32"/>
        </w:rPr>
        <w:t>reat</w:t>
      </w:r>
      <w:proofErr w:type="spellEnd"/>
      <w:r>
        <w:rPr>
          <w:rFonts w:ascii="Arial Narrow" w:hAnsi="Arial Narrow" w:cs="Arabic Typesetting"/>
          <w:sz w:val="24"/>
          <w:szCs w:val="32"/>
        </w:rPr>
        <w:tab/>
      </w:r>
    </w:p>
    <w:p w:rsidR="002F3B07" w:rsidRPr="002F3B07" w:rsidRDefault="007305FF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A</w:t>
      </w:r>
      <w:r w:rsidR="002F3B07" w:rsidRPr="002F3B07">
        <w:rPr>
          <w:rFonts w:ascii="Arial Narrow" w:hAnsi="Arial Narrow" w:cs="Arabic Typesetting"/>
          <w:sz w:val="24"/>
          <w:szCs w:val="32"/>
        </w:rPr>
        <w:t>wesome</w:t>
      </w:r>
      <w:proofErr w:type="spellEnd"/>
    </w:p>
    <w:p w:rsidR="002F3B07" w:rsidRPr="002F3B07" w:rsidRDefault="002F3B07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2F3B07">
        <w:rPr>
          <w:rFonts w:ascii="Arial Narrow" w:hAnsi="Arial Narrow" w:cs="Arabic Typesetting"/>
          <w:sz w:val="24"/>
          <w:szCs w:val="32"/>
        </w:rPr>
        <w:t>OK</w:t>
      </w:r>
    </w:p>
    <w:p w:rsidR="002F3B07" w:rsidRPr="002F3B07" w:rsidRDefault="002F3B07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2F3B07">
        <w:rPr>
          <w:rFonts w:ascii="Arial Narrow" w:hAnsi="Arial Narrow" w:cs="Arabic Typesetting"/>
          <w:noProof/>
          <w:sz w:val="24"/>
          <w:szCs w:val="32"/>
          <w:lang w:eastAsia="tr-TR"/>
        </w:rPr>
        <w:t>Not bad</w:t>
      </w:r>
    </w:p>
    <w:p w:rsidR="00AD1DAD" w:rsidRDefault="002F3B07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2F3B07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T</w:t>
      </w:r>
      <w:r w:rsidR="007305FF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erri</w:t>
      </w:r>
      <w:r w:rsidR="007305FF" w:rsidRPr="007305FF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ble</w:t>
      </w:r>
    </w:p>
    <w:p w:rsidR="007305FF" w:rsidRPr="002F3B07" w:rsidRDefault="007305FF" w:rsidP="007305FF">
      <w:pPr>
        <w:pStyle w:val="ListeParagraf"/>
        <w:spacing w:line="360" w:lineRule="auto"/>
        <w:ind w:left="360"/>
        <w:rPr>
          <w:rFonts w:ascii="Arial Narrow" w:hAnsi="Arial Narrow" w:cs="Arabic Typesetting"/>
          <w:noProof/>
          <w:sz w:val="24"/>
          <w:szCs w:val="32"/>
          <w:lang w:eastAsia="tr-TR"/>
        </w:rPr>
      </w:pPr>
    </w:p>
    <w:p w:rsidR="002F3B07" w:rsidRPr="002F3B07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 w:rsidRPr="002F3B07">
        <w:rPr>
          <w:rFonts w:ascii="Arial Narrow" w:hAnsi="Arial Narrow" w:cs="Arabic Typesetting"/>
          <w:b/>
          <w:sz w:val="24"/>
          <w:szCs w:val="32"/>
        </w:rPr>
        <w:t>Boşluğa hangi soru gelir?</w:t>
      </w:r>
    </w:p>
    <w:p w:rsidR="002F3B07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Ahmet:</w:t>
      </w:r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gramStart"/>
      <w:r w:rsidRPr="007305FF">
        <w:rPr>
          <w:rFonts w:ascii="Arial Narrow" w:hAnsi="Arial Narrow" w:cs="Arabic Typesetting"/>
          <w:sz w:val="24"/>
          <w:szCs w:val="32"/>
        </w:rPr>
        <w:t>……….</w:t>
      </w:r>
      <w:proofErr w:type="gram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2F3B07" w:rsidRPr="007305FF" w:rsidRDefault="002F3B07" w:rsidP="007305FF">
      <w:p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Jane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It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beautiful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.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It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hot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and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sunny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>.</w:t>
      </w:r>
    </w:p>
    <w:p w:rsidR="002F3B07" w:rsidRPr="007305FF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What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was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the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weather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like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>?</w:t>
      </w:r>
    </w:p>
    <w:p w:rsidR="002F3B07" w:rsidRPr="007305FF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How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food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>?</w:t>
      </w:r>
    </w:p>
    <w:p w:rsidR="002F3B07" w:rsidRPr="007305FF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What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hotel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like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>?</w:t>
      </w:r>
    </w:p>
    <w:p w:rsidR="002F3B07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7305FF">
        <w:rPr>
          <w:rFonts w:ascii="Arial Narrow" w:hAnsi="Arial Narrow" w:cs="Arabic Typesetting"/>
          <w:noProof/>
          <w:sz w:val="24"/>
          <w:szCs w:val="32"/>
          <w:lang w:eastAsia="tr-TR"/>
        </w:rPr>
        <w:t>What was the people like?</w:t>
      </w:r>
    </w:p>
    <w:p w:rsidR="007305FF" w:rsidRPr="007305FF" w:rsidRDefault="007305FF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noProof/>
          <w:sz w:val="24"/>
          <w:szCs w:val="32"/>
          <w:lang w:eastAsia="tr-TR"/>
        </w:rPr>
        <w:t>Was it cold?</w:t>
      </w:r>
    </w:p>
    <w:p w:rsidR="002F3B07" w:rsidRDefault="002F3B07" w:rsidP="007305FF">
      <w:pPr>
        <w:pStyle w:val="ListeParagraf"/>
        <w:spacing w:line="360" w:lineRule="auto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F3B07" w:rsidRPr="007305FF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b/>
          <w:sz w:val="24"/>
          <w:szCs w:val="32"/>
        </w:rPr>
        <w:t>What</w:t>
      </w:r>
      <w:proofErr w:type="spellEnd"/>
      <w:r w:rsidRPr="007305F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b/>
          <w:sz w:val="24"/>
          <w:szCs w:val="32"/>
        </w:rPr>
        <w:t>was</w:t>
      </w:r>
      <w:proofErr w:type="spellEnd"/>
      <w:r w:rsidRPr="007305F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7305F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b/>
          <w:sz w:val="24"/>
          <w:szCs w:val="32"/>
        </w:rPr>
        <w:t>hotel</w:t>
      </w:r>
      <w:proofErr w:type="spellEnd"/>
      <w:r w:rsidRPr="007305F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b/>
          <w:sz w:val="24"/>
          <w:szCs w:val="32"/>
        </w:rPr>
        <w:t>like</w:t>
      </w:r>
      <w:proofErr w:type="spellEnd"/>
      <w:r w:rsidRPr="007305FF">
        <w:rPr>
          <w:rFonts w:ascii="Arial Narrow" w:hAnsi="Arial Narrow" w:cs="Arabic Typesetting"/>
          <w:b/>
          <w:sz w:val="24"/>
          <w:szCs w:val="32"/>
        </w:rPr>
        <w:t>?</w:t>
      </w:r>
    </w:p>
    <w:p w:rsidR="002F3B07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 xml:space="preserve">Sorusunun cevabı </w:t>
      </w:r>
      <w:proofErr w:type="gramStart"/>
      <w:r>
        <w:rPr>
          <w:rFonts w:ascii="Arial Narrow" w:hAnsi="Arial Narrow" w:cs="Arabic Typesetting"/>
          <w:b/>
          <w:sz w:val="24"/>
          <w:szCs w:val="32"/>
        </w:rPr>
        <w:t>hangisidir ?</w:t>
      </w:r>
      <w:proofErr w:type="gramEnd"/>
    </w:p>
    <w:p w:rsidR="002F3B07" w:rsidRPr="007305FF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</w:pPr>
      <w:r w:rsidRPr="007305FF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It was comfortable with big beds.</w:t>
      </w:r>
    </w:p>
    <w:p w:rsidR="002F3B07" w:rsidRPr="007305FF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7305FF">
        <w:rPr>
          <w:rFonts w:ascii="Arial Narrow" w:hAnsi="Arial Narrow" w:cs="Arabic Typesetting"/>
          <w:noProof/>
          <w:sz w:val="24"/>
          <w:szCs w:val="32"/>
          <w:lang w:eastAsia="tr-TR"/>
        </w:rPr>
        <w:t>It was sunny and rainy.</w:t>
      </w:r>
    </w:p>
    <w:p w:rsidR="002F3B07" w:rsidRPr="007305FF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7305FF">
        <w:rPr>
          <w:rFonts w:ascii="Arial Narrow" w:hAnsi="Arial Narrow" w:cs="Arabic Typesetting"/>
          <w:noProof/>
          <w:sz w:val="24"/>
          <w:szCs w:val="32"/>
          <w:lang w:eastAsia="tr-TR"/>
        </w:rPr>
        <w:t>It was delicious.</w:t>
      </w:r>
    </w:p>
    <w:p w:rsidR="002F3B07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7305FF">
        <w:rPr>
          <w:rFonts w:ascii="Arial Narrow" w:hAnsi="Arial Narrow" w:cs="Arabic Typesetting"/>
          <w:noProof/>
          <w:sz w:val="24"/>
          <w:szCs w:val="32"/>
          <w:lang w:eastAsia="tr-TR"/>
        </w:rPr>
        <w:t>They were unfriendly.</w:t>
      </w:r>
    </w:p>
    <w:p w:rsidR="007552AA" w:rsidRPr="007305FF" w:rsidRDefault="007552AA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noProof/>
          <w:sz w:val="24"/>
          <w:szCs w:val="32"/>
          <w:lang w:eastAsia="tr-TR"/>
        </w:rPr>
        <w:t>She was helpful.</w:t>
      </w:r>
    </w:p>
    <w:p w:rsidR="002F3B07" w:rsidRDefault="002F3B07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8640A" w:rsidRDefault="00D8640A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8640A" w:rsidRDefault="00D8640A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8640A" w:rsidRDefault="00D8640A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F3B07" w:rsidRDefault="002F3B07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F3B07" w:rsidRPr="007305FF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b/>
          <w:sz w:val="24"/>
          <w:szCs w:val="32"/>
        </w:rPr>
        <w:t>Teacher</w:t>
      </w:r>
      <w:proofErr w:type="spellEnd"/>
      <w:r w:rsidRPr="007305FF"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gramStart"/>
      <w:r w:rsidRPr="007305FF">
        <w:rPr>
          <w:rFonts w:ascii="Arial Narrow" w:hAnsi="Arial Narrow" w:cs="Arabic Typesetting"/>
          <w:b/>
          <w:sz w:val="24"/>
          <w:szCs w:val="32"/>
        </w:rPr>
        <w:t>………..</w:t>
      </w:r>
      <w:proofErr w:type="gramEnd"/>
      <w:r w:rsidRPr="007305FF">
        <w:rPr>
          <w:rFonts w:ascii="Arial Narrow" w:hAnsi="Arial Narrow" w:cs="Arabic Typesetting"/>
          <w:b/>
          <w:sz w:val="24"/>
          <w:szCs w:val="32"/>
        </w:rPr>
        <w:t xml:space="preserve">  </w:t>
      </w:r>
    </w:p>
    <w:p w:rsidR="002F3B07" w:rsidRDefault="002F3B07" w:rsidP="007305FF">
      <w:pPr>
        <w:spacing w:line="360" w:lineRule="auto"/>
        <w:ind w:firstLine="360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 xml:space="preserve">Ali: I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got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late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so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I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didn’t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come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early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.</w:t>
      </w:r>
    </w:p>
    <w:p w:rsidR="002F3B07" w:rsidRPr="007305FF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Where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see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>?</w:t>
      </w:r>
    </w:p>
    <w:p w:rsidR="002F3B07" w:rsidRPr="007305FF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Why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did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you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come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late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>?</w:t>
      </w:r>
    </w:p>
    <w:p w:rsidR="002F3B07" w:rsidRPr="007305FF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Who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come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with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>?</w:t>
      </w:r>
    </w:p>
    <w:p w:rsidR="002F3B07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What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time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come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>?</w:t>
      </w:r>
    </w:p>
    <w:p w:rsidR="007552AA" w:rsidRDefault="005F4EA1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Where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did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you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wait</w:t>
      </w:r>
      <w:proofErr w:type="spellEnd"/>
      <w:r>
        <w:rPr>
          <w:rFonts w:ascii="Arial Narrow" w:hAnsi="Arial Narrow" w:cs="Arabic Typesetting"/>
          <w:sz w:val="24"/>
          <w:szCs w:val="32"/>
        </w:rPr>
        <w:t>?</w:t>
      </w:r>
    </w:p>
    <w:p w:rsidR="00E651E9" w:rsidRPr="007305FF" w:rsidRDefault="00E651E9" w:rsidP="00E651E9">
      <w:pPr>
        <w:pStyle w:val="ListeParagraf"/>
        <w:spacing w:line="360" w:lineRule="auto"/>
        <w:ind w:left="360"/>
        <w:rPr>
          <w:rFonts w:ascii="Arial Narrow" w:hAnsi="Arial Narrow" w:cs="Arabic Typesetting"/>
          <w:sz w:val="24"/>
          <w:szCs w:val="32"/>
        </w:rPr>
      </w:pPr>
    </w:p>
    <w:p w:rsidR="002F3B07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 w:rsidRPr="007305FF">
        <w:rPr>
          <w:rFonts w:ascii="Arial Narrow" w:hAnsi="Arial Narrow" w:cs="Arabic Typesetting"/>
          <w:b/>
          <w:sz w:val="24"/>
          <w:szCs w:val="32"/>
        </w:rPr>
        <w:t>Cümlesinde boşluğa hangi zaman ifadesi gelemez?</w:t>
      </w:r>
    </w:p>
    <w:p w:rsidR="00E651E9" w:rsidRPr="007305FF" w:rsidRDefault="00E651E9" w:rsidP="00E651E9">
      <w:pPr>
        <w:pStyle w:val="ListeParagraf"/>
        <w:spacing w:line="360" w:lineRule="auto"/>
        <w:ind w:left="360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 xml:space="preserve">“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How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go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there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_________ ?”</w:t>
      </w:r>
    </w:p>
    <w:p w:rsidR="002F3B07" w:rsidRPr="007305FF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yesterday</w:t>
      </w:r>
      <w:proofErr w:type="spellEnd"/>
    </w:p>
    <w:p w:rsidR="002F3B07" w:rsidRPr="007305FF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two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days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ago</w:t>
      </w:r>
      <w:proofErr w:type="spellEnd"/>
    </w:p>
    <w:p w:rsidR="002F3B07" w:rsidRPr="007305FF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  <w:highlight w:val="yellow"/>
        </w:rPr>
      </w:pPr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at </w:t>
      </w:r>
      <w:proofErr w:type="spellStart"/>
      <w:r w:rsidRPr="007305FF">
        <w:rPr>
          <w:rFonts w:ascii="Arial Narrow" w:hAnsi="Arial Narrow" w:cs="Arabic Typesetting"/>
          <w:sz w:val="24"/>
          <w:szCs w:val="32"/>
          <w:highlight w:val="yellow"/>
        </w:rPr>
        <w:t>the</w:t>
      </w:r>
      <w:proofErr w:type="spellEnd"/>
      <w:r w:rsidRPr="007305FF">
        <w:rPr>
          <w:rFonts w:ascii="Arial Narrow" w:hAnsi="Arial Narrow" w:cs="Arabic Typesetting"/>
          <w:sz w:val="24"/>
          <w:szCs w:val="32"/>
          <w:highlight w:val="yellow"/>
        </w:rPr>
        <w:t xml:space="preserve"> moment</w:t>
      </w:r>
    </w:p>
    <w:p w:rsidR="002F3B07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305FF">
        <w:rPr>
          <w:rFonts w:ascii="Arial Narrow" w:hAnsi="Arial Narrow" w:cs="Arabic Typesetting"/>
          <w:sz w:val="24"/>
          <w:szCs w:val="32"/>
        </w:rPr>
        <w:t>last</w:t>
      </w:r>
      <w:proofErr w:type="spellEnd"/>
      <w:r w:rsidRPr="007305F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305FF">
        <w:rPr>
          <w:rFonts w:ascii="Arial Narrow" w:hAnsi="Arial Narrow" w:cs="Arabic Typesetting"/>
          <w:sz w:val="24"/>
          <w:szCs w:val="32"/>
        </w:rPr>
        <w:t>Tuesday</w:t>
      </w:r>
      <w:proofErr w:type="spellEnd"/>
    </w:p>
    <w:p w:rsidR="005F4EA1" w:rsidRPr="007305FF" w:rsidRDefault="00E651E9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>
        <w:rPr>
          <w:rFonts w:ascii="Arial Narrow" w:hAnsi="Arial Narrow" w:cs="Arabic Typesetting"/>
          <w:sz w:val="24"/>
          <w:szCs w:val="32"/>
        </w:rPr>
        <w:t>previous</w:t>
      </w:r>
      <w:proofErr w:type="spellEnd"/>
      <w:r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sz w:val="24"/>
          <w:szCs w:val="32"/>
        </w:rPr>
        <w:t>day</w:t>
      </w:r>
      <w:proofErr w:type="spellEnd"/>
      <w:r>
        <w:rPr>
          <w:rFonts w:ascii="Arial Narrow" w:hAnsi="Arial Narrow" w:cs="Arabic Typesetting"/>
          <w:sz w:val="24"/>
          <w:szCs w:val="32"/>
        </w:rPr>
        <w:t>.</w:t>
      </w:r>
    </w:p>
    <w:sectPr w:rsidR="005F4EA1" w:rsidRPr="007305FF" w:rsidSect="00B040D2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2D8" w:rsidRDefault="000422D8" w:rsidP="002272AE">
      <w:pPr>
        <w:spacing w:after="0" w:line="240" w:lineRule="auto"/>
      </w:pPr>
      <w:r>
        <w:separator/>
      </w:r>
    </w:p>
  </w:endnote>
  <w:endnote w:type="continuationSeparator" w:id="0">
    <w:p w:rsidR="000422D8" w:rsidRDefault="000422D8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2D8" w:rsidRDefault="000422D8" w:rsidP="002272AE">
      <w:pPr>
        <w:spacing w:after="0" w:line="240" w:lineRule="auto"/>
      </w:pPr>
      <w:r>
        <w:separator/>
      </w:r>
    </w:p>
  </w:footnote>
  <w:footnote w:type="continuationSeparator" w:id="0">
    <w:p w:rsidR="000422D8" w:rsidRDefault="000422D8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6C3E"/>
    <w:multiLevelType w:val="hybridMultilevel"/>
    <w:tmpl w:val="B59E1070"/>
    <w:lvl w:ilvl="0" w:tplc="024EE1D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F0B2F"/>
    <w:multiLevelType w:val="hybridMultilevel"/>
    <w:tmpl w:val="561CE8E0"/>
    <w:lvl w:ilvl="0" w:tplc="99E8CE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B44"/>
    <w:multiLevelType w:val="hybridMultilevel"/>
    <w:tmpl w:val="822EBB2C"/>
    <w:lvl w:ilvl="0" w:tplc="368C133A">
      <w:start w:val="1"/>
      <w:numFmt w:val="upperRoman"/>
      <w:lvlText w:val="%1)"/>
      <w:lvlJc w:val="left"/>
      <w:pPr>
        <w:ind w:left="72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E73C6"/>
    <w:multiLevelType w:val="hybridMultilevel"/>
    <w:tmpl w:val="741A71E8"/>
    <w:lvl w:ilvl="0" w:tplc="6D54A09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7D35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6580"/>
    <w:multiLevelType w:val="hybridMultilevel"/>
    <w:tmpl w:val="D55A64AA"/>
    <w:lvl w:ilvl="0" w:tplc="4B42743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5639"/>
    <w:multiLevelType w:val="hybridMultilevel"/>
    <w:tmpl w:val="FEFEE22A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4024"/>
    <w:multiLevelType w:val="hybridMultilevel"/>
    <w:tmpl w:val="5F5A604E"/>
    <w:lvl w:ilvl="0" w:tplc="FBA2043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0E5A"/>
    <w:multiLevelType w:val="hybridMultilevel"/>
    <w:tmpl w:val="B7BE6FC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F6B9D"/>
    <w:multiLevelType w:val="hybridMultilevel"/>
    <w:tmpl w:val="64B021F0"/>
    <w:lvl w:ilvl="0" w:tplc="A044B7C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1D3D64"/>
    <w:multiLevelType w:val="hybridMultilevel"/>
    <w:tmpl w:val="BA84E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3615B"/>
    <w:multiLevelType w:val="hybridMultilevel"/>
    <w:tmpl w:val="4DCE29C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CB3871"/>
    <w:multiLevelType w:val="hybridMultilevel"/>
    <w:tmpl w:val="E924CA9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5"/>
  </w:num>
  <w:num w:numId="12">
    <w:abstractNumId w:val="6"/>
  </w:num>
  <w:num w:numId="13">
    <w:abstractNumId w:val="13"/>
  </w:num>
  <w:num w:numId="14">
    <w:abstractNumId w:val="12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12466"/>
    <w:rsid w:val="00015AAC"/>
    <w:rsid w:val="000422D8"/>
    <w:rsid w:val="00054219"/>
    <w:rsid w:val="00062316"/>
    <w:rsid w:val="000A3531"/>
    <w:rsid w:val="000B22DB"/>
    <w:rsid w:val="000B4561"/>
    <w:rsid w:val="000B5EF1"/>
    <w:rsid w:val="000C374C"/>
    <w:rsid w:val="000D23DC"/>
    <w:rsid w:val="000D6083"/>
    <w:rsid w:val="000E3CDD"/>
    <w:rsid w:val="001107E1"/>
    <w:rsid w:val="00111E00"/>
    <w:rsid w:val="00114065"/>
    <w:rsid w:val="00150B6C"/>
    <w:rsid w:val="00151B73"/>
    <w:rsid w:val="00157C5E"/>
    <w:rsid w:val="00173819"/>
    <w:rsid w:val="00182BCF"/>
    <w:rsid w:val="001A339A"/>
    <w:rsid w:val="001C5955"/>
    <w:rsid w:val="002100A7"/>
    <w:rsid w:val="00211202"/>
    <w:rsid w:val="002272AE"/>
    <w:rsid w:val="002377E2"/>
    <w:rsid w:val="00284FD7"/>
    <w:rsid w:val="002A5A5A"/>
    <w:rsid w:val="002A7A88"/>
    <w:rsid w:val="002D0CDA"/>
    <w:rsid w:val="002E0329"/>
    <w:rsid w:val="002F3B07"/>
    <w:rsid w:val="0030199F"/>
    <w:rsid w:val="0032780F"/>
    <w:rsid w:val="003724A8"/>
    <w:rsid w:val="0037262C"/>
    <w:rsid w:val="0037482A"/>
    <w:rsid w:val="003751B5"/>
    <w:rsid w:val="00384E32"/>
    <w:rsid w:val="00392357"/>
    <w:rsid w:val="00395496"/>
    <w:rsid w:val="003B5A49"/>
    <w:rsid w:val="003C28EF"/>
    <w:rsid w:val="003E49E2"/>
    <w:rsid w:val="003F49C1"/>
    <w:rsid w:val="003F644F"/>
    <w:rsid w:val="003F6CED"/>
    <w:rsid w:val="004025CA"/>
    <w:rsid w:val="004256FE"/>
    <w:rsid w:val="00426CB5"/>
    <w:rsid w:val="00434191"/>
    <w:rsid w:val="004716AD"/>
    <w:rsid w:val="004B0685"/>
    <w:rsid w:val="004B6804"/>
    <w:rsid w:val="004B7601"/>
    <w:rsid w:val="00514661"/>
    <w:rsid w:val="00516CFD"/>
    <w:rsid w:val="00523A20"/>
    <w:rsid w:val="00551181"/>
    <w:rsid w:val="00560F8D"/>
    <w:rsid w:val="0057093F"/>
    <w:rsid w:val="0057465D"/>
    <w:rsid w:val="00582FBB"/>
    <w:rsid w:val="00585F34"/>
    <w:rsid w:val="0059526C"/>
    <w:rsid w:val="005A7076"/>
    <w:rsid w:val="005D0A16"/>
    <w:rsid w:val="005F2149"/>
    <w:rsid w:val="005F4EA1"/>
    <w:rsid w:val="00604190"/>
    <w:rsid w:val="006166B2"/>
    <w:rsid w:val="00627BE6"/>
    <w:rsid w:val="00682025"/>
    <w:rsid w:val="00695E52"/>
    <w:rsid w:val="006B1183"/>
    <w:rsid w:val="006B69F0"/>
    <w:rsid w:val="006F437B"/>
    <w:rsid w:val="006F6830"/>
    <w:rsid w:val="006F6DC8"/>
    <w:rsid w:val="006F7271"/>
    <w:rsid w:val="0070049A"/>
    <w:rsid w:val="007305FF"/>
    <w:rsid w:val="007368D1"/>
    <w:rsid w:val="007552AA"/>
    <w:rsid w:val="00774C7A"/>
    <w:rsid w:val="007B312D"/>
    <w:rsid w:val="007C1A69"/>
    <w:rsid w:val="007D3702"/>
    <w:rsid w:val="007D78ED"/>
    <w:rsid w:val="008217E9"/>
    <w:rsid w:val="008413C9"/>
    <w:rsid w:val="0084188D"/>
    <w:rsid w:val="0085331F"/>
    <w:rsid w:val="00864D7D"/>
    <w:rsid w:val="008A68BB"/>
    <w:rsid w:val="008E1B8F"/>
    <w:rsid w:val="008F6401"/>
    <w:rsid w:val="009311DA"/>
    <w:rsid w:val="0094093D"/>
    <w:rsid w:val="0094502C"/>
    <w:rsid w:val="00950E30"/>
    <w:rsid w:val="009527E1"/>
    <w:rsid w:val="00975B02"/>
    <w:rsid w:val="0098114D"/>
    <w:rsid w:val="009853F7"/>
    <w:rsid w:val="009858DE"/>
    <w:rsid w:val="00996B9D"/>
    <w:rsid w:val="009B6418"/>
    <w:rsid w:val="009C56D8"/>
    <w:rsid w:val="009E08E1"/>
    <w:rsid w:val="009E63E6"/>
    <w:rsid w:val="009F18A1"/>
    <w:rsid w:val="00A23460"/>
    <w:rsid w:val="00A44132"/>
    <w:rsid w:val="00A44852"/>
    <w:rsid w:val="00A73987"/>
    <w:rsid w:val="00A7438F"/>
    <w:rsid w:val="00A80153"/>
    <w:rsid w:val="00AB5FDD"/>
    <w:rsid w:val="00AB7DAD"/>
    <w:rsid w:val="00AD0471"/>
    <w:rsid w:val="00AD1DAD"/>
    <w:rsid w:val="00AD6C80"/>
    <w:rsid w:val="00AF4E63"/>
    <w:rsid w:val="00B00480"/>
    <w:rsid w:val="00B040D2"/>
    <w:rsid w:val="00B375FC"/>
    <w:rsid w:val="00B40F96"/>
    <w:rsid w:val="00B74107"/>
    <w:rsid w:val="00B811FA"/>
    <w:rsid w:val="00BB3E2C"/>
    <w:rsid w:val="00BC1534"/>
    <w:rsid w:val="00BD674B"/>
    <w:rsid w:val="00BD7B02"/>
    <w:rsid w:val="00BF01DA"/>
    <w:rsid w:val="00C16AEB"/>
    <w:rsid w:val="00C20E06"/>
    <w:rsid w:val="00C24C64"/>
    <w:rsid w:val="00C36D7E"/>
    <w:rsid w:val="00C51E3F"/>
    <w:rsid w:val="00C5649E"/>
    <w:rsid w:val="00C9542E"/>
    <w:rsid w:val="00CA2282"/>
    <w:rsid w:val="00D07E86"/>
    <w:rsid w:val="00D229B7"/>
    <w:rsid w:val="00D35DC9"/>
    <w:rsid w:val="00D406D1"/>
    <w:rsid w:val="00D50DDB"/>
    <w:rsid w:val="00D84C49"/>
    <w:rsid w:val="00D8640A"/>
    <w:rsid w:val="00D86674"/>
    <w:rsid w:val="00DA6552"/>
    <w:rsid w:val="00DB2AEF"/>
    <w:rsid w:val="00DE1FD9"/>
    <w:rsid w:val="00E0080C"/>
    <w:rsid w:val="00E11FB3"/>
    <w:rsid w:val="00E466AD"/>
    <w:rsid w:val="00E516B0"/>
    <w:rsid w:val="00E551A6"/>
    <w:rsid w:val="00E65179"/>
    <w:rsid w:val="00E651E9"/>
    <w:rsid w:val="00F03A98"/>
    <w:rsid w:val="00F061C6"/>
    <w:rsid w:val="00F15641"/>
    <w:rsid w:val="00F20318"/>
    <w:rsid w:val="00F232D8"/>
    <w:rsid w:val="00F24F0B"/>
    <w:rsid w:val="00F27CD8"/>
    <w:rsid w:val="00F36274"/>
    <w:rsid w:val="00F4094A"/>
    <w:rsid w:val="00F471C2"/>
    <w:rsid w:val="00F52814"/>
    <w:rsid w:val="00F86034"/>
    <w:rsid w:val="00FA20BB"/>
    <w:rsid w:val="00FB10DB"/>
    <w:rsid w:val="00FD2F76"/>
    <w:rsid w:val="00FF68DC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0FF6-B050-4813-BD0C-095B88B9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26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emrah</dc:creator>
  <cp:lastModifiedBy>World of Private Eng</cp:lastModifiedBy>
  <cp:revision>17</cp:revision>
  <cp:lastPrinted>2016-09-30T13:10:00Z</cp:lastPrinted>
  <dcterms:created xsi:type="dcterms:W3CDTF">2017-12-15T11:39:00Z</dcterms:created>
  <dcterms:modified xsi:type="dcterms:W3CDTF">2019-07-14T19:07:00Z</dcterms:modified>
</cp:coreProperties>
</file>