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5" w:rsidRDefault="00FC0775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-17.8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FC0775" w:rsidRPr="00B75052" w:rsidRDefault="00FC0775" w:rsidP="00FC077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FC0775" w:rsidRPr="00B75052" w:rsidRDefault="008C29EE" w:rsidP="00FC077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="00FC0775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9-KEY</w:t>
                  </w:r>
                </w:p>
                <w:p w:rsidR="00FC0775" w:rsidRDefault="00FC0775" w:rsidP="00FC0775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11.15pt;margin-top:-17.8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FC0775" w:rsidRDefault="00FC0775" w:rsidP="00FC077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0775" w:rsidRDefault="00FC0775" w:rsidP="00062316"/>
    <w:p w:rsidR="00FC0775" w:rsidRPr="00FC0775" w:rsidRDefault="00FC0775" w:rsidP="00FC0775">
      <w:pPr>
        <w:pStyle w:val="ListeParagraf"/>
        <w:ind w:left="360"/>
        <w:rPr>
          <w:rFonts w:ascii="Arial Narrow" w:hAnsi="Arial Narrow" w:cs="Arabic Typesetting"/>
          <w:b/>
          <w:sz w:val="24"/>
          <w:szCs w:val="24"/>
        </w:rPr>
      </w:pPr>
    </w:p>
    <w:p w:rsidR="00FC0775" w:rsidRPr="0062412F" w:rsidRDefault="00C51E3F" w:rsidP="00FC0775">
      <w:pPr>
        <w:pStyle w:val="ListeParagraf"/>
        <w:numPr>
          <w:ilvl w:val="0"/>
          <w:numId w:val="9"/>
        </w:numPr>
        <w:rPr>
          <w:rFonts w:ascii="Arial Narrow" w:hAnsi="Arial Narrow" w:cs="Arabic Typesetting"/>
          <w:b/>
          <w:sz w:val="24"/>
          <w:szCs w:val="24"/>
        </w:rPr>
      </w:pPr>
      <w:r w:rsidRPr="00E83F89">
        <w:t xml:space="preserve"> </w:t>
      </w:r>
      <w:proofErr w:type="spellStart"/>
      <w:r w:rsidR="00FC0775" w:rsidRPr="0062412F">
        <w:rPr>
          <w:rFonts w:ascii="Arial Narrow" w:hAnsi="Arial Narrow" w:cs="Arabic Typesetting"/>
          <w:b/>
          <w:sz w:val="24"/>
          <w:szCs w:val="24"/>
        </w:rPr>
        <w:t>How</w:t>
      </w:r>
      <w:proofErr w:type="spellEnd"/>
      <w:r w:rsidR="00FC0775"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="00FC0775" w:rsidRPr="0062412F">
        <w:rPr>
          <w:rFonts w:ascii="Arial Narrow" w:hAnsi="Arial Narrow" w:cs="Arabic Typesetting"/>
          <w:b/>
          <w:sz w:val="24"/>
          <w:szCs w:val="24"/>
        </w:rPr>
        <w:t>…….</w:t>
      </w:r>
      <w:proofErr w:type="spellStart"/>
      <w:proofErr w:type="gramEnd"/>
      <w:r w:rsidR="00FC0775" w:rsidRPr="0062412F">
        <w:rPr>
          <w:rFonts w:ascii="Arial Narrow" w:hAnsi="Arial Narrow" w:cs="Arabic Typesetting"/>
          <w:b/>
          <w:sz w:val="24"/>
          <w:szCs w:val="24"/>
        </w:rPr>
        <w:t>water</w:t>
      </w:r>
      <w:proofErr w:type="spellEnd"/>
      <w:r w:rsidR="00FC0775" w:rsidRPr="0062412F">
        <w:rPr>
          <w:rFonts w:ascii="Arial Narrow" w:hAnsi="Arial Narrow" w:cs="Arabic Typesetting"/>
          <w:b/>
          <w:sz w:val="24"/>
          <w:szCs w:val="24"/>
        </w:rPr>
        <w:t xml:space="preserve"> ……. </w:t>
      </w:r>
      <w:proofErr w:type="spellStart"/>
      <w:r w:rsidR="00FC0775" w:rsidRPr="0062412F">
        <w:rPr>
          <w:rFonts w:ascii="Arial Narrow" w:hAnsi="Arial Narrow" w:cs="Arabic Typesetting"/>
          <w:b/>
          <w:sz w:val="24"/>
          <w:szCs w:val="24"/>
        </w:rPr>
        <w:t>there</w:t>
      </w:r>
      <w:proofErr w:type="spellEnd"/>
      <w:r w:rsidR="00FC0775" w:rsidRPr="0062412F">
        <w:rPr>
          <w:rFonts w:ascii="Arial Narrow" w:hAnsi="Arial Narrow" w:cs="Arabic Typesetting"/>
          <w:b/>
          <w:sz w:val="24"/>
          <w:szCs w:val="24"/>
        </w:rPr>
        <w:t xml:space="preserve"> in </w:t>
      </w:r>
      <w:proofErr w:type="spellStart"/>
      <w:r w:rsidR="00FC0775" w:rsidRPr="0062412F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="00FC0775"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="00FC0775" w:rsidRPr="0062412F">
        <w:rPr>
          <w:rFonts w:ascii="Arial Narrow" w:hAnsi="Arial Narrow" w:cs="Arabic Typesetting"/>
          <w:b/>
          <w:sz w:val="24"/>
          <w:szCs w:val="24"/>
        </w:rPr>
        <w:t>bottle</w:t>
      </w:r>
      <w:proofErr w:type="spellEnd"/>
      <w:r w:rsidR="00FC0775" w:rsidRPr="0062412F">
        <w:rPr>
          <w:rFonts w:ascii="Arial Narrow" w:hAnsi="Arial Narrow" w:cs="Arabic Typesetting"/>
          <w:b/>
          <w:sz w:val="24"/>
          <w:szCs w:val="24"/>
        </w:rPr>
        <w:t xml:space="preserve">? </w:t>
      </w:r>
    </w:p>
    <w:p w:rsidR="00FC0775" w:rsidRPr="0062412F" w:rsidRDefault="00FC0775" w:rsidP="00FC0775">
      <w:pPr>
        <w:pStyle w:val="ListeParagraf"/>
        <w:rPr>
          <w:rFonts w:ascii="Arial Narrow" w:hAnsi="Arial Narrow" w:cs="Arabic Typesetting"/>
          <w:sz w:val="28"/>
          <w:szCs w:val="32"/>
        </w:rPr>
      </w:pPr>
    </w:p>
    <w:p w:rsidR="00FC0775" w:rsidRPr="0062412F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62412F">
        <w:rPr>
          <w:rFonts w:ascii="Arial Narrow" w:hAnsi="Arial Narrow" w:cs="Arabic Typesetting"/>
          <w:sz w:val="24"/>
          <w:szCs w:val="32"/>
        </w:rPr>
        <w:t>many</w:t>
      </w:r>
      <w:proofErr w:type="spellEnd"/>
      <w:r w:rsidRPr="0062412F"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 w:rsidRPr="0062412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62412F">
        <w:rPr>
          <w:rFonts w:ascii="Arial Narrow" w:hAnsi="Arial Narrow" w:cs="Arabic Typesetting"/>
          <w:sz w:val="24"/>
          <w:szCs w:val="32"/>
        </w:rPr>
        <w:t>many</w:t>
      </w:r>
      <w:proofErr w:type="spellEnd"/>
      <w:r w:rsidRPr="0062412F">
        <w:rPr>
          <w:rFonts w:ascii="Arial Narrow" w:hAnsi="Arial Narrow" w:cs="Arabic Typesetting"/>
          <w:sz w:val="24"/>
          <w:szCs w:val="32"/>
        </w:rPr>
        <w:t xml:space="preserve"> / is</w:t>
      </w:r>
    </w:p>
    <w:p w:rsidR="00FC0775" w:rsidRPr="0062412F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62412F">
        <w:rPr>
          <w:rFonts w:ascii="Arial Narrow" w:hAnsi="Arial Narrow" w:cs="Arabic Typesetting"/>
          <w:sz w:val="24"/>
          <w:szCs w:val="32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32"/>
        </w:rPr>
        <w:t xml:space="preserve"> / is</w:t>
      </w:r>
    </w:p>
    <w:p w:rsidR="00FC0775" w:rsidRPr="0062412F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62412F">
        <w:rPr>
          <w:rFonts w:ascii="Arial Narrow" w:hAnsi="Arial Narrow" w:cs="Arabic Typesetting"/>
          <w:sz w:val="24"/>
          <w:szCs w:val="32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 w:rsidRPr="0062412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62412F">
        <w:rPr>
          <w:rFonts w:ascii="Arial Narrow" w:hAnsi="Arial Narrow" w:cs="Arabic Typesetting"/>
          <w:sz w:val="24"/>
          <w:szCs w:val="32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 w:rsidRPr="0062412F">
        <w:rPr>
          <w:rFonts w:ascii="Arial Narrow" w:hAnsi="Arial Narrow" w:cs="Arabic Typesetting"/>
          <w:sz w:val="24"/>
          <w:szCs w:val="32"/>
        </w:rPr>
        <w:t>many</w:t>
      </w:r>
      <w:proofErr w:type="spellEnd"/>
    </w:p>
    <w:p w:rsidR="00FC0775" w:rsidRPr="0062412F" w:rsidRDefault="00FC0775" w:rsidP="00FC0775">
      <w:pPr>
        <w:pStyle w:val="ListeParagraf"/>
        <w:rPr>
          <w:sz w:val="24"/>
          <w:szCs w:val="24"/>
          <w:lang w:val="en-US"/>
        </w:rPr>
      </w:pPr>
    </w:p>
    <w:p w:rsidR="001D55A6" w:rsidRPr="0062412F" w:rsidRDefault="001D55A6" w:rsidP="00FC0775">
      <w:pPr>
        <w:pStyle w:val="ListeParagraf"/>
        <w:rPr>
          <w:sz w:val="24"/>
          <w:szCs w:val="24"/>
          <w:lang w:val="en-US"/>
        </w:rPr>
      </w:pPr>
    </w:p>
    <w:p w:rsidR="001D55A6" w:rsidRPr="0062412F" w:rsidRDefault="001D55A6" w:rsidP="00FC0775">
      <w:pPr>
        <w:pStyle w:val="ListeParagraf"/>
        <w:rPr>
          <w:sz w:val="24"/>
          <w:szCs w:val="24"/>
          <w:lang w:val="en-US"/>
        </w:rPr>
      </w:pPr>
    </w:p>
    <w:p w:rsidR="00FC0775" w:rsidRPr="0062412F" w:rsidRDefault="00FC0775" w:rsidP="00FC0775">
      <w:pPr>
        <w:pStyle w:val="ListeParagraf"/>
        <w:numPr>
          <w:ilvl w:val="0"/>
          <w:numId w:val="9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How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Pr="0062412F">
        <w:rPr>
          <w:rFonts w:ascii="Arial Narrow" w:hAnsi="Arial Narrow" w:cs="Arabic Typesetting"/>
          <w:b/>
          <w:sz w:val="24"/>
          <w:szCs w:val="24"/>
        </w:rPr>
        <w:t>…………</w:t>
      </w:r>
      <w:proofErr w:type="gram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bars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of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chocolate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Pr="0062412F">
        <w:rPr>
          <w:rFonts w:ascii="Arial Narrow" w:hAnsi="Arial Narrow" w:cs="Arabic Typesetting"/>
          <w:b/>
          <w:sz w:val="24"/>
          <w:szCs w:val="24"/>
        </w:rPr>
        <w:t>………</w:t>
      </w:r>
      <w:proofErr w:type="gram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you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got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>?</w:t>
      </w:r>
    </w:p>
    <w:p w:rsidR="00FC0775" w:rsidRPr="0062412F" w:rsidRDefault="00FC0775" w:rsidP="00FC0775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FC0775" w:rsidRPr="0062412F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many</w:t>
      </w:r>
      <w:proofErr w:type="spellEnd"/>
      <w:r w:rsidRPr="0062412F">
        <w:rPr>
          <w:rFonts w:ascii="Arial Narrow" w:hAnsi="Arial Narrow" w:cs="Arabic Typesetting"/>
          <w:sz w:val="24"/>
          <w:szCs w:val="24"/>
        </w:rPr>
        <w:t xml:space="preserve"> / </w:t>
      </w:r>
      <w:proofErr w:type="spellStart"/>
      <w:r w:rsidRPr="0062412F">
        <w:rPr>
          <w:rFonts w:ascii="Arial Narrow" w:hAnsi="Arial Narrow" w:cs="Arabic Typesetting"/>
          <w:sz w:val="24"/>
          <w:szCs w:val="24"/>
        </w:rPr>
        <w:t>have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24"/>
        </w:rPr>
        <w:t xml:space="preserve"> /has</w:t>
      </w:r>
    </w:p>
    <w:p w:rsidR="00FC0775" w:rsidRPr="0062412F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many</w:t>
      </w:r>
      <w:proofErr w:type="spellEnd"/>
      <w:r w:rsidRPr="0062412F">
        <w:rPr>
          <w:rFonts w:ascii="Arial Narrow" w:hAnsi="Arial Narrow" w:cs="Arabic Typesetting"/>
          <w:sz w:val="24"/>
          <w:szCs w:val="24"/>
        </w:rPr>
        <w:t xml:space="preserve"> / is</w:t>
      </w:r>
    </w:p>
    <w:p w:rsidR="00FC0775" w:rsidRPr="0062412F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24"/>
        </w:rPr>
        <w:t xml:space="preserve"> /</w:t>
      </w:r>
      <w:proofErr w:type="spellStart"/>
      <w:r w:rsidRPr="0062412F">
        <w:rPr>
          <w:rFonts w:ascii="Arial Narrow" w:hAnsi="Arial Narrow" w:cs="Arabic Typesetting"/>
          <w:sz w:val="24"/>
          <w:szCs w:val="24"/>
        </w:rPr>
        <w:t>are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much</w:t>
      </w:r>
      <w:proofErr w:type="spellEnd"/>
      <w:r w:rsidRPr="0062412F">
        <w:rPr>
          <w:rFonts w:ascii="Arial Narrow" w:hAnsi="Arial Narrow" w:cs="Arabic Typesetting"/>
          <w:sz w:val="24"/>
          <w:szCs w:val="24"/>
        </w:rPr>
        <w:t xml:space="preserve"> / is</w:t>
      </w:r>
    </w:p>
    <w:p w:rsidR="00FC0775" w:rsidRPr="0062412F" w:rsidRDefault="00FC0775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D55A6" w:rsidRPr="0062412F" w:rsidRDefault="001D55A6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D55A6" w:rsidRPr="0062412F" w:rsidRDefault="001D55A6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FC0775" w:rsidRPr="0062412F" w:rsidRDefault="00FC0775" w:rsidP="00FC0775">
      <w:pPr>
        <w:pStyle w:val="ListeParagraf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62412F">
        <w:rPr>
          <w:b/>
          <w:sz w:val="24"/>
          <w:szCs w:val="24"/>
          <w:lang w:val="en-US"/>
        </w:rPr>
        <w:t xml:space="preserve">A: </w:t>
      </w:r>
      <w:r w:rsidRPr="0062412F">
        <w:rPr>
          <w:sz w:val="24"/>
          <w:szCs w:val="24"/>
          <w:lang w:val="en-US"/>
        </w:rPr>
        <w:t>There is some machine noise at the back.</w:t>
      </w:r>
    </w:p>
    <w:p w:rsidR="00FC0775" w:rsidRPr="0062412F" w:rsidRDefault="00FC0775" w:rsidP="00FC0775">
      <w:pPr>
        <w:pStyle w:val="ListeParagraf"/>
        <w:ind w:left="360"/>
        <w:rPr>
          <w:sz w:val="24"/>
          <w:szCs w:val="24"/>
          <w:lang w:val="en-US"/>
        </w:rPr>
      </w:pPr>
      <w:r w:rsidRPr="0062412F">
        <w:rPr>
          <w:b/>
          <w:sz w:val="24"/>
          <w:szCs w:val="24"/>
          <w:lang w:val="en-US"/>
        </w:rPr>
        <w:t xml:space="preserve">B: </w:t>
      </w:r>
      <w:r w:rsidRPr="0062412F">
        <w:rPr>
          <w:sz w:val="24"/>
          <w:szCs w:val="24"/>
          <w:lang w:val="en-US"/>
        </w:rPr>
        <w:t xml:space="preserve">He ……….. </w:t>
      </w:r>
      <w:proofErr w:type="gramStart"/>
      <w:r w:rsidRPr="0062412F">
        <w:rPr>
          <w:sz w:val="24"/>
          <w:szCs w:val="24"/>
          <w:lang w:val="en-US"/>
        </w:rPr>
        <w:t>be</w:t>
      </w:r>
      <w:proofErr w:type="gramEnd"/>
      <w:r w:rsidRPr="0062412F">
        <w:rPr>
          <w:sz w:val="24"/>
          <w:szCs w:val="24"/>
          <w:lang w:val="en-US"/>
        </w:rPr>
        <w:t xml:space="preserve"> in his office. So, it is impossible to warn him.</w:t>
      </w:r>
    </w:p>
    <w:p w:rsidR="00FC0775" w:rsidRPr="0062412F" w:rsidRDefault="00FC0775" w:rsidP="00FC0775">
      <w:pPr>
        <w:pStyle w:val="ListeParagraf"/>
        <w:ind w:left="360"/>
        <w:rPr>
          <w:b/>
          <w:sz w:val="24"/>
          <w:szCs w:val="24"/>
          <w:lang w:val="en-US"/>
        </w:rPr>
      </w:pPr>
    </w:p>
    <w:p w:rsidR="00FC0775" w:rsidRPr="0062412F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62412F">
        <w:rPr>
          <w:sz w:val="24"/>
          <w:szCs w:val="24"/>
          <w:lang w:val="en-US"/>
        </w:rPr>
        <w:t>mustn’t</w:t>
      </w:r>
    </w:p>
    <w:p w:rsidR="00FC0775" w:rsidRPr="0062412F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62412F">
        <w:rPr>
          <w:sz w:val="24"/>
          <w:szCs w:val="24"/>
          <w:lang w:val="en-US"/>
        </w:rPr>
        <w:t>must</w:t>
      </w:r>
    </w:p>
    <w:p w:rsidR="00FC0775" w:rsidRPr="0062412F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62412F">
        <w:rPr>
          <w:sz w:val="24"/>
          <w:szCs w:val="24"/>
          <w:lang w:val="en-US"/>
        </w:rPr>
        <w:t>can’t</w:t>
      </w:r>
    </w:p>
    <w:p w:rsidR="00FC0775" w:rsidRPr="0062412F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62412F">
        <w:rPr>
          <w:sz w:val="24"/>
          <w:szCs w:val="24"/>
          <w:lang w:val="en-US"/>
        </w:rPr>
        <w:t>should</w:t>
      </w:r>
    </w:p>
    <w:p w:rsidR="00FC0775" w:rsidRPr="0062412F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62412F">
        <w:rPr>
          <w:sz w:val="24"/>
          <w:szCs w:val="24"/>
          <w:lang w:val="en-US"/>
        </w:rPr>
        <w:t>shouldn’t</w:t>
      </w: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62412F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FC0775" w:rsidRPr="0062412F" w:rsidRDefault="00FC0775" w:rsidP="00FC0775">
      <w:pPr>
        <w:rPr>
          <w:rFonts w:ascii="Arial Narrow" w:hAnsi="Arial Narrow" w:cs="Arabic Typesetting"/>
          <w:b/>
          <w:sz w:val="24"/>
          <w:szCs w:val="24"/>
        </w:rPr>
      </w:pPr>
      <w:r w:rsidRPr="0062412F">
        <w:rPr>
          <w:rFonts w:ascii="Arial Narrow" w:hAnsi="Arial Narrow" w:cs="Arabic Typesetting"/>
          <w:b/>
          <w:sz w:val="24"/>
          <w:szCs w:val="32"/>
        </w:rPr>
        <w:t xml:space="preserve">4.  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People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prefer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 xml:space="preserve"> T-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shirts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with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long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62412F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Pr="0062412F">
        <w:rPr>
          <w:rFonts w:ascii="Arial Narrow" w:hAnsi="Arial Narrow" w:cs="Arabic Typesetting"/>
          <w:b/>
          <w:sz w:val="24"/>
          <w:szCs w:val="32"/>
        </w:rPr>
        <w:t xml:space="preserve"> İn </w:t>
      </w:r>
      <w:proofErr w:type="spellStart"/>
      <w:r w:rsidRPr="0062412F">
        <w:rPr>
          <w:rFonts w:ascii="Arial Narrow" w:hAnsi="Arial Narrow" w:cs="Arabic Typesetting"/>
          <w:b/>
          <w:sz w:val="24"/>
          <w:szCs w:val="32"/>
        </w:rPr>
        <w:t>winter</w:t>
      </w:r>
      <w:proofErr w:type="spellEnd"/>
      <w:r w:rsidRPr="0062412F">
        <w:rPr>
          <w:rFonts w:ascii="Arial Narrow" w:hAnsi="Arial Narrow" w:cs="Arabic Typesetting"/>
          <w:b/>
          <w:sz w:val="24"/>
          <w:szCs w:val="32"/>
        </w:rPr>
        <w:t>.</w:t>
      </w:r>
    </w:p>
    <w:p w:rsidR="00FC0775" w:rsidRPr="0062412F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canvas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sleeves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sculptures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graphics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legs</w:t>
      </w:r>
      <w:proofErr w:type="spellEnd"/>
    </w:p>
    <w:p w:rsidR="001D55A6" w:rsidRPr="0062412F" w:rsidRDefault="001D55A6" w:rsidP="001D55A6">
      <w:pPr>
        <w:pStyle w:val="ListeParagraf"/>
        <w:spacing w:line="360" w:lineRule="auto"/>
        <w:ind w:left="502"/>
        <w:rPr>
          <w:rFonts w:ascii="Arial Narrow" w:hAnsi="Arial Narrow" w:cs="Arabic Typesetting"/>
          <w:sz w:val="24"/>
          <w:szCs w:val="24"/>
        </w:rPr>
      </w:pPr>
    </w:p>
    <w:p w:rsidR="00FC0775" w:rsidRPr="0062412F" w:rsidRDefault="00FC0775" w:rsidP="00FC0775">
      <w:pPr>
        <w:rPr>
          <w:rFonts w:ascii="Arial Narrow" w:hAnsi="Arial Narrow" w:cs="Arabic Typesetting"/>
          <w:b/>
          <w:sz w:val="24"/>
          <w:szCs w:val="24"/>
        </w:rPr>
      </w:pPr>
      <w:r w:rsidRPr="0062412F">
        <w:rPr>
          <w:rFonts w:ascii="Arial Narrow" w:hAnsi="Arial Narrow" w:cs="Arabic Typesetting"/>
          <w:b/>
          <w:sz w:val="24"/>
          <w:szCs w:val="24"/>
        </w:rPr>
        <w:t xml:space="preserve">5. 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We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wear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jumpers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and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 </w:t>
      </w:r>
      <w:proofErr w:type="gramStart"/>
      <w:r w:rsidRPr="0062412F">
        <w:rPr>
          <w:rFonts w:ascii="Arial Narrow" w:hAnsi="Arial Narrow" w:cs="Arabic Typesetting"/>
          <w:b/>
          <w:sz w:val="24"/>
          <w:szCs w:val="24"/>
        </w:rPr>
        <w:t>………..</w:t>
      </w:r>
      <w:proofErr w:type="gramEnd"/>
      <w:r w:rsidRPr="0062412F">
        <w:rPr>
          <w:rFonts w:ascii="Arial Narrow" w:hAnsi="Arial Narrow" w:cs="Arabic Typesetting"/>
          <w:b/>
          <w:sz w:val="24"/>
          <w:szCs w:val="24"/>
        </w:rPr>
        <w:t xml:space="preserve">  </w:t>
      </w:r>
      <w:proofErr w:type="gramStart"/>
      <w:r w:rsidRPr="0062412F">
        <w:rPr>
          <w:rFonts w:ascii="Arial Narrow" w:hAnsi="Arial Narrow" w:cs="Arabic Typesetting"/>
          <w:b/>
          <w:sz w:val="24"/>
          <w:szCs w:val="24"/>
        </w:rPr>
        <w:t>in</w:t>
      </w:r>
      <w:proofErr w:type="gram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cool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weather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.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So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,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Prefer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a t-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shirt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a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warm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Arabic Typesetting"/>
          <w:b/>
          <w:sz w:val="24"/>
          <w:szCs w:val="24"/>
        </w:rPr>
        <w:t>weather</w:t>
      </w:r>
      <w:proofErr w:type="spellEnd"/>
      <w:r w:rsidRPr="0062412F">
        <w:rPr>
          <w:rFonts w:ascii="Arial Narrow" w:hAnsi="Arial Narrow" w:cs="Arabic Typesetting"/>
          <w:b/>
          <w:sz w:val="24"/>
          <w:szCs w:val="24"/>
        </w:rPr>
        <w:t>.</w:t>
      </w:r>
    </w:p>
    <w:p w:rsidR="00FC0775" w:rsidRPr="0062412F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Times New Roman"/>
          <w:sz w:val="24"/>
          <w:szCs w:val="24"/>
        </w:rPr>
        <w:t>hoodies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Times New Roman"/>
          <w:sz w:val="24"/>
          <w:szCs w:val="24"/>
        </w:rPr>
        <w:t>jeans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Times New Roman"/>
          <w:sz w:val="24"/>
          <w:szCs w:val="24"/>
        </w:rPr>
        <w:t>spray</w:t>
      </w:r>
      <w:proofErr w:type="spellEnd"/>
      <w:r w:rsidRPr="0062412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62412F">
        <w:rPr>
          <w:rFonts w:ascii="Arial Narrow" w:hAnsi="Arial Narrow" w:cs="Times New Roman"/>
          <w:sz w:val="24"/>
          <w:szCs w:val="24"/>
        </w:rPr>
        <w:t>paint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Times New Roman"/>
          <w:sz w:val="24"/>
          <w:szCs w:val="24"/>
        </w:rPr>
        <w:t>public</w:t>
      </w:r>
      <w:proofErr w:type="spellEnd"/>
    </w:p>
    <w:p w:rsidR="00FC0775" w:rsidRPr="0062412F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62412F">
        <w:rPr>
          <w:rFonts w:ascii="Arial Narrow" w:hAnsi="Arial Narrow" w:cs="Arabic Typesetting"/>
          <w:sz w:val="24"/>
          <w:szCs w:val="24"/>
        </w:rPr>
        <w:t>sleepers</w:t>
      </w:r>
      <w:proofErr w:type="spellEnd"/>
    </w:p>
    <w:p w:rsidR="00AD1DAD" w:rsidRPr="00FC0775" w:rsidRDefault="00AD1DAD" w:rsidP="00FC0775">
      <w:pPr>
        <w:pStyle w:val="ListeParagraf"/>
        <w:spacing w:line="360" w:lineRule="auto"/>
        <w:rPr>
          <w:sz w:val="24"/>
          <w:szCs w:val="24"/>
          <w:lang w:val="en-US"/>
        </w:rPr>
      </w:pPr>
    </w:p>
    <w:sectPr w:rsidR="00AD1DAD" w:rsidRPr="00FC0775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0F" w:rsidRDefault="00E30C0F" w:rsidP="002272AE">
      <w:pPr>
        <w:spacing w:after="0" w:line="240" w:lineRule="auto"/>
      </w:pPr>
      <w:r>
        <w:separator/>
      </w:r>
    </w:p>
  </w:endnote>
  <w:endnote w:type="continuationSeparator" w:id="0">
    <w:p w:rsidR="00E30C0F" w:rsidRDefault="00E30C0F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AD2739" w:rsidRDefault="00FA061E">
        <w:pPr>
          <w:pStyle w:val="Altbilgi"/>
          <w:jc w:val="center"/>
        </w:pPr>
        <w:fldSimple w:instr=" PAGE   \* MERGEFORMAT ">
          <w:r w:rsidR="0062412F">
            <w:rPr>
              <w:noProof/>
            </w:rPr>
            <w:t>2</w:t>
          </w:r>
        </w:fldSimple>
      </w:p>
    </w:sdtContent>
  </w:sdt>
  <w:p w:rsidR="00AD2739" w:rsidRDefault="00AD27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0F" w:rsidRDefault="00E30C0F" w:rsidP="002272AE">
      <w:pPr>
        <w:spacing w:after="0" w:line="240" w:lineRule="auto"/>
      </w:pPr>
      <w:r>
        <w:separator/>
      </w:r>
    </w:p>
  </w:footnote>
  <w:footnote w:type="continuationSeparator" w:id="0">
    <w:p w:rsidR="00E30C0F" w:rsidRDefault="00E30C0F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1F"/>
    <w:multiLevelType w:val="hybridMultilevel"/>
    <w:tmpl w:val="8D602930"/>
    <w:lvl w:ilvl="0" w:tplc="90BCEF3A">
      <w:start w:val="1"/>
      <w:numFmt w:val="upperLetter"/>
      <w:lvlText w:val="%1)"/>
      <w:lvlJc w:val="left"/>
      <w:pPr>
        <w:ind w:left="57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571A71"/>
    <w:multiLevelType w:val="hybridMultilevel"/>
    <w:tmpl w:val="1C1A89B0"/>
    <w:lvl w:ilvl="0" w:tplc="6400CC6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6854D3"/>
    <w:multiLevelType w:val="hybridMultilevel"/>
    <w:tmpl w:val="C276C6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2A14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7E81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4B05A23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CA4B4A"/>
    <w:multiLevelType w:val="hybridMultilevel"/>
    <w:tmpl w:val="DC36C2E8"/>
    <w:lvl w:ilvl="0" w:tplc="F4142DF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B2224D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B75806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CF644B7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049F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67D4490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70A61DB"/>
    <w:multiLevelType w:val="hybridMultilevel"/>
    <w:tmpl w:val="299ED604"/>
    <w:lvl w:ilvl="0" w:tplc="F028B50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18E"/>
    <w:multiLevelType w:val="hybridMultilevel"/>
    <w:tmpl w:val="CA522D18"/>
    <w:lvl w:ilvl="0" w:tplc="44F0038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4B5E"/>
    <w:multiLevelType w:val="hybridMultilevel"/>
    <w:tmpl w:val="51B2B162"/>
    <w:lvl w:ilvl="0" w:tplc="8136951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CAF38BE"/>
    <w:multiLevelType w:val="hybridMultilevel"/>
    <w:tmpl w:val="6D3AD7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C867B2"/>
    <w:multiLevelType w:val="hybridMultilevel"/>
    <w:tmpl w:val="9E9AECD0"/>
    <w:lvl w:ilvl="0" w:tplc="8CC62D0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5219"/>
    <w:multiLevelType w:val="hybridMultilevel"/>
    <w:tmpl w:val="BB007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53786"/>
    <w:multiLevelType w:val="hybridMultilevel"/>
    <w:tmpl w:val="0D7229E8"/>
    <w:lvl w:ilvl="0" w:tplc="2346A1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05E45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32850"/>
    <w:multiLevelType w:val="hybridMultilevel"/>
    <w:tmpl w:val="5810E28A"/>
    <w:lvl w:ilvl="0" w:tplc="0FB26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1DA2"/>
    <w:multiLevelType w:val="hybridMultilevel"/>
    <w:tmpl w:val="3AD42374"/>
    <w:lvl w:ilvl="0" w:tplc="71E4D6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AB7C7E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40B9E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9622130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6D117303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A2272"/>
    <w:multiLevelType w:val="hybridMultilevel"/>
    <w:tmpl w:val="14DEF7E0"/>
    <w:lvl w:ilvl="0" w:tplc="0DA24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7627D"/>
    <w:multiLevelType w:val="hybridMultilevel"/>
    <w:tmpl w:val="9D8C85E0"/>
    <w:lvl w:ilvl="0" w:tplc="5BCC2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17A8D"/>
    <w:multiLevelType w:val="hybridMultilevel"/>
    <w:tmpl w:val="E0AA73A8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26C11"/>
    <w:multiLevelType w:val="hybridMultilevel"/>
    <w:tmpl w:val="CB762BEC"/>
    <w:lvl w:ilvl="0" w:tplc="49D6028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15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25"/>
  </w:num>
  <w:num w:numId="9">
    <w:abstractNumId w:val="16"/>
  </w:num>
  <w:num w:numId="10">
    <w:abstractNumId w:val="2"/>
  </w:num>
  <w:num w:numId="11">
    <w:abstractNumId w:val="22"/>
  </w:num>
  <w:num w:numId="12">
    <w:abstractNumId w:val="14"/>
  </w:num>
  <w:num w:numId="13">
    <w:abstractNumId w:val="27"/>
  </w:num>
  <w:num w:numId="14">
    <w:abstractNumId w:val="23"/>
  </w:num>
  <w:num w:numId="15">
    <w:abstractNumId w:val="20"/>
  </w:num>
  <w:num w:numId="16">
    <w:abstractNumId w:val="29"/>
  </w:num>
  <w:num w:numId="17">
    <w:abstractNumId w:val="1"/>
  </w:num>
  <w:num w:numId="18">
    <w:abstractNumId w:val="0"/>
  </w:num>
  <w:num w:numId="19">
    <w:abstractNumId w:val="21"/>
  </w:num>
  <w:num w:numId="20">
    <w:abstractNumId w:val="28"/>
  </w:num>
  <w:num w:numId="21">
    <w:abstractNumId w:val="26"/>
  </w:num>
  <w:num w:numId="22">
    <w:abstractNumId w:val="9"/>
  </w:num>
  <w:num w:numId="23">
    <w:abstractNumId w:val="5"/>
  </w:num>
  <w:num w:numId="24">
    <w:abstractNumId w:val="12"/>
  </w:num>
  <w:num w:numId="25">
    <w:abstractNumId w:val="17"/>
  </w:num>
  <w:num w:numId="26">
    <w:abstractNumId w:val="18"/>
  </w:num>
  <w:num w:numId="27">
    <w:abstractNumId w:val="19"/>
  </w:num>
  <w:num w:numId="28">
    <w:abstractNumId w:val="6"/>
  </w:num>
  <w:num w:numId="29">
    <w:abstractNumId w:val="30"/>
  </w:num>
  <w:num w:numId="30">
    <w:abstractNumId w:val="1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029C4"/>
    <w:rsid w:val="00016C75"/>
    <w:rsid w:val="00025B29"/>
    <w:rsid w:val="0002754B"/>
    <w:rsid w:val="00031172"/>
    <w:rsid w:val="00036FD8"/>
    <w:rsid w:val="00062316"/>
    <w:rsid w:val="0007047E"/>
    <w:rsid w:val="00070BDA"/>
    <w:rsid w:val="00075BD5"/>
    <w:rsid w:val="00080454"/>
    <w:rsid w:val="00082932"/>
    <w:rsid w:val="00087105"/>
    <w:rsid w:val="000A09C5"/>
    <w:rsid w:val="000A3531"/>
    <w:rsid w:val="000B2200"/>
    <w:rsid w:val="000B4561"/>
    <w:rsid w:val="000D1BA8"/>
    <w:rsid w:val="000E3806"/>
    <w:rsid w:val="000E7DD2"/>
    <w:rsid w:val="00101C89"/>
    <w:rsid w:val="00110CA1"/>
    <w:rsid w:val="00123D25"/>
    <w:rsid w:val="00126B8E"/>
    <w:rsid w:val="00137461"/>
    <w:rsid w:val="00157C5E"/>
    <w:rsid w:val="0016445D"/>
    <w:rsid w:val="00167C59"/>
    <w:rsid w:val="00173819"/>
    <w:rsid w:val="00187B44"/>
    <w:rsid w:val="00190F05"/>
    <w:rsid w:val="0019279E"/>
    <w:rsid w:val="00195667"/>
    <w:rsid w:val="001A0197"/>
    <w:rsid w:val="001A05C9"/>
    <w:rsid w:val="001A2208"/>
    <w:rsid w:val="001B1C08"/>
    <w:rsid w:val="001B5882"/>
    <w:rsid w:val="001C4C11"/>
    <w:rsid w:val="001C7860"/>
    <w:rsid w:val="001D2C25"/>
    <w:rsid w:val="001D55A6"/>
    <w:rsid w:val="001F07B4"/>
    <w:rsid w:val="001F1A34"/>
    <w:rsid w:val="001F2300"/>
    <w:rsid w:val="001F71C2"/>
    <w:rsid w:val="00204B4F"/>
    <w:rsid w:val="00211188"/>
    <w:rsid w:val="002272AE"/>
    <w:rsid w:val="0023324F"/>
    <w:rsid w:val="00234FA6"/>
    <w:rsid w:val="0023542A"/>
    <w:rsid w:val="00244EEF"/>
    <w:rsid w:val="0025184E"/>
    <w:rsid w:val="00267AC6"/>
    <w:rsid w:val="0028076C"/>
    <w:rsid w:val="00283DE2"/>
    <w:rsid w:val="00283DFE"/>
    <w:rsid w:val="002963B2"/>
    <w:rsid w:val="002A3DEE"/>
    <w:rsid w:val="002A4759"/>
    <w:rsid w:val="002B2558"/>
    <w:rsid w:val="002B4246"/>
    <w:rsid w:val="002B42E2"/>
    <w:rsid w:val="002B60E6"/>
    <w:rsid w:val="002C31CD"/>
    <w:rsid w:val="002C4EF4"/>
    <w:rsid w:val="002C7D24"/>
    <w:rsid w:val="002E0329"/>
    <w:rsid w:val="002E05E3"/>
    <w:rsid w:val="002F6FF7"/>
    <w:rsid w:val="00300434"/>
    <w:rsid w:val="00301B35"/>
    <w:rsid w:val="00306801"/>
    <w:rsid w:val="003104BF"/>
    <w:rsid w:val="00312E05"/>
    <w:rsid w:val="003137A5"/>
    <w:rsid w:val="00313AC8"/>
    <w:rsid w:val="00351440"/>
    <w:rsid w:val="0036523E"/>
    <w:rsid w:val="003724A8"/>
    <w:rsid w:val="00372967"/>
    <w:rsid w:val="00384CAC"/>
    <w:rsid w:val="00384E32"/>
    <w:rsid w:val="00395496"/>
    <w:rsid w:val="00396CBE"/>
    <w:rsid w:val="003A031E"/>
    <w:rsid w:val="003A2FC2"/>
    <w:rsid w:val="003B0ECA"/>
    <w:rsid w:val="003B31B4"/>
    <w:rsid w:val="003C28EF"/>
    <w:rsid w:val="003C6109"/>
    <w:rsid w:val="003D25B0"/>
    <w:rsid w:val="003E319F"/>
    <w:rsid w:val="00402080"/>
    <w:rsid w:val="00415354"/>
    <w:rsid w:val="004317E0"/>
    <w:rsid w:val="00436C4C"/>
    <w:rsid w:val="00443E77"/>
    <w:rsid w:val="00455615"/>
    <w:rsid w:val="0046705C"/>
    <w:rsid w:val="00475335"/>
    <w:rsid w:val="004A256E"/>
    <w:rsid w:val="004B7A88"/>
    <w:rsid w:val="004E129A"/>
    <w:rsid w:val="004E2157"/>
    <w:rsid w:val="004F3785"/>
    <w:rsid w:val="00504B28"/>
    <w:rsid w:val="005113FB"/>
    <w:rsid w:val="00516CFD"/>
    <w:rsid w:val="00523A20"/>
    <w:rsid w:val="0055573A"/>
    <w:rsid w:val="00557B08"/>
    <w:rsid w:val="00564D9E"/>
    <w:rsid w:val="00576449"/>
    <w:rsid w:val="005B4914"/>
    <w:rsid w:val="005D0205"/>
    <w:rsid w:val="005D0A16"/>
    <w:rsid w:val="005E0039"/>
    <w:rsid w:val="005E221A"/>
    <w:rsid w:val="005F0815"/>
    <w:rsid w:val="005F1AC5"/>
    <w:rsid w:val="005F66CA"/>
    <w:rsid w:val="0062412F"/>
    <w:rsid w:val="00627BE6"/>
    <w:rsid w:val="00631043"/>
    <w:rsid w:val="00632CE9"/>
    <w:rsid w:val="00634F50"/>
    <w:rsid w:val="006368FD"/>
    <w:rsid w:val="00652D08"/>
    <w:rsid w:val="00663C20"/>
    <w:rsid w:val="00667A29"/>
    <w:rsid w:val="00682025"/>
    <w:rsid w:val="00682575"/>
    <w:rsid w:val="006911FD"/>
    <w:rsid w:val="00691534"/>
    <w:rsid w:val="00695E52"/>
    <w:rsid w:val="006A1565"/>
    <w:rsid w:val="006A6068"/>
    <w:rsid w:val="006B333E"/>
    <w:rsid w:val="006D158A"/>
    <w:rsid w:val="006F3966"/>
    <w:rsid w:val="006F7271"/>
    <w:rsid w:val="0070049A"/>
    <w:rsid w:val="00704608"/>
    <w:rsid w:val="007171B0"/>
    <w:rsid w:val="00731A5B"/>
    <w:rsid w:val="00732D85"/>
    <w:rsid w:val="0075140C"/>
    <w:rsid w:val="00751F7A"/>
    <w:rsid w:val="00752E7D"/>
    <w:rsid w:val="00755EBE"/>
    <w:rsid w:val="007623EB"/>
    <w:rsid w:val="0077680A"/>
    <w:rsid w:val="00793836"/>
    <w:rsid w:val="007A2770"/>
    <w:rsid w:val="007A7FA9"/>
    <w:rsid w:val="007B0B12"/>
    <w:rsid w:val="007B34CA"/>
    <w:rsid w:val="007B425A"/>
    <w:rsid w:val="007C7BFA"/>
    <w:rsid w:val="007D3CEF"/>
    <w:rsid w:val="007D78ED"/>
    <w:rsid w:val="007E0F3A"/>
    <w:rsid w:val="00803B16"/>
    <w:rsid w:val="00817362"/>
    <w:rsid w:val="00817464"/>
    <w:rsid w:val="00822B81"/>
    <w:rsid w:val="00837DD7"/>
    <w:rsid w:val="00840B89"/>
    <w:rsid w:val="00841F37"/>
    <w:rsid w:val="00851F51"/>
    <w:rsid w:val="008A1B12"/>
    <w:rsid w:val="008C29EE"/>
    <w:rsid w:val="008C3159"/>
    <w:rsid w:val="008C68D4"/>
    <w:rsid w:val="008E10BB"/>
    <w:rsid w:val="009132D8"/>
    <w:rsid w:val="00921812"/>
    <w:rsid w:val="009311DA"/>
    <w:rsid w:val="00942622"/>
    <w:rsid w:val="00955250"/>
    <w:rsid w:val="009559C9"/>
    <w:rsid w:val="0095620C"/>
    <w:rsid w:val="0095739B"/>
    <w:rsid w:val="009673B8"/>
    <w:rsid w:val="00967E8E"/>
    <w:rsid w:val="00976000"/>
    <w:rsid w:val="00977127"/>
    <w:rsid w:val="009863E7"/>
    <w:rsid w:val="00994276"/>
    <w:rsid w:val="009A0007"/>
    <w:rsid w:val="009A7CEA"/>
    <w:rsid w:val="009C7F67"/>
    <w:rsid w:val="009E63E6"/>
    <w:rsid w:val="009F18A1"/>
    <w:rsid w:val="00A05ACF"/>
    <w:rsid w:val="00A12DE4"/>
    <w:rsid w:val="00A2579C"/>
    <w:rsid w:val="00A3201A"/>
    <w:rsid w:val="00A35C5D"/>
    <w:rsid w:val="00A52038"/>
    <w:rsid w:val="00A52326"/>
    <w:rsid w:val="00A53379"/>
    <w:rsid w:val="00A66170"/>
    <w:rsid w:val="00A80153"/>
    <w:rsid w:val="00A8352D"/>
    <w:rsid w:val="00A96898"/>
    <w:rsid w:val="00A97685"/>
    <w:rsid w:val="00AA0FA2"/>
    <w:rsid w:val="00AB1079"/>
    <w:rsid w:val="00AB1953"/>
    <w:rsid w:val="00AB5FDD"/>
    <w:rsid w:val="00AB6DB6"/>
    <w:rsid w:val="00AC301B"/>
    <w:rsid w:val="00AC4880"/>
    <w:rsid w:val="00AC5339"/>
    <w:rsid w:val="00AD1DAD"/>
    <w:rsid w:val="00AD2739"/>
    <w:rsid w:val="00AD4C0B"/>
    <w:rsid w:val="00AE344E"/>
    <w:rsid w:val="00AF0DDB"/>
    <w:rsid w:val="00AF6ACE"/>
    <w:rsid w:val="00AF7F59"/>
    <w:rsid w:val="00B001DA"/>
    <w:rsid w:val="00B0183D"/>
    <w:rsid w:val="00B028C8"/>
    <w:rsid w:val="00B040D2"/>
    <w:rsid w:val="00B31C8E"/>
    <w:rsid w:val="00B34289"/>
    <w:rsid w:val="00B375FC"/>
    <w:rsid w:val="00B50642"/>
    <w:rsid w:val="00B5073B"/>
    <w:rsid w:val="00B53E0A"/>
    <w:rsid w:val="00B61AD4"/>
    <w:rsid w:val="00B71A37"/>
    <w:rsid w:val="00B73B15"/>
    <w:rsid w:val="00B76980"/>
    <w:rsid w:val="00B811FA"/>
    <w:rsid w:val="00BA3C00"/>
    <w:rsid w:val="00BB4372"/>
    <w:rsid w:val="00BB483B"/>
    <w:rsid w:val="00BC0E40"/>
    <w:rsid w:val="00BC1534"/>
    <w:rsid w:val="00BC2808"/>
    <w:rsid w:val="00BC32B0"/>
    <w:rsid w:val="00BC5472"/>
    <w:rsid w:val="00BD41BA"/>
    <w:rsid w:val="00BE18D6"/>
    <w:rsid w:val="00BF0FD3"/>
    <w:rsid w:val="00BF6496"/>
    <w:rsid w:val="00C161A5"/>
    <w:rsid w:val="00C16405"/>
    <w:rsid w:val="00C21D11"/>
    <w:rsid w:val="00C22BE9"/>
    <w:rsid w:val="00C24C64"/>
    <w:rsid w:val="00C51E3F"/>
    <w:rsid w:val="00C54C1B"/>
    <w:rsid w:val="00C559BE"/>
    <w:rsid w:val="00C61B3B"/>
    <w:rsid w:val="00C81D45"/>
    <w:rsid w:val="00C83C3A"/>
    <w:rsid w:val="00C9542E"/>
    <w:rsid w:val="00CE1F97"/>
    <w:rsid w:val="00CF6F4A"/>
    <w:rsid w:val="00D03A6C"/>
    <w:rsid w:val="00D044BA"/>
    <w:rsid w:val="00D204D2"/>
    <w:rsid w:val="00D31FE3"/>
    <w:rsid w:val="00D406D1"/>
    <w:rsid w:val="00D43363"/>
    <w:rsid w:val="00D44597"/>
    <w:rsid w:val="00D459F3"/>
    <w:rsid w:val="00D63F5A"/>
    <w:rsid w:val="00D704C0"/>
    <w:rsid w:val="00D84C49"/>
    <w:rsid w:val="00D86064"/>
    <w:rsid w:val="00D9023B"/>
    <w:rsid w:val="00D9404A"/>
    <w:rsid w:val="00DA7E43"/>
    <w:rsid w:val="00DC1C4E"/>
    <w:rsid w:val="00DC6D27"/>
    <w:rsid w:val="00DE385D"/>
    <w:rsid w:val="00DE559F"/>
    <w:rsid w:val="00DE5C63"/>
    <w:rsid w:val="00DF2839"/>
    <w:rsid w:val="00E0080C"/>
    <w:rsid w:val="00E11FB3"/>
    <w:rsid w:val="00E249BD"/>
    <w:rsid w:val="00E275F2"/>
    <w:rsid w:val="00E30C0F"/>
    <w:rsid w:val="00E3731C"/>
    <w:rsid w:val="00E55BD1"/>
    <w:rsid w:val="00E56A64"/>
    <w:rsid w:val="00E6269C"/>
    <w:rsid w:val="00E65E07"/>
    <w:rsid w:val="00E83F89"/>
    <w:rsid w:val="00E849F3"/>
    <w:rsid w:val="00E97D70"/>
    <w:rsid w:val="00EB399F"/>
    <w:rsid w:val="00ED3356"/>
    <w:rsid w:val="00ED76FC"/>
    <w:rsid w:val="00ED7851"/>
    <w:rsid w:val="00F02116"/>
    <w:rsid w:val="00F03A98"/>
    <w:rsid w:val="00F20318"/>
    <w:rsid w:val="00F23740"/>
    <w:rsid w:val="00F27CD8"/>
    <w:rsid w:val="00F36B24"/>
    <w:rsid w:val="00F52832"/>
    <w:rsid w:val="00F661DC"/>
    <w:rsid w:val="00F83DDF"/>
    <w:rsid w:val="00F84CE7"/>
    <w:rsid w:val="00F86034"/>
    <w:rsid w:val="00F96A99"/>
    <w:rsid w:val="00F97113"/>
    <w:rsid w:val="00FA061E"/>
    <w:rsid w:val="00FB10DB"/>
    <w:rsid w:val="00FC0775"/>
    <w:rsid w:val="00FC2C1F"/>
    <w:rsid w:val="00FC7733"/>
    <w:rsid w:val="00FD0363"/>
    <w:rsid w:val="00FD4B10"/>
    <w:rsid w:val="00FD7637"/>
    <w:rsid w:val="00FF071E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46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dcterms:created xsi:type="dcterms:W3CDTF">2019-07-14T19:18:00Z</dcterms:created>
  <dcterms:modified xsi:type="dcterms:W3CDTF">2019-07-14T19:18:00Z</dcterms:modified>
</cp:coreProperties>
</file>