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Pr="00E83F89" w:rsidRDefault="006204F6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18.5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2C490E" w:rsidRDefault="002C490E" w:rsidP="002C490E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4pt;margin-top:-18.5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2C490E" w:rsidRPr="00B75052" w:rsidRDefault="002C490E" w:rsidP="002C490E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2C490E" w:rsidRPr="00B75052" w:rsidRDefault="002C490E" w:rsidP="002C490E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. SINIFLAR - KAZANIM TESTİ 1</w:t>
                  </w:r>
                </w:p>
                <w:p w:rsidR="002C490E" w:rsidRDefault="002C490E" w:rsidP="002C490E"/>
              </w:txbxContent>
            </v:textbox>
          </v:shape>
        </w:pict>
      </w:r>
    </w:p>
    <w:p w:rsidR="00516CFD" w:rsidRDefault="00F20318" w:rsidP="00F20318">
      <w:r w:rsidRPr="00E83F89">
        <w:t xml:space="preserve">   </w:t>
      </w:r>
      <w:r w:rsidR="00C51E3F" w:rsidRPr="00E83F89">
        <w:t xml:space="preserve">  </w:t>
      </w:r>
    </w:p>
    <w:p w:rsidR="002C490E" w:rsidRDefault="002C490E" w:rsidP="00F20318"/>
    <w:p w:rsidR="002C490E" w:rsidRDefault="002C490E" w:rsidP="00F20318"/>
    <w:p w:rsidR="002C490E" w:rsidRDefault="002C490E" w:rsidP="002C490E">
      <w:pPr>
        <w:pStyle w:val="ListeParagraf"/>
        <w:numPr>
          <w:ilvl w:val="0"/>
          <w:numId w:val="33"/>
        </w:numPr>
        <w:rPr>
          <w:rFonts w:ascii="Arial Narrow" w:hAnsi="Arial Narrow" w:cs="Arabic Typesetting"/>
          <w:b/>
          <w:noProof/>
          <w:sz w:val="24"/>
          <w:szCs w:val="24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24"/>
          <w:lang w:eastAsia="tr-TR"/>
        </w:rPr>
        <w:t>Active: Scientists invented a new machine called cell phone.</w:t>
      </w:r>
    </w:p>
    <w:p w:rsidR="002C490E" w:rsidRDefault="002C490E" w:rsidP="002C490E">
      <w:pPr>
        <w:pStyle w:val="ListeParagraf"/>
        <w:ind w:left="502"/>
        <w:rPr>
          <w:rFonts w:ascii="Arial Narrow" w:hAnsi="Arial Narrow" w:cs="Arabic Typesetting"/>
          <w:b/>
          <w:noProof/>
          <w:sz w:val="24"/>
          <w:szCs w:val="24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24"/>
          <w:lang w:eastAsia="tr-TR"/>
        </w:rPr>
        <w:t>Passive: ……….  .</w:t>
      </w:r>
    </w:p>
    <w:p w:rsidR="002C490E" w:rsidRPr="00625D5F" w:rsidRDefault="002C490E" w:rsidP="002C490E">
      <w:pPr>
        <w:pStyle w:val="ListeParagraf"/>
        <w:ind w:left="502"/>
        <w:rPr>
          <w:rFonts w:ascii="Arial Narrow" w:hAnsi="Arial Narrow" w:cs="Arabic Typesetting"/>
          <w:b/>
          <w:noProof/>
          <w:sz w:val="24"/>
          <w:szCs w:val="24"/>
          <w:lang w:eastAsia="tr-TR"/>
        </w:rPr>
      </w:pPr>
    </w:p>
    <w:p w:rsidR="002C490E" w:rsidRPr="007D441B" w:rsidRDefault="002C490E" w:rsidP="002C490E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noProof/>
          <w:sz w:val="24"/>
          <w:szCs w:val="32"/>
          <w:lang w:eastAsia="tr-TR"/>
        </w:rPr>
        <w:t>Scientists are invented a new machine called cell phone.</w:t>
      </w:r>
    </w:p>
    <w:p w:rsidR="002C490E" w:rsidRPr="002C490E" w:rsidRDefault="002C490E" w:rsidP="002C490E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</w:pPr>
      <w:r w:rsidRPr="002C490E"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  <w:t xml:space="preserve">A new machine called cell phone was invented by scientists. </w:t>
      </w:r>
    </w:p>
    <w:p w:rsidR="002C490E" w:rsidRPr="0033339C" w:rsidRDefault="002C490E" w:rsidP="002C490E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noProof/>
          <w:sz w:val="24"/>
          <w:szCs w:val="32"/>
          <w:lang w:eastAsia="tr-TR"/>
        </w:rPr>
        <w:t>A cell phone was called by invented scientist.</w:t>
      </w:r>
    </w:p>
    <w:p w:rsidR="002C490E" w:rsidRDefault="002C490E" w:rsidP="002C490E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noProof/>
          <w:sz w:val="24"/>
          <w:szCs w:val="32"/>
          <w:lang w:eastAsia="tr-TR"/>
        </w:rPr>
        <w:t>Scientist called cell phone was invented a machine.</w:t>
      </w:r>
    </w:p>
    <w:p w:rsidR="002C490E" w:rsidRDefault="002C490E" w:rsidP="002C490E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noProof/>
          <w:sz w:val="24"/>
          <w:szCs w:val="32"/>
          <w:lang w:eastAsia="tr-TR"/>
        </w:rPr>
        <w:t>A cell phone was called by a new machine invented</w:t>
      </w:r>
    </w:p>
    <w:p w:rsidR="002C490E" w:rsidRDefault="002C490E" w:rsidP="002C490E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2C490E" w:rsidRPr="00263526" w:rsidRDefault="002C490E" w:rsidP="002C490E">
      <w:pPr>
        <w:pStyle w:val="ListeParagraf"/>
        <w:numPr>
          <w:ilvl w:val="0"/>
          <w:numId w:val="33"/>
        </w:numPr>
        <w:rPr>
          <w:rFonts w:ascii="Arial Narrow" w:hAnsi="Arial Narrow" w:cs="Arabic Typesetting"/>
          <w:b/>
          <w:sz w:val="24"/>
          <w:szCs w:val="24"/>
        </w:rPr>
      </w:pPr>
      <w:r w:rsidRPr="006239B7">
        <w:rPr>
          <w:rFonts w:ascii="Arial Narrow" w:hAnsi="Arial Narrow" w:cs="Arabic Typesetting"/>
          <w:b/>
          <w:sz w:val="24"/>
          <w:szCs w:val="24"/>
        </w:rPr>
        <w:tab/>
      </w:r>
      <w:proofErr w:type="spellStart"/>
      <w:r w:rsidRPr="006239B7">
        <w:rPr>
          <w:rFonts w:ascii="Arial Narrow" w:hAnsi="Arial Narrow" w:cs="Arabic Typesetting"/>
          <w:b/>
          <w:sz w:val="24"/>
          <w:szCs w:val="24"/>
        </w:rPr>
        <w:t>A</w:t>
      </w:r>
      <w:r>
        <w:rPr>
          <w:rFonts w:ascii="Arial Narrow" w:hAnsi="Arial Narrow" w:cs="Arabic Typesetting"/>
          <w:b/>
          <w:sz w:val="24"/>
          <w:szCs w:val="24"/>
        </w:rPr>
        <w:t>ctive</w:t>
      </w:r>
      <w:proofErr w:type="spellEnd"/>
      <w:r w:rsidRPr="006239B7">
        <w:rPr>
          <w:rFonts w:ascii="Arial Narrow" w:hAnsi="Arial Narrow" w:cs="Arabic Typesetting"/>
          <w:b/>
          <w:sz w:val="24"/>
          <w:szCs w:val="24"/>
        </w:rPr>
        <w:t>:</w:t>
      </w:r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They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sell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very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old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cars</w:t>
      </w:r>
      <w:proofErr w:type="spellEnd"/>
      <w:r w:rsidRPr="00263526">
        <w:rPr>
          <w:rFonts w:ascii="Arial Narrow" w:hAnsi="Arial Narrow" w:cs="Arabic Typesetting"/>
          <w:b/>
          <w:sz w:val="24"/>
          <w:szCs w:val="24"/>
        </w:rPr>
        <w:t>.</w:t>
      </w:r>
    </w:p>
    <w:p w:rsidR="002C490E" w:rsidRPr="006239B7" w:rsidRDefault="002C490E" w:rsidP="002C490E">
      <w:pPr>
        <w:ind w:left="142"/>
        <w:rPr>
          <w:rFonts w:ascii="Arial Narrow" w:hAnsi="Arial Narrow" w:cs="Arabic Typesetting"/>
          <w:b/>
          <w:sz w:val="24"/>
          <w:szCs w:val="24"/>
        </w:rPr>
      </w:pPr>
      <w:r>
        <w:rPr>
          <w:rFonts w:ascii="Arial Narrow" w:hAnsi="Arial Narrow" w:cs="Arabic Typesetting"/>
          <w:b/>
          <w:sz w:val="24"/>
          <w:szCs w:val="24"/>
        </w:rPr>
        <w:tab/>
      </w:r>
      <w:proofErr w:type="spellStart"/>
      <w:r w:rsidRPr="006239B7">
        <w:rPr>
          <w:rFonts w:ascii="Arial Narrow" w:hAnsi="Arial Narrow" w:cs="Arabic Typesetting"/>
          <w:b/>
          <w:sz w:val="24"/>
          <w:szCs w:val="24"/>
        </w:rPr>
        <w:t>Passive</w:t>
      </w:r>
      <w:proofErr w:type="spellEnd"/>
      <w:r w:rsidRPr="006239B7">
        <w:rPr>
          <w:rFonts w:ascii="Arial Narrow" w:hAnsi="Arial Narrow" w:cs="Arabic Typesetting"/>
          <w:b/>
          <w:sz w:val="24"/>
          <w:szCs w:val="24"/>
        </w:rPr>
        <w:t xml:space="preserve">: </w:t>
      </w:r>
      <w:proofErr w:type="gramStart"/>
      <w:r>
        <w:rPr>
          <w:rFonts w:ascii="Arial Narrow" w:hAnsi="Arial Narrow" w:cs="Arabic Typesetting"/>
          <w:b/>
          <w:sz w:val="24"/>
          <w:szCs w:val="24"/>
        </w:rPr>
        <w:t>………..</w:t>
      </w:r>
      <w:proofErr w:type="gramEnd"/>
      <w:r>
        <w:rPr>
          <w:rFonts w:ascii="Arial Narrow" w:hAnsi="Arial Narrow" w:cs="Arabic Typesetting"/>
          <w:b/>
          <w:sz w:val="24"/>
          <w:szCs w:val="24"/>
        </w:rPr>
        <w:t xml:space="preserve">  . </w:t>
      </w:r>
    </w:p>
    <w:p w:rsidR="002C490E" w:rsidRPr="006239B7" w:rsidRDefault="002C490E" w:rsidP="002C490E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2C490E" w:rsidRPr="00263526" w:rsidRDefault="002C490E" w:rsidP="002C490E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263526">
        <w:rPr>
          <w:rFonts w:ascii="Arial Narrow" w:hAnsi="Arial Narrow" w:cs="Arabic Typesetting"/>
          <w:sz w:val="24"/>
          <w:szCs w:val="32"/>
        </w:rPr>
        <w:t>Very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old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cars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are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sold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by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they</w:t>
      </w:r>
      <w:proofErr w:type="spellEnd"/>
    </w:p>
    <w:p w:rsidR="002C490E" w:rsidRPr="00263526" w:rsidRDefault="002C490E" w:rsidP="002C490E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263526">
        <w:rPr>
          <w:rFonts w:ascii="Arial Narrow" w:hAnsi="Arial Narrow" w:cs="Arabic Typesetting"/>
          <w:sz w:val="24"/>
          <w:szCs w:val="32"/>
        </w:rPr>
        <w:t>Very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old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cars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are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sold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by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them</w:t>
      </w:r>
      <w:proofErr w:type="spellEnd"/>
    </w:p>
    <w:p w:rsidR="002C490E" w:rsidRPr="002C490E" w:rsidRDefault="002C490E" w:rsidP="002C490E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  <w:highlight w:val="yellow"/>
        </w:rPr>
      </w:pPr>
      <w:proofErr w:type="spellStart"/>
      <w:r w:rsidRPr="002C490E">
        <w:rPr>
          <w:rFonts w:ascii="Arial Narrow" w:hAnsi="Arial Narrow" w:cs="Arabic Typesetting"/>
          <w:sz w:val="24"/>
          <w:szCs w:val="32"/>
          <w:highlight w:val="yellow"/>
        </w:rPr>
        <w:t>Very</w:t>
      </w:r>
      <w:proofErr w:type="spellEnd"/>
      <w:r w:rsidRPr="002C490E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C490E">
        <w:rPr>
          <w:rFonts w:ascii="Arial Narrow" w:hAnsi="Arial Narrow" w:cs="Arabic Typesetting"/>
          <w:sz w:val="24"/>
          <w:szCs w:val="32"/>
          <w:highlight w:val="yellow"/>
        </w:rPr>
        <w:t>old</w:t>
      </w:r>
      <w:proofErr w:type="spellEnd"/>
      <w:r w:rsidRPr="002C490E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C490E">
        <w:rPr>
          <w:rFonts w:ascii="Arial Narrow" w:hAnsi="Arial Narrow" w:cs="Arabic Typesetting"/>
          <w:sz w:val="24"/>
          <w:szCs w:val="32"/>
          <w:highlight w:val="yellow"/>
        </w:rPr>
        <w:t>cars</w:t>
      </w:r>
      <w:proofErr w:type="spellEnd"/>
      <w:r w:rsidRPr="002C490E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C490E">
        <w:rPr>
          <w:rFonts w:ascii="Arial Narrow" w:hAnsi="Arial Narrow" w:cs="Arabic Typesetting"/>
          <w:sz w:val="24"/>
          <w:szCs w:val="32"/>
          <w:highlight w:val="yellow"/>
        </w:rPr>
        <w:t>are</w:t>
      </w:r>
      <w:proofErr w:type="spellEnd"/>
      <w:r w:rsidRPr="002C490E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C490E">
        <w:rPr>
          <w:rFonts w:ascii="Arial Narrow" w:hAnsi="Arial Narrow" w:cs="Arabic Typesetting"/>
          <w:sz w:val="24"/>
          <w:szCs w:val="32"/>
          <w:highlight w:val="yellow"/>
        </w:rPr>
        <w:t>sold</w:t>
      </w:r>
      <w:proofErr w:type="spellEnd"/>
      <w:r w:rsidRPr="002C490E">
        <w:rPr>
          <w:rFonts w:ascii="Arial Narrow" w:hAnsi="Arial Narrow" w:cs="Arabic Typesetting"/>
          <w:sz w:val="24"/>
          <w:szCs w:val="32"/>
          <w:highlight w:val="yellow"/>
        </w:rPr>
        <w:t>.</w:t>
      </w:r>
    </w:p>
    <w:p w:rsidR="002C490E" w:rsidRDefault="002C490E" w:rsidP="002C490E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263526">
        <w:rPr>
          <w:rFonts w:ascii="Arial Narrow" w:hAnsi="Arial Narrow" w:cs="Arabic Typesetting"/>
          <w:sz w:val="24"/>
          <w:szCs w:val="32"/>
        </w:rPr>
        <w:t>They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are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sold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very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old</w:t>
      </w:r>
      <w:proofErr w:type="spellEnd"/>
      <w:r w:rsidRPr="00263526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63526">
        <w:rPr>
          <w:rFonts w:ascii="Arial Narrow" w:hAnsi="Arial Narrow" w:cs="Arabic Typesetting"/>
          <w:sz w:val="24"/>
          <w:szCs w:val="32"/>
        </w:rPr>
        <w:t>cars</w:t>
      </w:r>
      <w:proofErr w:type="spellEnd"/>
    </w:p>
    <w:p w:rsidR="002C490E" w:rsidRDefault="002C490E" w:rsidP="002C490E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>
        <w:rPr>
          <w:rFonts w:ascii="Arial Narrow" w:hAnsi="Arial Narrow" w:cs="Arabic Typesetting"/>
          <w:sz w:val="24"/>
          <w:szCs w:val="32"/>
        </w:rPr>
        <w:t>By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sz w:val="24"/>
          <w:szCs w:val="32"/>
        </w:rPr>
        <w:t>they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sz w:val="24"/>
          <w:szCs w:val="32"/>
        </w:rPr>
        <w:t>cars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sz w:val="24"/>
          <w:szCs w:val="32"/>
        </w:rPr>
        <w:t>are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sz w:val="24"/>
          <w:szCs w:val="32"/>
        </w:rPr>
        <w:t>sold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sz w:val="24"/>
          <w:szCs w:val="32"/>
        </w:rPr>
        <w:t>very</w:t>
      </w:r>
      <w:proofErr w:type="spellEnd"/>
    </w:p>
    <w:p w:rsidR="002C490E" w:rsidRPr="00263526" w:rsidRDefault="002C490E" w:rsidP="002C490E">
      <w:pPr>
        <w:pStyle w:val="ListeParagraf"/>
        <w:spacing w:line="360" w:lineRule="auto"/>
        <w:ind w:left="502"/>
        <w:rPr>
          <w:rFonts w:ascii="Arial Narrow" w:hAnsi="Arial Narrow" w:cs="Arabic Typesetting"/>
          <w:sz w:val="24"/>
          <w:szCs w:val="32"/>
        </w:rPr>
      </w:pPr>
    </w:p>
    <w:p w:rsidR="002C490E" w:rsidRPr="007C616B" w:rsidRDefault="002C490E" w:rsidP="002C490E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2C490E" w:rsidRPr="0035375F" w:rsidRDefault="002C490E" w:rsidP="002C490E">
      <w:pPr>
        <w:pStyle w:val="ListeParagraf"/>
        <w:numPr>
          <w:ilvl w:val="0"/>
          <w:numId w:val="33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Old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tyres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are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>
        <w:rPr>
          <w:rFonts w:ascii="Arial Narrow" w:hAnsi="Arial Narrow" w:cs="Arabic Typesetting"/>
          <w:b/>
          <w:sz w:val="24"/>
          <w:szCs w:val="32"/>
        </w:rPr>
        <w:t>…….</w:t>
      </w:r>
      <w:proofErr w:type="gram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into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forest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forests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gramStart"/>
      <w:r>
        <w:rPr>
          <w:rFonts w:ascii="Arial Narrow" w:hAnsi="Arial Narrow" w:cs="Arabic Typesetting"/>
          <w:b/>
          <w:sz w:val="24"/>
          <w:szCs w:val="32"/>
        </w:rPr>
        <w:t>…….</w:t>
      </w:r>
      <w:proofErr w:type="gram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polluted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.</w:t>
      </w:r>
    </w:p>
    <w:p w:rsidR="002C490E" w:rsidRPr="007C616B" w:rsidRDefault="002C490E" w:rsidP="002C490E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2C490E" w:rsidRPr="008A058A" w:rsidRDefault="002C490E" w:rsidP="00C26FA9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8A058A">
        <w:rPr>
          <w:rFonts w:ascii="Arial Narrow" w:hAnsi="Arial Narrow" w:cs="Arabic Typesetting"/>
          <w:sz w:val="24"/>
          <w:szCs w:val="32"/>
        </w:rPr>
        <w:t>dumping</w:t>
      </w:r>
      <w:proofErr w:type="spellEnd"/>
      <w:r w:rsidRPr="008A058A">
        <w:rPr>
          <w:rFonts w:ascii="Arial Narrow" w:hAnsi="Arial Narrow" w:cs="Arabic Typesetting"/>
          <w:sz w:val="24"/>
          <w:szCs w:val="32"/>
        </w:rPr>
        <w:t>- is</w:t>
      </w:r>
    </w:p>
    <w:p w:rsidR="002C490E" w:rsidRPr="002C490E" w:rsidRDefault="002C490E" w:rsidP="00C26FA9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  <w:highlight w:val="yellow"/>
        </w:rPr>
      </w:pPr>
      <w:proofErr w:type="spellStart"/>
      <w:r w:rsidRPr="002C490E">
        <w:rPr>
          <w:rFonts w:ascii="Arial Narrow" w:hAnsi="Arial Narrow" w:cs="Arabic Typesetting"/>
          <w:sz w:val="24"/>
          <w:szCs w:val="32"/>
          <w:highlight w:val="yellow"/>
        </w:rPr>
        <w:t>dumped</w:t>
      </w:r>
      <w:proofErr w:type="spellEnd"/>
      <w:r w:rsidRPr="002C490E">
        <w:rPr>
          <w:rFonts w:ascii="Arial Narrow" w:hAnsi="Arial Narrow" w:cs="Arabic Typesetting"/>
          <w:sz w:val="24"/>
          <w:szCs w:val="32"/>
          <w:highlight w:val="yellow"/>
        </w:rPr>
        <w:t xml:space="preserve"> - </w:t>
      </w:r>
      <w:proofErr w:type="spellStart"/>
      <w:r w:rsidRPr="002C490E">
        <w:rPr>
          <w:rFonts w:ascii="Arial Narrow" w:hAnsi="Arial Narrow" w:cs="Arabic Typesetting"/>
          <w:sz w:val="24"/>
          <w:szCs w:val="32"/>
          <w:highlight w:val="yellow"/>
        </w:rPr>
        <w:t>are</w:t>
      </w:r>
      <w:proofErr w:type="spellEnd"/>
    </w:p>
    <w:p w:rsidR="002C490E" w:rsidRDefault="002C490E" w:rsidP="00C26FA9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8A058A">
        <w:rPr>
          <w:rFonts w:ascii="Arial Narrow" w:hAnsi="Arial Narrow" w:cs="Arabic Typesetting"/>
          <w:sz w:val="24"/>
          <w:szCs w:val="32"/>
        </w:rPr>
        <w:t>dumper</w:t>
      </w:r>
      <w:proofErr w:type="spellEnd"/>
      <w:r w:rsidRPr="008A058A">
        <w:rPr>
          <w:rFonts w:ascii="Arial Narrow" w:hAnsi="Arial Narrow" w:cs="Arabic Typesetting"/>
          <w:sz w:val="24"/>
          <w:szCs w:val="32"/>
        </w:rPr>
        <w:t xml:space="preserve"> </w:t>
      </w:r>
      <w:r>
        <w:rPr>
          <w:rFonts w:ascii="Arial Narrow" w:hAnsi="Arial Narrow" w:cs="Arabic Typesetting"/>
          <w:sz w:val="24"/>
          <w:szCs w:val="32"/>
        </w:rPr>
        <w:t>–</w:t>
      </w:r>
      <w:r w:rsidRPr="008A058A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8A058A"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2C490E" w:rsidRDefault="002C490E" w:rsidP="00C26FA9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2C490E">
        <w:rPr>
          <w:rFonts w:ascii="Arial Narrow" w:hAnsi="Arial Narrow" w:cs="Arabic Typesetting"/>
          <w:sz w:val="24"/>
          <w:szCs w:val="32"/>
        </w:rPr>
        <w:t>dump</w:t>
      </w:r>
      <w:proofErr w:type="spellEnd"/>
      <w:r w:rsidRPr="002C490E">
        <w:rPr>
          <w:rFonts w:ascii="Arial Narrow" w:hAnsi="Arial Narrow" w:cs="Arabic Typesetting"/>
          <w:sz w:val="24"/>
          <w:szCs w:val="32"/>
        </w:rPr>
        <w:t xml:space="preserve"> </w:t>
      </w:r>
      <w:r>
        <w:rPr>
          <w:rFonts w:ascii="Arial Narrow" w:hAnsi="Arial Narrow" w:cs="Arabic Typesetting"/>
          <w:sz w:val="24"/>
          <w:szCs w:val="32"/>
        </w:rPr>
        <w:t>–</w:t>
      </w:r>
      <w:r w:rsidRPr="002C490E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C490E"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2C490E" w:rsidRDefault="002C490E" w:rsidP="00C26FA9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>
        <w:rPr>
          <w:rFonts w:ascii="Arial Narrow" w:hAnsi="Arial Narrow" w:cs="Arabic Typesetting"/>
          <w:sz w:val="24"/>
          <w:szCs w:val="32"/>
        </w:rPr>
        <w:t>dumping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2C490E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Pr="002C490E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Pr="002C490E" w:rsidRDefault="002C490E" w:rsidP="002C490E">
      <w:pPr>
        <w:pStyle w:val="ListeParagraf"/>
        <w:numPr>
          <w:ilvl w:val="0"/>
          <w:numId w:val="34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Runner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shows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great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>
        <w:rPr>
          <w:rFonts w:ascii="Arial Narrow" w:hAnsi="Arial Narrow" w:cs="Arabic Typesetting"/>
          <w:b/>
          <w:sz w:val="24"/>
          <w:szCs w:val="32"/>
        </w:rPr>
        <w:t>……</w:t>
      </w:r>
      <w:proofErr w:type="gramEnd"/>
      <w:r>
        <w:rPr>
          <w:rFonts w:ascii="Arial Narrow" w:hAnsi="Arial Narrow" w:cs="Arabic Typesetting"/>
          <w:b/>
          <w:sz w:val="24"/>
          <w:szCs w:val="32"/>
        </w:rPr>
        <w:t xml:space="preserve"> in </w:t>
      </w:r>
      <w:proofErr w:type="spellStart"/>
      <w:proofErr w:type="gramStart"/>
      <w:r>
        <w:rPr>
          <w:rFonts w:ascii="Arial Narrow" w:hAnsi="Arial Narrow" w:cs="Arabic Typesetting"/>
          <w:b/>
          <w:sz w:val="24"/>
          <w:szCs w:val="32"/>
        </w:rPr>
        <w:t>marathon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r w:rsidRPr="0035375F">
        <w:rPr>
          <w:rFonts w:ascii="Arial Narrow" w:hAnsi="Arial Narrow" w:cs="Arabic Typesetting"/>
          <w:b/>
          <w:sz w:val="24"/>
          <w:szCs w:val="32"/>
        </w:rPr>
        <w:t xml:space="preserve"> .</w:t>
      </w:r>
      <w:proofErr w:type="gramEnd"/>
    </w:p>
    <w:p w:rsidR="002C490E" w:rsidRPr="0035375F" w:rsidRDefault="002C490E" w:rsidP="002C490E">
      <w:pPr>
        <w:pStyle w:val="ListeParagraf"/>
        <w:ind w:left="502"/>
        <w:rPr>
          <w:rFonts w:ascii="Arial Narrow" w:hAnsi="Arial Narrow" w:cs="Arabic Typesetting"/>
          <w:b/>
          <w:sz w:val="24"/>
          <w:szCs w:val="24"/>
        </w:rPr>
      </w:pPr>
    </w:p>
    <w:p w:rsidR="002C490E" w:rsidRPr="002C490E" w:rsidRDefault="002C490E" w:rsidP="00C26FA9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  <w:highlight w:val="yellow"/>
        </w:rPr>
      </w:pPr>
      <w:proofErr w:type="spellStart"/>
      <w:r w:rsidRPr="002C490E">
        <w:rPr>
          <w:rFonts w:ascii="Arial Narrow" w:hAnsi="Arial Narrow" w:cs="Arabic Typesetting"/>
          <w:sz w:val="24"/>
          <w:szCs w:val="24"/>
          <w:highlight w:val="yellow"/>
        </w:rPr>
        <w:t>stamina</w:t>
      </w:r>
      <w:proofErr w:type="spellEnd"/>
    </w:p>
    <w:p w:rsidR="002C490E" w:rsidRPr="007C616B" w:rsidRDefault="002C490E" w:rsidP="00C26FA9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>
        <w:rPr>
          <w:rFonts w:ascii="Arial Narrow" w:hAnsi="Arial Narrow" w:cs="Arabic Typesetting"/>
          <w:sz w:val="24"/>
          <w:szCs w:val="24"/>
        </w:rPr>
        <w:t>record</w:t>
      </w:r>
      <w:proofErr w:type="spellEnd"/>
    </w:p>
    <w:p w:rsidR="002C490E" w:rsidRPr="007C616B" w:rsidRDefault="002C490E" w:rsidP="00C26FA9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gramStart"/>
      <w:r>
        <w:rPr>
          <w:rFonts w:ascii="Arial Narrow" w:hAnsi="Arial Narrow" w:cs="Arabic Typesetting"/>
          <w:sz w:val="24"/>
          <w:szCs w:val="24"/>
        </w:rPr>
        <w:t>finalist</w:t>
      </w:r>
      <w:proofErr w:type="gramEnd"/>
    </w:p>
    <w:p w:rsidR="002C490E" w:rsidRDefault="002C490E" w:rsidP="00C26FA9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>
        <w:rPr>
          <w:rFonts w:ascii="Arial Narrow" w:hAnsi="Arial Narrow" w:cs="Arabic Typesetting"/>
          <w:sz w:val="24"/>
          <w:szCs w:val="24"/>
        </w:rPr>
        <w:t>weightlifting</w:t>
      </w:r>
      <w:proofErr w:type="spellEnd"/>
    </w:p>
    <w:p w:rsidR="002C490E" w:rsidRPr="007D441B" w:rsidRDefault="002C490E" w:rsidP="00C26FA9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>
        <w:rPr>
          <w:rFonts w:ascii="Arial Narrow" w:hAnsi="Arial Narrow" w:cs="Arabic Typesetting"/>
          <w:sz w:val="24"/>
          <w:szCs w:val="24"/>
        </w:rPr>
        <w:t>fast</w:t>
      </w:r>
      <w:proofErr w:type="spellEnd"/>
    </w:p>
    <w:p w:rsidR="002C490E" w:rsidRDefault="002C490E" w:rsidP="002C490E">
      <w:pPr>
        <w:rPr>
          <w:rFonts w:ascii="Arial Narrow" w:hAnsi="Arial Narrow" w:cs="Arabic Typesetting"/>
          <w:b/>
          <w:sz w:val="24"/>
          <w:szCs w:val="24"/>
        </w:rPr>
      </w:pPr>
    </w:p>
    <w:p w:rsidR="002C490E" w:rsidRPr="007C616B" w:rsidRDefault="002C490E" w:rsidP="002C490E">
      <w:pPr>
        <w:rPr>
          <w:rFonts w:ascii="Arial Narrow" w:hAnsi="Arial Narrow" w:cs="Arabic Typesetting"/>
          <w:b/>
          <w:sz w:val="24"/>
          <w:szCs w:val="24"/>
        </w:rPr>
      </w:pPr>
    </w:p>
    <w:p w:rsidR="002C490E" w:rsidRPr="00C26FA9" w:rsidRDefault="002C490E" w:rsidP="002C490E">
      <w:pPr>
        <w:pStyle w:val="ListeParagraf"/>
        <w:numPr>
          <w:ilvl w:val="0"/>
          <w:numId w:val="34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choices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are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environmentally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unfriendly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?</w:t>
      </w:r>
    </w:p>
    <w:p w:rsidR="00C26FA9" w:rsidRPr="0035375F" w:rsidRDefault="00C26FA9" w:rsidP="00C26FA9">
      <w:pPr>
        <w:pStyle w:val="ListeParagraf"/>
        <w:ind w:left="502"/>
        <w:rPr>
          <w:rFonts w:ascii="Arial Narrow" w:hAnsi="Arial Narrow" w:cs="Arabic Typesetting"/>
          <w:b/>
          <w:sz w:val="24"/>
          <w:szCs w:val="24"/>
        </w:rPr>
      </w:pPr>
    </w:p>
    <w:p w:rsidR="002C490E" w:rsidRPr="00A35060" w:rsidRDefault="002C490E" w:rsidP="00C26FA9">
      <w:pPr>
        <w:pStyle w:val="ListeParagraf"/>
        <w:numPr>
          <w:ilvl w:val="0"/>
          <w:numId w:val="37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A35060">
        <w:rPr>
          <w:rFonts w:ascii="Arial Narrow" w:hAnsi="Arial Narrow" w:cs="Arabic Typesetting"/>
          <w:sz w:val="24"/>
          <w:szCs w:val="24"/>
        </w:rPr>
        <w:t>Polluting</w:t>
      </w:r>
      <w:proofErr w:type="spellEnd"/>
      <w:r w:rsidRPr="00A35060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A35060">
        <w:rPr>
          <w:rFonts w:ascii="Arial Narrow" w:hAnsi="Arial Narrow" w:cs="Arabic Typesetting"/>
          <w:sz w:val="24"/>
          <w:szCs w:val="24"/>
        </w:rPr>
        <w:t>rivers</w:t>
      </w:r>
      <w:proofErr w:type="spellEnd"/>
    </w:p>
    <w:p w:rsidR="002C490E" w:rsidRPr="00A35060" w:rsidRDefault="002C490E" w:rsidP="00C26FA9">
      <w:pPr>
        <w:pStyle w:val="ListeParagraf"/>
        <w:numPr>
          <w:ilvl w:val="0"/>
          <w:numId w:val="37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A35060">
        <w:rPr>
          <w:rFonts w:ascii="Arial Narrow" w:hAnsi="Arial Narrow" w:cs="Arabic Typesetting"/>
          <w:sz w:val="24"/>
          <w:szCs w:val="24"/>
        </w:rPr>
        <w:t>Protecting</w:t>
      </w:r>
      <w:proofErr w:type="spellEnd"/>
      <w:r w:rsidRPr="00A35060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A35060">
        <w:rPr>
          <w:rFonts w:ascii="Arial Narrow" w:hAnsi="Arial Narrow" w:cs="Arabic Typesetting"/>
          <w:sz w:val="24"/>
          <w:szCs w:val="24"/>
        </w:rPr>
        <w:t>fields</w:t>
      </w:r>
      <w:proofErr w:type="spellEnd"/>
      <w:r w:rsidRPr="00A35060">
        <w:rPr>
          <w:rFonts w:ascii="Arial Narrow" w:hAnsi="Arial Narrow" w:cs="Arabic Typesetting"/>
          <w:sz w:val="24"/>
          <w:szCs w:val="24"/>
        </w:rPr>
        <w:t xml:space="preserve"> </w:t>
      </w:r>
    </w:p>
    <w:p w:rsidR="002C490E" w:rsidRPr="00A35060" w:rsidRDefault="002C490E" w:rsidP="00C26FA9">
      <w:pPr>
        <w:pStyle w:val="ListeParagraf"/>
        <w:numPr>
          <w:ilvl w:val="0"/>
          <w:numId w:val="37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A35060">
        <w:rPr>
          <w:rFonts w:ascii="Arial Narrow" w:hAnsi="Arial Narrow" w:cs="Arabic Typesetting"/>
          <w:sz w:val="24"/>
          <w:szCs w:val="24"/>
        </w:rPr>
        <w:t>Dumping</w:t>
      </w:r>
      <w:proofErr w:type="spellEnd"/>
      <w:r w:rsidRPr="00A35060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A35060">
        <w:rPr>
          <w:rFonts w:ascii="Arial Narrow" w:hAnsi="Arial Narrow" w:cs="Arabic Typesetting"/>
          <w:sz w:val="24"/>
          <w:szCs w:val="24"/>
        </w:rPr>
        <w:t>recyclable</w:t>
      </w:r>
      <w:proofErr w:type="spellEnd"/>
      <w:r w:rsidRPr="00A35060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A35060">
        <w:rPr>
          <w:rFonts w:ascii="Arial Narrow" w:hAnsi="Arial Narrow" w:cs="Arabic Typesetting"/>
          <w:sz w:val="24"/>
          <w:szCs w:val="24"/>
        </w:rPr>
        <w:t>waste</w:t>
      </w:r>
      <w:proofErr w:type="spellEnd"/>
    </w:p>
    <w:p w:rsidR="002C490E" w:rsidRDefault="002C490E" w:rsidP="00C26FA9">
      <w:pPr>
        <w:pStyle w:val="ListeParagraf"/>
        <w:numPr>
          <w:ilvl w:val="0"/>
          <w:numId w:val="37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A35060">
        <w:rPr>
          <w:rFonts w:ascii="Arial Narrow" w:hAnsi="Arial Narrow" w:cs="Arabic Typesetting"/>
          <w:sz w:val="24"/>
          <w:szCs w:val="24"/>
        </w:rPr>
        <w:t>Throwing</w:t>
      </w:r>
      <w:proofErr w:type="spellEnd"/>
      <w:r w:rsidRPr="00A35060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A35060">
        <w:rPr>
          <w:rFonts w:ascii="Arial Narrow" w:hAnsi="Arial Narrow" w:cs="Arabic Typesetting"/>
          <w:sz w:val="24"/>
          <w:szCs w:val="24"/>
        </w:rPr>
        <w:t>away</w:t>
      </w:r>
      <w:proofErr w:type="spellEnd"/>
      <w:r w:rsidRPr="00A35060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A35060">
        <w:rPr>
          <w:rFonts w:ascii="Arial Narrow" w:hAnsi="Arial Narrow" w:cs="Arabic Typesetting"/>
          <w:sz w:val="24"/>
          <w:szCs w:val="24"/>
        </w:rPr>
        <w:t>newspapers</w:t>
      </w:r>
      <w:proofErr w:type="spellEnd"/>
    </w:p>
    <w:p w:rsidR="002C490E" w:rsidRDefault="002C490E" w:rsidP="002C490E">
      <w:pPr>
        <w:ind w:left="142"/>
        <w:rPr>
          <w:rFonts w:ascii="Arial Narrow" w:hAnsi="Arial Narrow" w:cs="Arabic Typesetting"/>
          <w:sz w:val="24"/>
          <w:szCs w:val="24"/>
        </w:rPr>
      </w:pPr>
    </w:p>
    <w:p w:rsidR="002C490E" w:rsidRPr="00A35060" w:rsidRDefault="002C490E" w:rsidP="002C490E">
      <w:pPr>
        <w:pStyle w:val="ListeParagraf"/>
        <w:numPr>
          <w:ilvl w:val="0"/>
          <w:numId w:val="38"/>
        </w:numPr>
        <w:rPr>
          <w:rFonts w:ascii="Arial Narrow" w:hAnsi="Arial Narrow" w:cs="Arabic Typesetting"/>
          <w:sz w:val="24"/>
          <w:szCs w:val="24"/>
        </w:rPr>
      </w:pPr>
      <w:r>
        <w:rPr>
          <w:rFonts w:ascii="Arial Narrow" w:hAnsi="Arial Narrow" w:cs="Arabic Typesetting"/>
          <w:sz w:val="24"/>
          <w:szCs w:val="24"/>
        </w:rPr>
        <w:t>1-2-3</w:t>
      </w:r>
    </w:p>
    <w:p w:rsidR="002C490E" w:rsidRPr="002C490E" w:rsidRDefault="002C490E" w:rsidP="002C490E">
      <w:pPr>
        <w:pStyle w:val="ListeParagraf"/>
        <w:numPr>
          <w:ilvl w:val="0"/>
          <w:numId w:val="38"/>
        </w:numPr>
        <w:rPr>
          <w:rFonts w:ascii="Arial Narrow" w:hAnsi="Arial Narrow" w:cs="Arabic Typesetting"/>
          <w:sz w:val="24"/>
          <w:szCs w:val="24"/>
          <w:highlight w:val="yellow"/>
        </w:rPr>
      </w:pPr>
      <w:r w:rsidRPr="002C490E">
        <w:rPr>
          <w:rFonts w:ascii="Arial Narrow" w:hAnsi="Arial Narrow" w:cs="Arabic Typesetting"/>
          <w:sz w:val="24"/>
          <w:szCs w:val="24"/>
          <w:highlight w:val="yellow"/>
        </w:rPr>
        <w:t>1-3-4</w:t>
      </w:r>
    </w:p>
    <w:p w:rsidR="002C490E" w:rsidRPr="00A35060" w:rsidRDefault="002C490E" w:rsidP="002C490E">
      <w:pPr>
        <w:pStyle w:val="ListeParagraf"/>
        <w:numPr>
          <w:ilvl w:val="0"/>
          <w:numId w:val="38"/>
        </w:numPr>
        <w:rPr>
          <w:rFonts w:ascii="Arial Narrow" w:hAnsi="Arial Narrow" w:cs="Arabic Typesetting"/>
          <w:sz w:val="24"/>
          <w:szCs w:val="24"/>
        </w:rPr>
      </w:pPr>
      <w:r>
        <w:rPr>
          <w:rFonts w:ascii="Arial Narrow" w:hAnsi="Arial Narrow" w:cs="Arabic Typesetting"/>
          <w:sz w:val="24"/>
          <w:szCs w:val="24"/>
        </w:rPr>
        <w:t>1-2</w:t>
      </w:r>
    </w:p>
    <w:p w:rsidR="002C490E" w:rsidRDefault="002C490E" w:rsidP="002C490E">
      <w:pPr>
        <w:pStyle w:val="ListeParagraf"/>
        <w:numPr>
          <w:ilvl w:val="0"/>
          <w:numId w:val="38"/>
        </w:numPr>
        <w:rPr>
          <w:rFonts w:ascii="Arial Narrow" w:hAnsi="Arial Narrow" w:cs="Arabic Typesetting"/>
          <w:sz w:val="24"/>
          <w:szCs w:val="24"/>
        </w:rPr>
      </w:pPr>
      <w:r>
        <w:rPr>
          <w:rFonts w:ascii="Arial Narrow" w:hAnsi="Arial Narrow" w:cs="Arabic Typesetting"/>
          <w:sz w:val="24"/>
          <w:szCs w:val="24"/>
        </w:rPr>
        <w:t>3-4</w:t>
      </w:r>
    </w:p>
    <w:p w:rsidR="002C490E" w:rsidRPr="00A35060" w:rsidRDefault="002C490E" w:rsidP="002C490E">
      <w:pPr>
        <w:pStyle w:val="ListeParagraf"/>
        <w:numPr>
          <w:ilvl w:val="0"/>
          <w:numId w:val="38"/>
        </w:numPr>
        <w:rPr>
          <w:rFonts w:ascii="Arial Narrow" w:hAnsi="Arial Narrow" w:cs="Arabic Typesetting"/>
          <w:sz w:val="24"/>
          <w:szCs w:val="24"/>
        </w:rPr>
      </w:pPr>
      <w:r>
        <w:rPr>
          <w:rFonts w:ascii="Arial Narrow" w:hAnsi="Arial Narrow" w:cs="Arabic Typesetting"/>
          <w:sz w:val="24"/>
          <w:szCs w:val="24"/>
        </w:rPr>
        <w:t>1-2-3-4</w:t>
      </w:r>
    </w:p>
    <w:p w:rsidR="002C490E" w:rsidRPr="00E83F89" w:rsidRDefault="002C490E" w:rsidP="00F20318">
      <w:pPr>
        <w:rPr>
          <w:rFonts w:ascii="Century Gothic" w:hAnsi="Century Gothic"/>
          <w:sz w:val="40"/>
          <w:szCs w:val="40"/>
        </w:rPr>
      </w:pPr>
    </w:p>
    <w:p w:rsidR="00062316" w:rsidRPr="00062316" w:rsidRDefault="00062316" w:rsidP="00682025">
      <w:pPr>
        <w:rPr>
          <w:rFonts w:ascii="Arabic Typesetting" w:hAnsi="Arabic Typesetting" w:cs="Arabic Typesetting"/>
          <w:b/>
          <w:sz w:val="48"/>
          <w:szCs w:val="48"/>
        </w:rPr>
      </w:pPr>
    </w:p>
    <w:sectPr w:rsidR="00062316" w:rsidRPr="00062316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5C" w:rsidRDefault="0090365C" w:rsidP="002272AE">
      <w:pPr>
        <w:spacing w:after="0" w:line="240" w:lineRule="auto"/>
      </w:pPr>
      <w:r>
        <w:separator/>
      </w:r>
    </w:p>
  </w:endnote>
  <w:endnote w:type="continuationSeparator" w:id="0">
    <w:p w:rsidR="0090365C" w:rsidRDefault="0090365C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AD2739" w:rsidRDefault="006204F6">
        <w:pPr>
          <w:pStyle w:val="Altbilgi"/>
          <w:jc w:val="center"/>
        </w:pPr>
        <w:fldSimple w:instr=" PAGE   \* MERGEFORMAT ">
          <w:r w:rsidR="00C26FA9">
            <w:rPr>
              <w:noProof/>
            </w:rPr>
            <w:t>2</w:t>
          </w:r>
        </w:fldSimple>
      </w:p>
    </w:sdtContent>
  </w:sdt>
  <w:p w:rsidR="00AD2739" w:rsidRDefault="00AD273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5C" w:rsidRDefault="0090365C" w:rsidP="002272AE">
      <w:pPr>
        <w:spacing w:after="0" w:line="240" w:lineRule="auto"/>
      </w:pPr>
      <w:r>
        <w:separator/>
      </w:r>
    </w:p>
  </w:footnote>
  <w:footnote w:type="continuationSeparator" w:id="0">
    <w:p w:rsidR="0090365C" w:rsidRDefault="0090365C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1F"/>
    <w:multiLevelType w:val="hybridMultilevel"/>
    <w:tmpl w:val="8D602930"/>
    <w:lvl w:ilvl="0" w:tplc="90BCEF3A">
      <w:start w:val="1"/>
      <w:numFmt w:val="upperLetter"/>
      <w:lvlText w:val="%1)"/>
      <w:lvlJc w:val="left"/>
      <w:pPr>
        <w:ind w:left="570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1235B21"/>
    <w:multiLevelType w:val="hybridMultilevel"/>
    <w:tmpl w:val="B750F7D2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71A71"/>
    <w:multiLevelType w:val="hybridMultilevel"/>
    <w:tmpl w:val="1C1A89B0"/>
    <w:lvl w:ilvl="0" w:tplc="6400CC6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8E85CBB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854D3"/>
    <w:multiLevelType w:val="hybridMultilevel"/>
    <w:tmpl w:val="C276C6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E81"/>
    <w:multiLevelType w:val="hybridMultilevel"/>
    <w:tmpl w:val="DA661A1E"/>
    <w:lvl w:ilvl="0" w:tplc="CC16001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14B05A23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B2224D"/>
    <w:multiLevelType w:val="hybridMultilevel"/>
    <w:tmpl w:val="49B88E38"/>
    <w:lvl w:ilvl="0" w:tplc="CC1600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CB75806"/>
    <w:multiLevelType w:val="hybridMultilevel"/>
    <w:tmpl w:val="DA661A1E"/>
    <w:lvl w:ilvl="0" w:tplc="CC16001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CF644B7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4049F"/>
    <w:multiLevelType w:val="hybridMultilevel"/>
    <w:tmpl w:val="DEAE7A46"/>
    <w:lvl w:ilvl="0" w:tplc="041F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267D4490"/>
    <w:multiLevelType w:val="hybridMultilevel"/>
    <w:tmpl w:val="FA4CEFE6"/>
    <w:lvl w:ilvl="0" w:tplc="041F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270A61DB"/>
    <w:multiLevelType w:val="hybridMultilevel"/>
    <w:tmpl w:val="916EB164"/>
    <w:lvl w:ilvl="0" w:tplc="DEBC4FC2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24B5E"/>
    <w:multiLevelType w:val="hybridMultilevel"/>
    <w:tmpl w:val="51B2B162"/>
    <w:lvl w:ilvl="0" w:tplc="8136951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5D7E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56056"/>
    <w:multiLevelType w:val="hybridMultilevel"/>
    <w:tmpl w:val="FA4CEFE6"/>
    <w:lvl w:ilvl="0" w:tplc="041F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3CAF38BE"/>
    <w:multiLevelType w:val="hybridMultilevel"/>
    <w:tmpl w:val="D7F8C4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867B2"/>
    <w:multiLevelType w:val="hybridMultilevel"/>
    <w:tmpl w:val="C45218DE"/>
    <w:lvl w:ilvl="0" w:tplc="5064823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4F28"/>
    <w:multiLevelType w:val="hybridMultilevel"/>
    <w:tmpl w:val="9E52188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5E05E45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54670"/>
    <w:multiLevelType w:val="hybridMultilevel"/>
    <w:tmpl w:val="F91EB31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E32850"/>
    <w:multiLevelType w:val="hybridMultilevel"/>
    <w:tmpl w:val="5810E28A"/>
    <w:lvl w:ilvl="0" w:tplc="0FB263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51DA2"/>
    <w:multiLevelType w:val="hybridMultilevel"/>
    <w:tmpl w:val="3AD42374"/>
    <w:lvl w:ilvl="0" w:tplc="71E4D6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AA5488"/>
    <w:multiLevelType w:val="hybridMultilevel"/>
    <w:tmpl w:val="68CE3DD6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39C2"/>
    <w:multiLevelType w:val="hybridMultilevel"/>
    <w:tmpl w:val="9BB63C6E"/>
    <w:lvl w:ilvl="0" w:tplc="4872AC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C463BA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80A77"/>
    <w:multiLevelType w:val="hybridMultilevel"/>
    <w:tmpl w:val="2FDC6A04"/>
    <w:lvl w:ilvl="0" w:tplc="55EA8D7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AB7C7E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40B9E"/>
    <w:multiLevelType w:val="hybridMultilevel"/>
    <w:tmpl w:val="49B88E38"/>
    <w:lvl w:ilvl="0" w:tplc="CC1600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6678523C"/>
    <w:multiLevelType w:val="hybridMultilevel"/>
    <w:tmpl w:val="7638B70E"/>
    <w:lvl w:ilvl="0" w:tplc="7CBCADF8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269E7"/>
    <w:multiLevelType w:val="hybridMultilevel"/>
    <w:tmpl w:val="34760858"/>
    <w:lvl w:ilvl="0" w:tplc="974E399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22130"/>
    <w:multiLevelType w:val="hybridMultilevel"/>
    <w:tmpl w:val="DEAE7A46"/>
    <w:lvl w:ilvl="0" w:tplc="041F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D117303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2272"/>
    <w:multiLevelType w:val="hybridMultilevel"/>
    <w:tmpl w:val="F2B6F9B6"/>
    <w:lvl w:ilvl="0" w:tplc="3C980E22">
      <w:start w:val="1"/>
      <w:numFmt w:val="upperLetter"/>
      <w:lvlText w:val="%1)"/>
      <w:lvlJc w:val="left"/>
      <w:pPr>
        <w:ind w:left="644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401A71"/>
    <w:multiLevelType w:val="hybridMultilevel"/>
    <w:tmpl w:val="55D67218"/>
    <w:lvl w:ilvl="0" w:tplc="A524D86E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D7627D"/>
    <w:multiLevelType w:val="hybridMultilevel"/>
    <w:tmpl w:val="9D8C85E0"/>
    <w:lvl w:ilvl="0" w:tplc="5BCC22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66ED2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17A8D"/>
    <w:multiLevelType w:val="hybridMultilevel"/>
    <w:tmpl w:val="58D68E66"/>
    <w:lvl w:ilvl="0" w:tplc="5966263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15"/>
  </w:num>
  <w:num w:numId="8">
    <w:abstractNumId w:val="31"/>
  </w:num>
  <w:num w:numId="9">
    <w:abstractNumId w:val="16"/>
  </w:num>
  <w:num w:numId="10">
    <w:abstractNumId w:val="4"/>
  </w:num>
  <w:num w:numId="11">
    <w:abstractNumId w:val="22"/>
  </w:num>
  <w:num w:numId="12">
    <w:abstractNumId w:val="13"/>
  </w:num>
  <w:num w:numId="13">
    <w:abstractNumId w:val="33"/>
  </w:num>
  <w:num w:numId="14">
    <w:abstractNumId w:val="27"/>
  </w:num>
  <w:num w:numId="15">
    <w:abstractNumId w:val="19"/>
  </w:num>
  <w:num w:numId="16">
    <w:abstractNumId w:val="37"/>
  </w:num>
  <w:num w:numId="17">
    <w:abstractNumId w:val="2"/>
  </w:num>
  <w:num w:numId="18">
    <w:abstractNumId w:val="0"/>
  </w:num>
  <w:num w:numId="19">
    <w:abstractNumId w:val="21"/>
  </w:num>
  <w:num w:numId="20">
    <w:abstractNumId w:val="35"/>
  </w:num>
  <w:num w:numId="21">
    <w:abstractNumId w:val="32"/>
  </w:num>
  <w:num w:numId="22">
    <w:abstractNumId w:val="9"/>
  </w:num>
  <w:num w:numId="23">
    <w:abstractNumId w:val="6"/>
  </w:num>
  <w:num w:numId="24">
    <w:abstractNumId w:val="12"/>
  </w:num>
  <w:num w:numId="25">
    <w:abstractNumId w:val="17"/>
  </w:num>
  <w:num w:numId="26">
    <w:abstractNumId w:val="20"/>
  </w:num>
  <w:num w:numId="27">
    <w:abstractNumId w:val="26"/>
  </w:num>
  <w:num w:numId="28">
    <w:abstractNumId w:val="3"/>
  </w:num>
  <w:num w:numId="29">
    <w:abstractNumId w:val="34"/>
  </w:num>
  <w:num w:numId="30">
    <w:abstractNumId w:val="14"/>
  </w:num>
  <w:num w:numId="31">
    <w:abstractNumId w:val="1"/>
  </w:num>
  <w:num w:numId="32">
    <w:abstractNumId w:val="29"/>
  </w:num>
  <w:num w:numId="33">
    <w:abstractNumId w:val="18"/>
  </w:num>
  <w:num w:numId="34">
    <w:abstractNumId w:val="24"/>
  </w:num>
  <w:num w:numId="35">
    <w:abstractNumId w:val="36"/>
  </w:num>
  <w:num w:numId="36">
    <w:abstractNumId w:val="25"/>
  </w:num>
  <w:num w:numId="37">
    <w:abstractNumId w:val="23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00FF9"/>
    <w:rsid w:val="00031172"/>
    <w:rsid w:val="00036FD8"/>
    <w:rsid w:val="00062316"/>
    <w:rsid w:val="0007047E"/>
    <w:rsid w:val="00070BDA"/>
    <w:rsid w:val="00075BD5"/>
    <w:rsid w:val="00080454"/>
    <w:rsid w:val="00087105"/>
    <w:rsid w:val="000A09C5"/>
    <w:rsid w:val="000A3531"/>
    <w:rsid w:val="000A565C"/>
    <w:rsid w:val="000A69B6"/>
    <w:rsid w:val="000A73CA"/>
    <w:rsid w:val="000B2200"/>
    <w:rsid w:val="000B4561"/>
    <w:rsid w:val="000E636E"/>
    <w:rsid w:val="00101C89"/>
    <w:rsid w:val="0013672F"/>
    <w:rsid w:val="00137461"/>
    <w:rsid w:val="00152146"/>
    <w:rsid w:val="00157C5E"/>
    <w:rsid w:val="0016445D"/>
    <w:rsid w:val="00173819"/>
    <w:rsid w:val="00187B44"/>
    <w:rsid w:val="0019279E"/>
    <w:rsid w:val="00195667"/>
    <w:rsid w:val="001A0197"/>
    <w:rsid w:val="001A05C9"/>
    <w:rsid w:val="001B1C08"/>
    <w:rsid w:val="001B48CE"/>
    <w:rsid w:val="001C4C11"/>
    <w:rsid w:val="001C7860"/>
    <w:rsid w:val="001F1A34"/>
    <w:rsid w:val="001F2300"/>
    <w:rsid w:val="001F71C2"/>
    <w:rsid w:val="001F725F"/>
    <w:rsid w:val="00202326"/>
    <w:rsid w:val="00211188"/>
    <w:rsid w:val="002272AE"/>
    <w:rsid w:val="0023324F"/>
    <w:rsid w:val="0023542A"/>
    <w:rsid w:val="0025184E"/>
    <w:rsid w:val="00263526"/>
    <w:rsid w:val="0028076C"/>
    <w:rsid w:val="00283DE2"/>
    <w:rsid w:val="002963B2"/>
    <w:rsid w:val="002A4759"/>
    <w:rsid w:val="002B4246"/>
    <w:rsid w:val="002B60E6"/>
    <w:rsid w:val="002C31CD"/>
    <w:rsid w:val="002C490E"/>
    <w:rsid w:val="002C565E"/>
    <w:rsid w:val="002D621C"/>
    <w:rsid w:val="002D70DD"/>
    <w:rsid w:val="002E0329"/>
    <w:rsid w:val="002E05E3"/>
    <w:rsid w:val="002E75D5"/>
    <w:rsid w:val="002F6FF7"/>
    <w:rsid w:val="00300434"/>
    <w:rsid w:val="00301B35"/>
    <w:rsid w:val="003104BF"/>
    <w:rsid w:val="003135A7"/>
    <w:rsid w:val="003137A5"/>
    <w:rsid w:val="00313AC8"/>
    <w:rsid w:val="00323415"/>
    <w:rsid w:val="0033339C"/>
    <w:rsid w:val="00336108"/>
    <w:rsid w:val="003364BD"/>
    <w:rsid w:val="00351440"/>
    <w:rsid w:val="0035375F"/>
    <w:rsid w:val="00360902"/>
    <w:rsid w:val="003615CB"/>
    <w:rsid w:val="003724A8"/>
    <w:rsid w:val="00384CAC"/>
    <w:rsid w:val="00384E32"/>
    <w:rsid w:val="00395496"/>
    <w:rsid w:val="00396CBE"/>
    <w:rsid w:val="003A031E"/>
    <w:rsid w:val="003A2FC2"/>
    <w:rsid w:val="003B0ECA"/>
    <w:rsid w:val="003B31B4"/>
    <w:rsid w:val="003C28EF"/>
    <w:rsid w:val="003C4182"/>
    <w:rsid w:val="003C6109"/>
    <w:rsid w:val="003D25B0"/>
    <w:rsid w:val="003E319F"/>
    <w:rsid w:val="00402080"/>
    <w:rsid w:val="00406289"/>
    <w:rsid w:val="00415354"/>
    <w:rsid w:val="004317E0"/>
    <w:rsid w:val="00433BDA"/>
    <w:rsid w:val="00436C4C"/>
    <w:rsid w:val="00455615"/>
    <w:rsid w:val="0046705C"/>
    <w:rsid w:val="00492253"/>
    <w:rsid w:val="004A50C3"/>
    <w:rsid w:val="004B2A13"/>
    <w:rsid w:val="004B7A88"/>
    <w:rsid w:val="004E2157"/>
    <w:rsid w:val="004F3A46"/>
    <w:rsid w:val="00502A6E"/>
    <w:rsid w:val="00504B28"/>
    <w:rsid w:val="0050729A"/>
    <w:rsid w:val="005113FB"/>
    <w:rsid w:val="005116C9"/>
    <w:rsid w:val="00516CFD"/>
    <w:rsid w:val="00523A20"/>
    <w:rsid w:val="005526A9"/>
    <w:rsid w:val="0055573A"/>
    <w:rsid w:val="00564D9E"/>
    <w:rsid w:val="00583110"/>
    <w:rsid w:val="005959B4"/>
    <w:rsid w:val="005B430B"/>
    <w:rsid w:val="005D0A16"/>
    <w:rsid w:val="005E0039"/>
    <w:rsid w:val="005F0815"/>
    <w:rsid w:val="005F1AC5"/>
    <w:rsid w:val="005F66CA"/>
    <w:rsid w:val="006025F9"/>
    <w:rsid w:val="006204F6"/>
    <w:rsid w:val="006239B7"/>
    <w:rsid w:val="00625D5F"/>
    <w:rsid w:val="00627BE6"/>
    <w:rsid w:val="00631043"/>
    <w:rsid w:val="00632CE9"/>
    <w:rsid w:val="006368FD"/>
    <w:rsid w:val="00652D08"/>
    <w:rsid w:val="00682025"/>
    <w:rsid w:val="00682575"/>
    <w:rsid w:val="006911FD"/>
    <w:rsid w:val="00691534"/>
    <w:rsid w:val="00695E52"/>
    <w:rsid w:val="006A0CE2"/>
    <w:rsid w:val="006D158A"/>
    <w:rsid w:val="006F3966"/>
    <w:rsid w:val="006F7271"/>
    <w:rsid w:val="0070049A"/>
    <w:rsid w:val="00704608"/>
    <w:rsid w:val="00706A67"/>
    <w:rsid w:val="007171B0"/>
    <w:rsid w:val="00731A5B"/>
    <w:rsid w:val="00745D11"/>
    <w:rsid w:val="00752E7D"/>
    <w:rsid w:val="00755EBE"/>
    <w:rsid w:val="00766C5F"/>
    <w:rsid w:val="00772615"/>
    <w:rsid w:val="007A2770"/>
    <w:rsid w:val="007B0B12"/>
    <w:rsid w:val="007B425A"/>
    <w:rsid w:val="007B5420"/>
    <w:rsid w:val="007B5795"/>
    <w:rsid w:val="007C616B"/>
    <w:rsid w:val="007C7BFA"/>
    <w:rsid w:val="007D3CEF"/>
    <w:rsid w:val="007D441B"/>
    <w:rsid w:val="007D78ED"/>
    <w:rsid w:val="007E0F3A"/>
    <w:rsid w:val="007F11EC"/>
    <w:rsid w:val="00803B16"/>
    <w:rsid w:val="00817362"/>
    <w:rsid w:val="00822B81"/>
    <w:rsid w:val="00837DD7"/>
    <w:rsid w:val="00840B89"/>
    <w:rsid w:val="00841EA5"/>
    <w:rsid w:val="00841F37"/>
    <w:rsid w:val="00851821"/>
    <w:rsid w:val="008911D1"/>
    <w:rsid w:val="008A058A"/>
    <w:rsid w:val="008A1B12"/>
    <w:rsid w:val="008B1421"/>
    <w:rsid w:val="008C3159"/>
    <w:rsid w:val="008C68D4"/>
    <w:rsid w:val="008C7CF3"/>
    <w:rsid w:val="008E10BB"/>
    <w:rsid w:val="0090365C"/>
    <w:rsid w:val="009132D8"/>
    <w:rsid w:val="009311DA"/>
    <w:rsid w:val="009328F8"/>
    <w:rsid w:val="00942622"/>
    <w:rsid w:val="009429A3"/>
    <w:rsid w:val="00954915"/>
    <w:rsid w:val="00955250"/>
    <w:rsid w:val="009559C9"/>
    <w:rsid w:val="0095620C"/>
    <w:rsid w:val="0095739B"/>
    <w:rsid w:val="009863E7"/>
    <w:rsid w:val="00994276"/>
    <w:rsid w:val="00995895"/>
    <w:rsid w:val="009C7F67"/>
    <w:rsid w:val="009D15B8"/>
    <w:rsid w:val="009D652F"/>
    <w:rsid w:val="009E18D2"/>
    <w:rsid w:val="009E63E6"/>
    <w:rsid w:val="009E7C41"/>
    <w:rsid w:val="009F12E6"/>
    <w:rsid w:val="009F18A1"/>
    <w:rsid w:val="00A3201A"/>
    <w:rsid w:val="00A35060"/>
    <w:rsid w:val="00A52326"/>
    <w:rsid w:val="00A53379"/>
    <w:rsid w:val="00A6644C"/>
    <w:rsid w:val="00A80153"/>
    <w:rsid w:val="00A8352D"/>
    <w:rsid w:val="00A9237C"/>
    <w:rsid w:val="00AB1079"/>
    <w:rsid w:val="00AB5FDD"/>
    <w:rsid w:val="00AC301B"/>
    <w:rsid w:val="00AC5579"/>
    <w:rsid w:val="00AD1DAD"/>
    <w:rsid w:val="00AD2739"/>
    <w:rsid w:val="00AD6F0C"/>
    <w:rsid w:val="00AF6ACE"/>
    <w:rsid w:val="00AF7F59"/>
    <w:rsid w:val="00B001DA"/>
    <w:rsid w:val="00B0183D"/>
    <w:rsid w:val="00B028C8"/>
    <w:rsid w:val="00B040D2"/>
    <w:rsid w:val="00B04E85"/>
    <w:rsid w:val="00B24370"/>
    <w:rsid w:val="00B34289"/>
    <w:rsid w:val="00B360FB"/>
    <w:rsid w:val="00B375FC"/>
    <w:rsid w:val="00B50642"/>
    <w:rsid w:val="00B5073B"/>
    <w:rsid w:val="00B61AD4"/>
    <w:rsid w:val="00B65C30"/>
    <w:rsid w:val="00B71A37"/>
    <w:rsid w:val="00B73B15"/>
    <w:rsid w:val="00B76980"/>
    <w:rsid w:val="00B811FA"/>
    <w:rsid w:val="00BA3C00"/>
    <w:rsid w:val="00BB5DC3"/>
    <w:rsid w:val="00BC0E40"/>
    <w:rsid w:val="00BC1534"/>
    <w:rsid w:val="00BC2ADD"/>
    <w:rsid w:val="00BC32B0"/>
    <w:rsid w:val="00BC396F"/>
    <w:rsid w:val="00BC5472"/>
    <w:rsid w:val="00BD41BA"/>
    <w:rsid w:val="00BD4462"/>
    <w:rsid w:val="00BD4845"/>
    <w:rsid w:val="00BF6496"/>
    <w:rsid w:val="00C142B4"/>
    <w:rsid w:val="00C16405"/>
    <w:rsid w:val="00C22BE9"/>
    <w:rsid w:val="00C24C64"/>
    <w:rsid w:val="00C24F0C"/>
    <w:rsid w:val="00C26FA9"/>
    <w:rsid w:val="00C46CC4"/>
    <w:rsid w:val="00C51E3F"/>
    <w:rsid w:val="00C52C52"/>
    <w:rsid w:val="00C54C1B"/>
    <w:rsid w:val="00C559BE"/>
    <w:rsid w:val="00C61B3B"/>
    <w:rsid w:val="00C83C3A"/>
    <w:rsid w:val="00C9542E"/>
    <w:rsid w:val="00C97766"/>
    <w:rsid w:val="00CF6F4A"/>
    <w:rsid w:val="00D014EB"/>
    <w:rsid w:val="00D1198E"/>
    <w:rsid w:val="00D16339"/>
    <w:rsid w:val="00D21FDC"/>
    <w:rsid w:val="00D406D1"/>
    <w:rsid w:val="00D459F3"/>
    <w:rsid w:val="00D52A4C"/>
    <w:rsid w:val="00D63F5A"/>
    <w:rsid w:val="00D84C49"/>
    <w:rsid w:val="00D86064"/>
    <w:rsid w:val="00D9023B"/>
    <w:rsid w:val="00DA7C0E"/>
    <w:rsid w:val="00DB076D"/>
    <w:rsid w:val="00DC1C4E"/>
    <w:rsid w:val="00DC6D27"/>
    <w:rsid w:val="00DE559F"/>
    <w:rsid w:val="00DF2839"/>
    <w:rsid w:val="00E0080C"/>
    <w:rsid w:val="00E11FB3"/>
    <w:rsid w:val="00E249BD"/>
    <w:rsid w:val="00E275F2"/>
    <w:rsid w:val="00E366A2"/>
    <w:rsid w:val="00E44073"/>
    <w:rsid w:val="00E66834"/>
    <w:rsid w:val="00E83F89"/>
    <w:rsid w:val="00E97D70"/>
    <w:rsid w:val="00EA3FB2"/>
    <w:rsid w:val="00EB08BF"/>
    <w:rsid w:val="00EB399F"/>
    <w:rsid w:val="00ED3356"/>
    <w:rsid w:val="00ED7851"/>
    <w:rsid w:val="00EE10E8"/>
    <w:rsid w:val="00F008E8"/>
    <w:rsid w:val="00F02569"/>
    <w:rsid w:val="00F03A98"/>
    <w:rsid w:val="00F20318"/>
    <w:rsid w:val="00F23740"/>
    <w:rsid w:val="00F25198"/>
    <w:rsid w:val="00F27CD8"/>
    <w:rsid w:val="00F30553"/>
    <w:rsid w:val="00F32E7D"/>
    <w:rsid w:val="00F356DC"/>
    <w:rsid w:val="00F36B24"/>
    <w:rsid w:val="00F41BA3"/>
    <w:rsid w:val="00F52832"/>
    <w:rsid w:val="00F57190"/>
    <w:rsid w:val="00F6226E"/>
    <w:rsid w:val="00F83DDF"/>
    <w:rsid w:val="00F84CE7"/>
    <w:rsid w:val="00F86034"/>
    <w:rsid w:val="00FA673C"/>
    <w:rsid w:val="00FB10DB"/>
    <w:rsid w:val="00FC7449"/>
    <w:rsid w:val="00FC7733"/>
    <w:rsid w:val="00FD0D17"/>
    <w:rsid w:val="00FD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467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5</cp:revision>
  <dcterms:created xsi:type="dcterms:W3CDTF">2017-05-17T04:20:00Z</dcterms:created>
  <dcterms:modified xsi:type="dcterms:W3CDTF">2019-07-14T19:27:00Z</dcterms:modified>
</cp:coreProperties>
</file>