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42B5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pt;margin-top:-18.55pt;width:375.25pt;height:71.2pt;z-index:251663360;mso-width-relative:margin;mso-height-relative:margin" strokecolor="#1f497d [3215]" strokeweight="4.5pt">
            <v:stroke linestyle="thickThin"/>
            <v:textbox style="mso-next-textbox:#_x0000_s1028">
              <w:txbxContent>
                <w:p w:rsidR="00C542B5" w:rsidRPr="00B75052" w:rsidRDefault="00C542B5" w:rsidP="00C542B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542B5" w:rsidRPr="00B75052" w:rsidRDefault="00C542B5" w:rsidP="00C542B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C542B5" w:rsidRDefault="00C542B5" w:rsidP="00C542B5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-11.15pt;margin-top:-18.55pt;width:88.4pt;height:71.2pt;z-index:251664384;mso-width-relative:margin;mso-height-relative:margin" strokecolor="#1f497d [3215]" strokeweight="4.5pt">
            <v:stroke linestyle="thickThin"/>
            <v:textbox style="mso-next-textbox:#_x0000_s1029">
              <w:txbxContent>
                <w:p w:rsidR="00C542B5" w:rsidRDefault="00C542B5" w:rsidP="00C542B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0318" w:rsidRDefault="00F20318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D35CF4" w:rsidRPr="00D35CF4" w:rsidRDefault="00D35CF4" w:rsidP="00D35CF4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b/>
          <w:sz w:val="24"/>
          <w:szCs w:val="32"/>
        </w:rPr>
      </w:pPr>
      <w:r w:rsidRPr="00D35CF4">
        <w:rPr>
          <w:rFonts w:ascii="Arial Narrow" w:hAnsi="Arial Narrow" w:cs="Arabic Typesetting"/>
          <w:b/>
          <w:sz w:val="24"/>
          <w:szCs w:val="32"/>
        </w:rPr>
        <w:t xml:space="preserve">A: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fourteen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yeas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D35CF4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       B:No, </w:t>
      </w:r>
      <w:r w:rsidRPr="00D35CF4">
        <w:rPr>
          <w:rFonts w:ascii="Arial Narrow" w:hAnsi="Arial Narrow" w:cs="Arabic Typesetting"/>
          <w:b/>
          <w:sz w:val="24"/>
          <w:szCs w:val="32"/>
        </w:rPr>
        <w:t>I</w:t>
      </w:r>
      <w:r>
        <w:rPr>
          <w:rFonts w:ascii="Arial Narrow" w:hAnsi="Arial Narrow" w:cs="Arabic Typesetting"/>
          <w:b/>
          <w:sz w:val="24"/>
          <w:szCs w:val="32"/>
        </w:rPr>
        <w:t xml:space="preserve"> _____</w:t>
      </w:r>
      <w:r w:rsidRPr="00D35CF4">
        <w:rPr>
          <w:rFonts w:ascii="Arial Narrow" w:hAnsi="Arial Narrow" w:cs="Arabic Typesetting"/>
          <w:b/>
          <w:sz w:val="24"/>
          <w:szCs w:val="32"/>
        </w:rPr>
        <w:t xml:space="preserve"> 14, </w:t>
      </w:r>
      <w:r w:rsidRPr="0091771A">
        <w:rPr>
          <w:rFonts w:ascii="Arial Narrow" w:hAnsi="Arial Narrow" w:cs="Arabic Typesetting"/>
          <w:b/>
          <w:sz w:val="24"/>
          <w:szCs w:val="32"/>
        </w:rPr>
        <w:t xml:space="preserve">I </w:t>
      </w:r>
      <w:proofErr w:type="spellStart"/>
      <w:r w:rsidRPr="00D35CF4">
        <w:rPr>
          <w:rFonts w:ascii="Arial Narrow" w:hAnsi="Arial Narrow" w:cs="Arabic Typesetting"/>
          <w:b/>
          <w:sz w:val="24"/>
          <w:szCs w:val="32"/>
        </w:rPr>
        <w:t>am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r w:rsidRPr="0091771A">
        <w:rPr>
          <w:rFonts w:ascii="Arial Narrow" w:hAnsi="Arial Narrow" w:cs="Arabic Typesetting"/>
          <w:b/>
          <w:sz w:val="24"/>
          <w:szCs w:val="32"/>
        </w:rPr>
        <w:t>15</w:t>
      </w:r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D35CF4" w:rsidRPr="000631EA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>am</w:t>
      </w:r>
      <w:proofErr w:type="spellEnd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not</w:t>
      </w:r>
    </w:p>
    <w:p w:rsidR="00D35CF4" w:rsidRPr="0091771A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amn’t</w:t>
      </w:r>
      <w:proofErr w:type="spellEnd"/>
    </w:p>
    <w:p w:rsidR="00D35CF4" w:rsidRPr="0091771A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isn’t</w:t>
      </w:r>
      <w:proofErr w:type="spellEnd"/>
    </w:p>
    <w:p w:rsidR="00D35CF4" w:rsidRPr="0091771A" w:rsidRDefault="00D35CF4" w:rsidP="00D35CF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aren’t</w:t>
      </w:r>
      <w:proofErr w:type="spellEnd"/>
    </w:p>
    <w:p w:rsidR="00D35CF4" w:rsidRPr="0091771A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2.  A: ____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like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John?</w:t>
      </w:r>
    </w:p>
    <w:p w:rsidR="00D35CF4" w:rsidRPr="0091771A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     B: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because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he ________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everyone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laugh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>.</w:t>
      </w:r>
    </w:p>
    <w:p w:rsidR="00D35CF4" w:rsidRPr="0091771A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Do /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make</w:t>
      </w:r>
      <w:proofErr w:type="spellEnd"/>
    </w:p>
    <w:p w:rsidR="00D35CF4" w:rsidRPr="0091771A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Does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/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makes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D35CF4" w:rsidRPr="0091771A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Does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/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make</w:t>
      </w:r>
      <w:proofErr w:type="spellEnd"/>
    </w:p>
    <w:p w:rsidR="00D35CF4" w:rsidRPr="000631EA" w:rsidRDefault="00D35CF4" w:rsidP="00D35CF4">
      <w:pPr>
        <w:pStyle w:val="ListeParagraf"/>
        <w:numPr>
          <w:ilvl w:val="0"/>
          <w:numId w:val="3"/>
        </w:numPr>
        <w:ind w:left="360"/>
        <w:rPr>
          <w:rFonts w:ascii="Arial Narrow" w:hAnsi="Arial Narrow" w:cs="Arabic Typesetting"/>
          <w:b/>
          <w:sz w:val="24"/>
          <w:szCs w:val="32"/>
          <w:highlight w:val="yellow"/>
        </w:rPr>
      </w:pPr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Do / </w:t>
      </w:r>
      <w:proofErr w:type="spellStart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>makes</w:t>
      </w:r>
      <w:proofErr w:type="spellEnd"/>
    </w:p>
    <w:p w:rsidR="00D35CF4" w:rsidRPr="0091771A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3. “ I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don’t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get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good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marks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, but I ______ ,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because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teacher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me</w:t>
      </w:r>
      <w:proofErr w:type="spellEnd"/>
      <w:r w:rsidR="006106F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>
        <w:rPr>
          <w:rFonts w:ascii="Arial Narrow" w:hAnsi="Arial Narrow" w:cs="Arabic Typesetting"/>
          <w:b/>
          <w:sz w:val="24"/>
          <w:szCs w:val="32"/>
        </w:rPr>
        <w:t>later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.”    </w:t>
      </w:r>
    </w:p>
    <w:p w:rsidR="00D35CF4" w:rsidRPr="0091771A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don’t mind / babysits</w:t>
      </w:r>
    </w:p>
    <w:p w:rsidR="00D35CF4" w:rsidRPr="000631EA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</w:pPr>
      <w:r w:rsidRPr="000631EA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don’t mind / helps</w:t>
      </w:r>
    </w:p>
    <w:p w:rsidR="00D35CF4" w:rsidRPr="0091771A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doesn’t mind / complain</w:t>
      </w:r>
    </w:p>
    <w:p w:rsidR="00D35CF4" w:rsidRPr="0091771A" w:rsidRDefault="00D35CF4" w:rsidP="00D35CF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doesn’t mind / babysit</w:t>
      </w:r>
    </w:p>
    <w:p w:rsidR="00D35CF4" w:rsidRPr="0091771A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4. A:  ____ Mark ______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?</w:t>
      </w:r>
      <w:proofErr w:type="gramEnd"/>
    </w:p>
    <w:p w:rsidR="00D35CF4" w:rsidRPr="0091771A" w:rsidRDefault="00D35CF4" w:rsidP="00D35CF4">
      <w:pPr>
        <w:rPr>
          <w:rFonts w:ascii="Arial Narrow" w:hAnsi="Arial Narrow" w:cs="Arabic Typesetting"/>
          <w:b/>
          <w:sz w:val="24"/>
          <w:szCs w:val="32"/>
        </w:rPr>
      </w:pPr>
      <w:r w:rsidRPr="0091771A">
        <w:rPr>
          <w:rFonts w:ascii="Arial Narrow" w:hAnsi="Arial Narrow" w:cs="Arabic Typesetting"/>
          <w:b/>
          <w:sz w:val="24"/>
          <w:szCs w:val="32"/>
        </w:rPr>
        <w:t xml:space="preserve">    B: </w:t>
      </w:r>
      <w:proofErr w:type="spellStart"/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, he</w:t>
      </w:r>
      <w:proofErr w:type="gramEnd"/>
      <w:r w:rsidRPr="0091771A">
        <w:rPr>
          <w:rFonts w:ascii="Arial Narrow" w:hAnsi="Arial Narrow" w:cs="Arabic Typesetting"/>
          <w:b/>
          <w:sz w:val="24"/>
          <w:szCs w:val="32"/>
        </w:rPr>
        <w:t xml:space="preserve"> ______ .    </w:t>
      </w:r>
    </w:p>
    <w:p w:rsidR="00D35CF4" w:rsidRPr="0091771A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/ talk / are</w:t>
      </w:r>
    </w:p>
    <w:p w:rsidR="00D35CF4" w:rsidRPr="0091771A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Is / talks / is</w:t>
      </w:r>
    </w:p>
    <w:p w:rsidR="00D35CF4" w:rsidRPr="006106F7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</w:pPr>
      <w:r w:rsidRPr="006106F7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Is  / talking / is</w:t>
      </w:r>
    </w:p>
    <w:p w:rsidR="00D35CF4" w:rsidRPr="0091771A" w:rsidRDefault="00D35CF4" w:rsidP="00D35CF4">
      <w:pPr>
        <w:pStyle w:val="ListeParagraf"/>
        <w:numPr>
          <w:ilvl w:val="0"/>
          <w:numId w:val="1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Are / talks / is</w:t>
      </w:r>
    </w:p>
    <w:p w:rsidR="000D40F9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5.  Some students _____ , because they don’t do their homework on time and they are talking very much in the class.</w:t>
      </w:r>
    </w:p>
    <w:p w:rsidR="000D40F9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A82E4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do their homework on time.</w:t>
      </w:r>
    </w:p>
    <w:p w:rsidR="000D40F9" w:rsidRPr="006B239A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</w:pPr>
      <w:r w:rsidRPr="006B239A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get on my nerves</w:t>
      </w:r>
    </w:p>
    <w:p w:rsidR="000D40F9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A82E4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spend time with me</w:t>
      </w:r>
    </w:p>
    <w:p w:rsidR="000D40F9" w:rsidRDefault="000D40F9" w:rsidP="000D40F9">
      <w:pPr>
        <w:pStyle w:val="ListeParagraf"/>
        <w:numPr>
          <w:ilvl w:val="0"/>
          <w:numId w:val="2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</w:t>
      </w:r>
      <w:r w:rsidRPr="00A82E49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re / talks / is</w:t>
      </w:r>
    </w:p>
    <w:p w:rsidR="000D40F9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Default="000D40F9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631EA" w:rsidRDefault="000631EA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631EA" w:rsidRPr="00A82E49" w:rsidRDefault="000631EA" w:rsidP="000D40F9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0D40F9" w:rsidRPr="0091771A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6.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Jane: How is Mark like?</w:t>
      </w:r>
    </w:p>
    <w:p w:rsidR="000D40F9" w:rsidRPr="0091771A" w:rsidRDefault="000D40F9" w:rsidP="000D40F9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Tom : He </w:t>
      </w:r>
      <w:r w:rsidR="000631E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never gets angry, h</w:t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e is very ____ </w:t>
      </w:r>
      <w:r w:rsidR="000631E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. H</w:t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e knows what to do</w:t>
      </w:r>
      <w:r w:rsidR="000631E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, so h</w:t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e is very </w:t>
      </w:r>
      <w:r w:rsidR="000631E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______ .</w:t>
      </w:r>
    </w:p>
    <w:p w:rsidR="000D40F9" w:rsidRPr="000631EA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</w:pPr>
      <w:r w:rsidRPr="000631EA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calm  -  confident</w:t>
      </w:r>
    </w:p>
    <w:p w:rsidR="000D40F9" w:rsidRPr="0091771A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kind  -  miserable</w:t>
      </w:r>
    </w:p>
    <w:p w:rsidR="000D40F9" w:rsidRPr="0091771A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miserable  -  sensible</w:t>
      </w:r>
    </w:p>
    <w:p w:rsidR="000D40F9" w:rsidRDefault="000D40F9" w:rsidP="000D40F9">
      <w:pPr>
        <w:pStyle w:val="ListeParagraf"/>
        <w:numPr>
          <w:ilvl w:val="0"/>
          <w:numId w:val="19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miserable  -  kind</w:t>
      </w:r>
    </w:p>
    <w:p w:rsidR="00112C68" w:rsidRPr="0091771A" w:rsidRDefault="00112C68" w:rsidP="00112C68">
      <w:pPr>
        <w:pStyle w:val="ListeParagraf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35CF4" w:rsidRDefault="000D40F9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  <w:proofErr w:type="spellStart"/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>Answer</w:t>
      </w:r>
      <w:proofErr w:type="spellEnd"/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>the</w:t>
      </w:r>
      <w:proofErr w:type="spellEnd"/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7</w:t>
      </w:r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>,8</w:t>
      </w:r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>,9</w:t>
      </w:r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th</w:t>
      </w:r>
      <w:r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ve 10</w:t>
      </w:r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th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questions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according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to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the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table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below</w:t>
      </w:r>
      <w:proofErr w:type="spellEnd"/>
      <w:r w:rsidR="00112C68" w:rsidRPr="00112C68">
        <w:rPr>
          <w:rFonts w:ascii="Arial Narrow" w:hAnsi="Arial Narrow" w:cs="Arabic Typesetting"/>
          <w:b/>
          <w:sz w:val="24"/>
          <w:szCs w:val="32"/>
          <w:u w:val="single"/>
        </w:rPr>
        <w:t>.</w:t>
      </w:r>
    </w:p>
    <w:p w:rsidR="00112C68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  <w:r w:rsidRPr="00112C68">
        <w:rPr>
          <w:rFonts w:ascii="Arial Narrow" w:hAnsi="Arial Narrow" w:cs="Arabic Typesetting"/>
          <w:b/>
          <w:noProof/>
          <w:sz w:val="24"/>
          <w:szCs w:val="32"/>
          <w:u w:val="single"/>
        </w:rPr>
        <w:pict>
          <v:shape id="_x0000_s1032" type="#_x0000_t202" style="position:absolute;margin-left:15.35pt;margin-top:-.25pt;width:257.85pt;height:110.8pt;z-index:251668480;mso-width-relative:margin;mso-height-relative:margin">
            <v:textbox>
              <w:txbxContent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FAMILY TREE</w:t>
                  </w:r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Jane</w:t>
                  </w:r>
                  <w:proofErr w:type="spell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    -     </w:t>
                  </w: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Tom</w:t>
                  </w:r>
                  <w:proofErr w:type="spellEnd"/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Marry</w:t>
                  </w:r>
                  <w:proofErr w:type="spell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- Harry                    Hülya - Tim</w:t>
                  </w:r>
                </w:p>
                <w:p w:rsidR="00112C68" w:rsidRPr="0091771A" w:rsidRDefault="00112C68" w:rsidP="00112C68">
                  <w:pPr>
                    <w:jc w:val="center"/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  <w:proofErr w:type="gram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John  ,  Mat</w:t>
                  </w:r>
                  <w:proofErr w:type="gramEnd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 xml:space="preserve">  , Sam             Pete     ,  </w:t>
                  </w:r>
                  <w:proofErr w:type="spellStart"/>
                  <w:r w:rsidRPr="0091771A"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  <w:t>Serena</w:t>
                  </w:r>
                  <w:proofErr w:type="spellEnd"/>
                </w:p>
                <w:p w:rsidR="00112C68" w:rsidRPr="0091771A" w:rsidRDefault="00112C68" w:rsidP="00112C68">
                  <w:pPr>
                    <w:rPr>
                      <w:rFonts w:ascii="Arial Narrow" w:hAnsi="Arial Narrow" w:cs="Arabic Typesetting"/>
                      <w:b/>
                      <w:sz w:val="24"/>
                      <w:szCs w:val="32"/>
                    </w:rPr>
                  </w:pPr>
                </w:p>
                <w:p w:rsidR="00112C68" w:rsidRDefault="00112C68"/>
              </w:txbxContent>
            </v:textbox>
          </v:shape>
        </w:pict>
      </w:r>
    </w:p>
    <w:p w:rsidR="00112C68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Default="00112C68" w:rsidP="00D35CF4">
      <w:pPr>
        <w:rPr>
          <w:rFonts w:ascii="Arial Narrow" w:hAnsi="Arial Narrow" w:cs="Arabic Typesetting"/>
          <w:b/>
          <w:sz w:val="24"/>
          <w:szCs w:val="32"/>
          <w:u w:val="single"/>
        </w:rPr>
      </w:pPr>
    </w:p>
    <w:p w:rsidR="00112C68" w:rsidRPr="0091771A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7</w:t>
      </w:r>
      <w:r w:rsidRPr="0091771A">
        <w:rPr>
          <w:rFonts w:ascii="Arial Narrow" w:hAnsi="Arial Narrow" w:cs="Arabic Typesetting"/>
          <w:b/>
          <w:sz w:val="24"/>
          <w:szCs w:val="32"/>
        </w:rPr>
        <w:t xml:space="preserve">.    Harry is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Pete’s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Pr="0091771A">
        <w:rPr>
          <w:rFonts w:ascii="Arial Narrow" w:hAnsi="Arial Narrow" w:cs="Arabic Typesetting"/>
          <w:b/>
          <w:sz w:val="24"/>
          <w:szCs w:val="32"/>
        </w:rPr>
        <w:t xml:space="preserve">  . </w:t>
      </w:r>
    </w:p>
    <w:p w:rsidR="00112C68" w:rsidRPr="0091771A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24"/>
        </w:rPr>
        <w:t>niece</w:t>
      </w:r>
      <w:proofErr w:type="spellEnd"/>
    </w:p>
    <w:p w:rsidR="00112C68" w:rsidRPr="0091771A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24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24"/>
          <w:lang w:eastAsia="tr-TR"/>
        </w:rPr>
        <w:t>nephew</w:t>
      </w:r>
    </w:p>
    <w:p w:rsidR="00112C68" w:rsidRPr="0091771A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24"/>
        </w:rPr>
        <w:t>cousin</w:t>
      </w:r>
      <w:proofErr w:type="spellEnd"/>
    </w:p>
    <w:p w:rsidR="00112C68" w:rsidRPr="000631EA" w:rsidRDefault="00112C68" w:rsidP="00112C68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24"/>
          <w:highlight w:val="yellow"/>
        </w:rPr>
      </w:pPr>
      <w:proofErr w:type="spellStart"/>
      <w:r w:rsidRPr="000631EA">
        <w:rPr>
          <w:rFonts w:ascii="Arial Narrow" w:hAnsi="Arial Narrow" w:cs="Arabic Typesetting"/>
          <w:b/>
          <w:sz w:val="24"/>
          <w:szCs w:val="24"/>
          <w:highlight w:val="yellow"/>
        </w:rPr>
        <w:t>uncle</w:t>
      </w:r>
      <w:proofErr w:type="spellEnd"/>
    </w:p>
    <w:p w:rsidR="00112C68" w:rsidRPr="0091771A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8</w:t>
      </w:r>
      <w:r w:rsidRPr="0091771A">
        <w:rPr>
          <w:rFonts w:ascii="Arial Narrow" w:hAnsi="Arial Narrow" w:cs="Arabic Typesetting"/>
          <w:b/>
          <w:sz w:val="24"/>
          <w:szCs w:val="32"/>
        </w:rPr>
        <w:t>.</w:t>
      </w: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Hülya is Sam’s ….. , Jane’s …….  and Serena’s ………. .</w:t>
      </w:r>
    </w:p>
    <w:p w:rsidR="00112C68" w:rsidRPr="0091771A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sister , grandma, mother</w:t>
      </w:r>
    </w:p>
    <w:p w:rsidR="00112C68" w:rsidRPr="0091771A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aunt, grand parent, brother</w:t>
      </w:r>
    </w:p>
    <w:p w:rsidR="00112C68" w:rsidRPr="000631EA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proofErr w:type="gramStart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>aunt</w:t>
      </w:r>
      <w:proofErr w:type="spellEnd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, </w:t>
      </w:r>
      <w:proofErr w:type="spellStart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>daughter</w:t>
      </w:r>
      <w:proofErr w:type="spellEnd"/>
      <w:proofErr w:type="gramEnd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, </w:t>
      </w:r>
      <w:proofErr w:type="spellStart"/>
      <w:r w:rsidRPr="000631EA">
        <w:rPr>
          <w:rFonts w:ascii="Arial Narrow" w:hAnsi="Arial Narrow" w:cs="Arabic Typesetting"/>
          <w:b/>
          <w:sz w:val="24"/>
          <w:szCs w:val="32"/>
          <w:highlight w:val="yellow"/>
        </w:rPr>
        <w:t>mother</w:t>
      </w:r>
      <w:proofErr w:type="spellEnd"/>
    </w:p>
    <w:p w:rsidR="00112C68" w:rsidRPr="0091771A" w:rsidRDefault="00112C68" w:rsidP="00112C68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grandma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sister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,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niece</w:t>
      </w:r>
      <w:proofErr w:type="spellEnd"/>
      <w:proofErr w:type="gramEnd"/>
    </w:p>
    <w:p w:rsidR="00112C68" w:rsidRPr="0091771A" w:rsidRDefault="00112C68" w:rsidP="00112C68">
      <w:p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9</w:t>
      </w:r>
      <w:r w:rsidRPr="0091771A">
        <w:rPr>
          <w:rFonts w:ascii="Arial Narrow" w:hAnsi="Arial Narrow" w:cs="Arabic Typesetting"/>
          <w:b/>
          <w:sz w:val="24"/>
          <w:szCs w:val="32"/>
        </w:rPr>
        <w:t xml:space="preserve">.    Pete is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Mat’s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Pr="0091771A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Hülya’s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Pr="0091771A">
        <w:rPr>
          <w:rFonts w:ascii="Arial Narrow" w:hAnsi="Arial Narrow" w:cs="Arabic Typesetting"/>
          <w:b/>
          <w:sz w:val="24"/>
          <w:szCs w:val="32"/>
        </w:rPr>
        <w:t xml:space="preserve">   .</w:t>
      </w:r>
    </w:p>
    <w:p w:rsidR="00112C68" w:rsidRPr="0091771A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brother, cousin</w:t>
      </w:r>
    </w:p>
    <w:p w:rsidR="00112C68" w:rsidRPr="001E5836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proofErr w:type="gramStart"/>
      <w:r w:rsidRPr="001E5836">
        <w:rPr>
          <w:rFonts w:ascii="Arial Narrow" w:hAnsi="Arial Narrow" w:cs="Arabic Typesetting"/>
          <w:b/>
          <w:sz w:val="24"/>
          <w:szCs w:val="32"/>
          <w:highlight w:val="yellow"/>
        </w:rPr>
        <w:t>cousin</w:t>
      </w:r>
      <w:proofErr w:type="spellEnd"/>
      <w:r w:rsidRPr="001E5836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, </w:t>
      </w:r>
      <w:r w:rsidR="001E5836" w:rsidRPr="001E5836">
        <w:rPr>
          <w:rFonts w:ascii="Arial Narrow" w:hAnsi="Arial Narrow" w:cs="Arabic Typesetting"/>
          <w:b/>
          <w:sz w:val="24"/>
          <w:szCs w:val="32"/>
          <w:highlight w:val="yellow"/>
        </w:rPr>
        <w:t>son</w:t>
      </w:r>
      <w:proofErr w:type="gramEnd"/>
    </w:p>
    <w:p w:rsidR="00112C68" w:rsidRPr="0091771A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nephew , cousin</w:t>
      </w:r>
    </w:p>
    <w:p w:rsidR="00112C68" w:rsidRPr="0091771A" w:rsidRDefault="00112C68" w:rsidP="00112C68">
      <w:pPr>
        <w:pStyle w:val="ListeParagraf"/>
        <w:numPr>
          <w:ilvl w:val="0"/>
          <w:numId w:val="1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cousin , nephew</w:t>
      </w:r>
    </w:p>
    <w:p w:rsidR="006106F7" w:rsidRPr="0091771A" w:rsidRDefault="00112C68" w:rsidP="006106F7">
      <w:pPr>
        <w:rPr>
          <w:rFonts w:ascii="Arial Narrow" w:hAnsi="Arial Narrow" w:cs="Arabic Typesetting"/>
          <w:b/>
          <w:sz w:val="24"/>
          <w:szCs w:val="32"/>
        </w:rPr>
      </w:pPr>
      <w:r w:rsidRPr="00112C68">
        <w:rPr>
          <w:rFonts w:ascii="Arial Narrow" w:hAnsi="Arial Narrow" w:cs="Arabic Typesetting"/>
          <w:b/>
          <w:sz w:val="24"/>
          <w:szCs w:val="32"/>
        </w:rPr>
        <w:t>10</w:t>
      </w:r>
      <w:r>
        <w:rPr>
          <w:rFonts w:ascii="Arial Narrow" w:hAnsi="Arial Narrow" w:cs="Arabic Typesetting"/>
          <w:b/>
          <w:sz w:val="24"/>
          <w:szCs w:val="32"/>
        </w:rPr>
        <w:t>.</w:t>
      </w:r>
      <w:r w:rsidR="006106F7" w:rsidRPr="006106F7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 w:rsidRPr="0091771A">
        <w:rPr>
          <w:rFonts w:ascii="Arial Narrow" w:hAnsi="Arial Narrow" w:cs="Arabic Typesetting"/>
          <w:b/>
          <w:sz w:val="24"/>
          <w:szCs w:val="32"/>
        </w:rPr>
        <w:t>Serena</w:t>
      </w:r>
      <w:proofErr w:type="spell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 w:rsidR="006106F7" w:rsidRPr="0091771A">
        <w:rPr>
          <w:rFonts w:ascii="Arial Narrow" w:hAnsi="Arial Narrow" w:cs="Arabic Typesetting"/>
          <w:b/>
          <w:sz w:val="24"/>
          <w:szCs w:val="32"/>
        </w:rPr>
        <w:t>Harry’s</w:t>
      </w:r>
      <w:proofErr w:type="spell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="006106F7" w:rsidRPr="0091771A">
        <w:rPr>
          <w:rFonts w:ascii="Arial Narrow" w:hAnsi="Arial Narrow" w:cs="Arabic Typesetting"/>
          <w:b/>
          <w:sz w:val="24"/>
          <w:szCs w:val="32"/>
        </w:rPr>
        <w:t>…….</w:t>
      </w:r>
      <w:proofErr w:type="gram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="006106F7" w:rsidRPr="0091771A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="006106F7" w:rsidRPr="0091771A">
        <w:rPr>
          <w:rFonts w:ascii="Arial Narrow" w:hAnsi="Arial Narrow" w:cs="Arabic Typesetting"/>
          <w:b/>
          <w:sz w:val="24"/>
          <w:szCs w:val="32"/>
        </w:rPr>
        <w:t>Tim’s</w:t>
      </w:r>
      <w:proofErr w:type="spell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="006106F7" w:rsidRPr="0091771A">
        <w:rPr>
          <w:rFonts w:ascii="Arial Narrow" w:hAnsi="Arial Narrow" w:cs="Arabic Typesetting"/>
          <w:b/>
          <w:sz w:val="24"/>
          <w:szCs w:val="32"/>
        </w:rPr>
        <w:t>……..</w:t>
      </w:r>
      <w:proofErr w:type="gramEnd"/>
      <w:r w:rsidR="006106F7" w:rsidRPr="0091771A">
        <w:rPr>
          <w:rFonts w:ascii="Arial Narrow" w:hAnsi="Arial Narrow" w:cs="Arabic Typesetting"/>
          <w:b/>
          <w:sz w:val="24"/>
          <w:szCs w:val="32"/>
        </w:rPr>
        <w:t xml:space="preserve">   .</w:t>
      </w:r>
    </w:p>
    <w:p w:rsidR="006106F7" w:rsidRPr="0091771A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1771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neice , son</w:t>
      </w:r>
    </w:p>
    <w:p w:rsidR="001E5836" w:rsidRPr="006106F7" w:rsidRDefault="001E5836" w:rsidP="001E5836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r w:rsidRPr="006106F7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nephew ,daughter</w:t>
      </w:r>
    </w:p>
    <w:p w:rsidR="006106F7" w:rsidRPr="001E5836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</w:pPr>
      <w:r w:rsidRPr="001E5836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neice, daughter</w:t>
      </w:r>
    </w:p>
    <w:p w:rsidR="006106F7" w:rsidRPr="0091771A" w:rsidRDefault="006106F7" w:rsidP="006106F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proofErr w:type="gramStart"/>
      <w:r w:rsidRPr="0091771A">
        <w:rPr>
          <w:rFonts w:ascii="Arial Narrow" w:hAnsi="Arial Narrow" w:cs="Arabic Typesetting"/>
          <w:b/>
          <w:sz w:val="24"/>
          <w:szCs w:val="32"/>
        </w:rPr>
        <w:t>daughter</w:t>
      </w:r>
      <w:proofErr w:type="spellEnd"/>
      <w:r w:rsidRPr="0091771A">
        <w:rPr>
          <w:rFonts w:ascii="Arial Narrow" w:hAnsi="Arial Narrow" w:cs="Arabic Typesetting"/>
          <w:b/>
          <w:sz w:val="24"/>
          <w:szCs w:val="32"/>
        </w:rPr>
        <w:t xml:space="preserve"> , </w:t>
      </w:r>
      <w:proofErr w:type="spellStart"/>
      <w:r w:rsidRPr="0091771A">
        <w:rPr>
          <w:rFonts w:ascii="Arial Narrow" w:hAnsi="Arial Narrow" w:cs="Arabic Typesetting"/>
          <w:b/>
          <w:sz w:val="24"/>
          <w:szCs w:val="32"/>
        </w:rPr>
        <w:t>granddaughter</w:t>
      </w:r>
      <w:proofErr w:type="spellEnd"/>
      <w:proofErr w:type="gramEnd"/>
    </w:p>
    <w:p w:rsidR="001E5836" w:rsidRPr="006106F7" w:rsidRDefault="001E5836" w:rsidP="001E5836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sectPr w:rsidR="001E5836" w:rsidRPr="006106F7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56" w:rsidRDefault="00656C56" w:rsidP="002272AE">
      <w:pPr>
        <w:spacing w:after="0" w:line="240" w:lineRule="auto"/>
      </w:pPr>
      <w:r>
        <w:separator/>
      </w:r>
    </w:p>
  </w:endnote>
  <w:endnote w:type="continuationSeparator" w:id="0">
    <w:p w:rsidR="00656C56" w:rsidRDefault="00656C56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033E16" w:rsidRDefault="00652F3C">
        <w:pPr>
          <w:pStyle w:val="Altbilgi"/>
          <w:jc w:val="center"/>
        </w:pPr>
        <w:fldSimple w:instr=" PAGE   \* MERGEFORMAT ">
          <w:r w:rsidR="001E5836">
            <w:rPr>
              <w:noProof/>
            </w:rPr>
            <w:t>2</w:t>
          </w:r>
        </w:fldSimple>
      </w:p>
    </w:sdtContent>
  </w:sdt>
  <w:p w:rsidR="00033E16" w:rsidRDefault="00033E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56" w:rsidRDefault="00656C56" w:rsidP="002272AE">
      <w:pPr>
        <w:spacing w:after="0" w:line="240" w:lineRule="auto"/>
      </w:pPr>
      <w:r>
        <w:separator/>
      </w:r>
    </w:p>
  </w:footnote>
  <w:footnote w:type="continuationSeparator" w:id="0">
    <w:p w:rsidR="00656C56" w:rsidRDefault="00656C56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CC6"/>
    <w:multiLevelType w:val="hybridMultilevel"/>
    <w:tmpl w:val="6CEAC1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4159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75AED"/>
    <w:multiLevelType w:val="hybridMultilevel"/>
    <w:tmpl w:val="941EAEF0"/>
    <w:lvl w:ilvl="0" w:tplc="5AD87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12B8D"/>
    <w:multiLevelType w:val="hybridMultilevel"/>
    <w:tmpl w:val="FF44788E"/>
    <w:lvl w:ilvl="0" w:tplc="041F000F">
      <w:start w:val="1"/>
      <w:numFmt w:val="decimal"/>
      <w:lvlText w:val="%1."/>
      <w:lvlJc w:val="left"/>
      <w:pPr>
        <w:ind w:left="930" w:hanging="360"/>
      </w:p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E99108A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05F7B"/>
    <w:multiLevelType w:val="hybridMultilevel"/>
    <w:tmpl w:val="941EAEF0"/>
    <w:lvl w:ilvl="0" w:tplc="5AD87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34F6"/>
    <w:multiLevelType w:val="hybridMultilevel"/>
    <w:tmpl w:val="F976D84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6056"/>
    <w:multiLevelType w:val="hybridMultilevel"/>
    <w:tmpl w:val="FA4CEFE6"/>
    <w:lvl w:ilvl="0" w:tplc="041F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8606AF1"/>
    <w:multiLevelType w:val="hybridMultilevel"/>
    <w:tmpl w:val="ED580282"/>
    <w:lvl w:ilvl="0" w:tplc="5AD87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2029A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232D1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263E1"/>
    <w:multiLevelType w:val="hybridMultilevel"/>
    <w:tmpl w:val="AEDCAEB0"/>
    <w:lvl w:ilvl="0" w:tplc="3CE2FE8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8171A"/>
    <w:multiLevelType w:val="hybridMultilevel"/>
    <w:tmpl w:val="816C6B80"/>
    <w:lvl w:ilvl="0" w:tplc="A1A231D2">
      <w:start w:val="1"/>
      <w:numFmt w:val="upperLetter"/>
      <w:lvlText w:val="%1)"/>
      <w:lvlJc w:val="left"/>
      <w:pPr>
        <w:ind w:left="36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C3582"/>
    <w:multiLevelType w:val="hybridMultilevel"/>
    <w:tmpl w:val="816C6B80"/>
    <w:lvl w:ilvl="0" w:tplc="A1A231D2">
      <w:start w:val="1"/>
      <w:numFmt w:val="upperLetter"/>
      <w:lvlText w:val="%1)"/>
      <w:lvlJc w:val="left"/>
      <w:pPr>
        <w:ind w:left="36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222228"/>
    <w:multiLevelType w:val="hybridMultilevel"/>
    <w:tmpl w:val="7F6E43E8"/>
    <w:lvl w:ilvl="0" w:tplc="E29621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7629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20"/>
  </w:num>
  <w:num w:numId="10">
    <w:abstractNumId w:val="16"/>
  </w:num>
  <w:num w:numId="11">
    <w:abstractNumId w:val="19"/>
  </w:num>
  <w:num w:numId="12">
    <w:abstractNumId w:val="21"/>
  </w:num>
  <w:num w:numId="13">
    <w:abstractNumId w:val="14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395B"/>
    <w:rsid w:val="00033E16"/>
    <w:rsid w:val="00062316"/>
    <w:rsid w:val="000631EA"/>
    <w:rsid w:val="00092620"/>
    <w:rsid w:val="000A3531"/>
    <w:rsid w:val="000B4561"/>
    <w:rsid w:val="000D2931"/>
    <w:rsid w:val="000D40F9"/>
    <w:rsid w:val="000D5CC5"/>
    <w:rsid w:val="00111E00"/>
    <w:rsid w:val="00112C68"/>
    <w:rsid w:val="00150B6C"/>
    <w:rsid w:val="00157C5E"/>
    <w:rsid w:val="00162692"/>
    <w:rsid w:val="00167B88"/>
    <w:rsid w:val="00173819"/>
    <w:rsid w:val="00182BCF"/>
    <w:rsid w:val="0018649E"/>
    <w:rsid w:val="00190C6F"/>
    <w:rsid w:val="0019206B"/>
    <w:rsid w:val="001A061F"/>
    <w:rsid w:val="001E5836"/>
    <w:rsid w:val="002272AE"/>
    <w:rsid w:val="00272AA1"/>
    <w:rsid w:val="00272CBC"/>
    <w:rsid w:val="00283FBD"/>
    <w:rsid w:val="00284FD7"/>
    <w:rsid w:val="00285D11"/>
    <w:rsid w:val="002A5A5A"/>
    <w:rsid w:val="002B5026"/>
    <w:rsid w:val="002D4C55"/>
    <w:rsid w:val="002E0329"/>
    <w:rsid w:val="002E2DA8"/>
    <w:rsid w:val="002E3A9F"/>
    <w:rsid w:val="003009DB"/>
    <w:rsid w:val="0030199F"/>
    <w:rsid w:val="00323251"/>
    <w:rsid w:val="0032780F"/>
    <w:rsid w:val="0033285F"/>
    <w:rsid w:val="003724A8"/>
    <w:rsid w:val="00384E32"/>
    <w:rsid w:val="003854BD"/>
    <w:rsid w:val="003941CF"/>
    <w:rsid w:val="00395496"/>
    <w:rsid w:val="00395D81"/>
    <w:rsid w:val="003C28EF"/>
    <w:rsid w:val="003D425F"/>
    <w:rsid w:val="003E0469"/>
    <w:rsid w:val="003F5E99"/>
    <w:rsid w:val="003F644F"/>
    <w:rsid w:val="00420CFD"/>
    <w:rsid w:val="00420F55"/>
    <w:rsid w:val="004256FE"/>
    <w:rsid w:val="00434191"/>
    <w:rsid w:val="00436EA2"/>
    <w:rsid w:val="00445C6E"/>
    <w:rsid w:val="00447145"/>
    <w:rsid w:val="0045168C"/>
    <w:rsid w:val="00453856"/>
    <w:rsid w:val="004553CA"/>
    <w:rsid w:val="00462503"/>
    <w:rsid w:val="00465777"/>
    <w:rsid w:val="00472B77"/>
    <w:rsid w:val="004B1DA0"/>
    <w:rsid w:val="004B6804"/>
    <w:rsid w:val="004D2FE2"/>
    <w:rsid w:val="004F5CBC"/>
    <w:rsid w:val="00511C8E"/>
    <w:rsid w:val="00516CFD"/>
    <w:rsid w:val="00523A20"/>
    <w:rsid w:val="00530333"/>
    <w:rsid w:val="005722AD"/>
    <w:rsid w:val="005B3EFF"/>
    <w:rsid w:val="005C32FF"/>
    <w:rsid w:val="005D0A16"/>
    <w:rsid w:val="005E73BB"/>
    <w:rsid w:val="006106F7"/>
    <w:rsid w:val="00627BE6"/>
    <w:rsid w:val="00652F3C"/>
    <w:rsid w:val="0065484A"/>
    <w:rsid w:val="0065624C"/>
    <w:rsid w:val="00656C56"/>
    <w:rsid w:val="00682025"/>
    <w:rsid w:val="00695E52"/>
    <w:rsid w:val="006B1183"/>
    <w:rsid w:val="006B239A"/>
    <w:rsid w:val="006B5EC5"/>
    <w:rsid w:val="006C3473"/>
    <w:rsid w:val="006E4EC4"/>
    <w:rsid w:val="006F7271"/>
    <w:rsid w:val="0070049A"/>
    <w:rsid w:val="0070693A"/>
    <w:rsid w:val="007176A5"/>
    <w:rsid w:val="0074521E"/>
    <w:rsid w:val="007757A7"/>
    <w:rsid w:val="007A3667"/>
    <w:rsid w:val="007C2D44"/>
    <w:rsid w:val="007D78ED"/>
    <w:rsid w:val="007E72EC"/>
    <w:rsid w:val="00814797"/>
    <w:rsid w:val="00821611"/>
    <w:rsid w:val="008438C8"/>
    <w:rsid w:val="008C1FEB"/>
    <w:rsid w:val="008C3042"/>
    <w:rsid w:val="008D31EA"/>
    <w:rsid w:val="0091771A"/>
    <w:rsid w:val="0093016F"/>
    <w:rsid w:val="009311DA"/>
    <w:rsid w:val="009742EC"/>
    <w:rsid w:val="00977FC2"/>
    <w:rsid w:val="0098114D"/>
    <w:rsid w:val="009864A3"/>
    <w:rsid w:val="00987EE8"/>
    <w:rsid w:val="009C12CD"/>
    <w:rsid w:val="009E63E6"/>
    <w:rsid w:val="009E7405"/>
    <w:rsid w:val="009F18A1"/>
    <w:rsid w:val="009F726C"/>
    <w:rsid w:val="00A02C43"/>
    <w:rsid w:val="00A7438F"/>
    <w:rsid w:val="00A80153"/>
    <w:rsid w:val="00A82E49"/>
    <w:rsid w:val="00AA5DF8"/>
    <w:rsid w:val="00AB059A"/>
    <w:rsid w:val="00AB5FDD"/>
    <w:rsid w:val="00AC1B53"/>
    <w:rsid w:val="00AC332D"/>
    <w:rsid w:val="00AD1DAD"/>
    <w:rsid w:val="00AE0BEC"/>
    <w:rsid w:val="00AE3DCE"/>
    <w:rsid w:val="00AF7B01"/>
    <w:rsid w:val="00B00480"/>
    <w:rsid w:val="00B040D2"/>
    <w:rsid w:val="00B07893"/>
    <w:rsid w:val="00B375FC"/>
    <w:rsid w:val="00B53BE5"/>
    <w:rsid w:val="00B77BF8"/>
    <w:rsid w:val="00B811FA"/>
    <w:rsid w:val="00BA623F"/>
    <w:rsid w:val="00BB4569"/>
    <w:rsid w:val="00BC1534"/>
    <w:rsid w:val="00BE4F37"/>
    <w:rsid w:val="00BF4B1C"/>
    <w:rsid w:val="00C11BCB"/>
    <w:rsid w:val="00C24C64"/>
    <w:rsid w:val="00C36D7E"/>
    <w:rsid w:val="00C51E3F"/>
    <w:rsid w:val="00C542B5"/>
    <w:rsid w:val="00C5649E"/>
    <w:rsid w:val="00C9542E"/>
    <w:rsid w:val="00CC6048"/>
    <w:rsid w:val="00CE0B52"/>
    <w:rsid w:val="00CE5230"/>
    <w:rsid w:val="00CF2194"/>
    <w:rsid w:val="00D06FFE"/>
    <w:rsid w:val="00D35CF4"/>
    <w:rsid w:val="00D37B9D"/>
    <w:rsid w:val="00D406D1"/>
    <w:rsid w:val="00D57DA8"/>
    <w:rsid w:val="00D71DD0"/>
    <w:rsid w:val="00D74B02"/>
    <w:rsid w:val="00D84C49"/>
    <w:rsid w:val="00DA50F5"/>
    <w:rsid w:val="00DE16CF"/>
    <w:rsid w:val="00DE32BA"/>
    <w:rsid w:val="00DE501B"/>
    <w:rsid w:val="00DF2C21"/>
    <w:rsid w:val="00E0080C"/>
    <w:rsid w:val="00E11FB3"/>
    <w:rsid w:val="00E47933"/>
    <w:rsid w:val="00E50224"/>
    <w:rsid w:val="00E57D0C"/>
    <w:rsid w:val="00E61455"/>
    <w:rsid w:val="00E92848"/>
    <w:rsid w:val="00EC5587"/>
    <w:rsid w:val="00ED5925"/>
    <w:rsid w:val="00F03A98"/>
    <w:rsid w:val="00F061C6"/>
    <w:rsid w:val="00F20318"/>
    <w:rsid w:val="00F232D8"/>
    <w:rsid w:val="00F24083"/>
    <w:rsid w:val="00F24F0B"/>
    <w:rsid w:val="00F27CD8"/>
    <w:rsid w:val="00F676B8"/>
    <w:rsid w:val="00F84376"/>
    <w:rsid w:val="00F86034"/>
    <w:rsid w:val="00FB10DB"/>
    <w:rsid w:val="00FD2F76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71AC"/>
    <w:rsid w:val="00503311"/>
    <w:rsid w:val="0083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E6B5FFDB476462E9566CD3735EBC066">
    <w:name w:val="5E6B5FFDB476462E9566CD3735EBC066"/>
    <w:rsid w:val="008371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2</cp:revision>
  <cp:lastPrinted>2017-11-24T05:57:00Z</cp:lastPrinted>
  <dcterms:created xsi:type="dcterms:W3CDTF">2019-06-24T02:44:00Z</dcterms:created>
  <dcterms:modified xsi:type="dcterms:W3CDTF">2019-06-24T02:44:00Z</dcterms:modified>
</cp:coreProperties>
</file>